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27E" w:rsidRDefault="001A127E" w:rsidP="00D155E7">
      <w:pPr>
        <w:spacing w:line="360" w:lineRule="auto"/>
        <w:rPr>
          <w:rFonts w:ascii="Arial" w:hAnsi="Arial" w:cs="David"/>
          <w:b/>
          <w:bCs/>
          <w:u w:val="single"/>
          <w:rtl/>
        </w:rPr>
      </w:pPr>
      <w:r>
        <w:rPr>
          <w:rFonts w:ascii="Arial" w:hAnsi="Arial" w:cs="David"/>
          <w:b/>
          <w:bCs/>
          <w:u w:val="single"/>
          <w:rtl/>
        </w:rPr>
        <w:t>שיעור 5  נושאי השיעור:</w:t>
      </w:r>
    </w:p>
    <w:p w:rsidR="001A127E" w:rsidRDefault="001A127E" w:rsidP="00540BB5">
      <w:pPr>
        <w:pStyle w:val="ListParagraph"/>
        <w:numPr>
          <w:ilvl w:val="0"/>
          <w:numId w:val="2"/>
        </w:numPr>
        <w:spacing w:line="360" w:lineRule="auto"/>
        <w:rPr>
          <w:rFonts w:ascii="Arial" w:hAnsi="Arial" w:cs="David"/>
        </w:rPr>
      </w:pPr>
      <w:r>
        <w:rPr>
          <w:rFonts w:ascii="Arial" w:hAnsi="Arial" w:cs="David"/>
          <w:rtl/>
        </w:rPr>
        <w:t>סיכום מעבדה בנושא קרקעות</w:t>
      </w:r>
    </w:p>
    <w:p w:rsidR="001A127E" w:rsidRDefault="001A127E" w:rsidP="00540BB5">
      <w:pPr>
        <w:pStyle w:val="ListParagraph"/>
        <w:numPr>
          <w:ilvl w:val="0"/>
          <w:numId w:val="2"/>
        </w:numPr>
        <w:spacing w:line="360" w:lineRule="auto"/>
        <w:rPr>
          <w:rFonts w:ascii="Arial" w:hAnsi="Arial" w:cs="David"/>
        </w:rPr>
      </w:pPr>
      <w:r>
        <w:rPr>
          <w:rFonts w:ascii="Arial" w:hAnsi="Arial" w:cs="David"/>
          <w:rtl/>
        </w:rPr>
        <w:t>קרקעות – מאפיינים</w:t>
      </w:r>
    </w:p>
    <w:p w:rsidR="001A127E" w:rsidRDefault="001A127E" w:rsidP="00540BB5">
      <w:pPr>
        <w:pStyle w:val="ListParagraph"/>
        <w:numPr>
          <w:ilvl w:val="0"/>
          <w:numId w:val="2"/>
        </w:numPr>
        <w:spacing w:line="360" w:lineRule="auto"/>
        <w:rPr>
          <w:rFonts w:ascii="Arial" w:hAnsi="Arial" w:cs="David"/>
        </w:rPr>
      </w:pPr>
      <w:r>
        <w:rPr>
          <w:rFonts w:ascii="Arial" w:hAnsi="Arial" w:cs="David"/>
          <w:rtl/>
        </w:rPr>
        <w:t>שיפורים ביולוגים וביוטכנולוגיים בחקלאות</w:t>
      </w:r>
    </w:p>
    <w:p w:rsidR="001A127E" w:rsidRPr="00282109" w:rsidRDefault="001A127E" w:rsidP="00540BB5">
      <w:pPr>
        <w:spacing w:line="360" w:lineRule="auto"/>
        <w:rPr>
          <w:rFonts w:ascii="Arial" w:hAnsi="Arial" w:cs="David"/>
          <w:b/>
          <w:bCs/>
          <w:u w:val="single"/>
          <w:rtl/>
        </w:rPr>
      </w:pPr>
      <w:r w:rsidRPr="00282109">
        <w:rPr>
          <w:rFonts w:ascii="Arial" w:hAnsi="Arial" w:cs="David"/>
          <w:b/>
          <w:bCs/>
          <w:u w:val="single"/>
          <w:rtl/>
        </w:rPr>
        <w:t>רצף:</w:t>
      </w:r>
    </w:p>
    <w:p w:rsidR="001A127E" w:rsidRDefault="001A127E" w:rsidP="00540BB5">
      <w:pPr>
        <w:pStyle w:val="ListParagraph"/>
        <w:numPr>
          <w:ilvl w:val="0"/>
          <w:numId w:val="3"/>
        </w:numPr>
        <w:spacing w:line="360" w:lineRule="auto"/>
        <w:rPr>
          <w:rFonts w:ascii="Arial" w:hAnsi="Arial" w:cs="David"/>
        </w:rPr>
      </w:pPr>
      <w:r w:rsidRPr="00010304">
        <w:rPr>
          <w:rFonts w:ascii="Arial" w:hAnsi="Arial" w:cs="David"/>
          <w:b/>
          <w:bCs/>
          <w:rtl/>
        </w:rPr>
        <w:t>אפיון קרקעות –</w:t>
      </w:r>
      <w:r w:rsidRPr="00010304">
        <w:rPr>
          <w:rFonts w:ascii="Arial" w:hAnsi="Arial" w:cs="David"/>
          <w:rtl/>
        </w:rPr>
        <w:t xml:space="preserve"> </w:t>
      </w:r>
    </w:p>
    <w:p w:rsidR="001A127E" w:rsidRPr="00AB48DA" w:rsidRDefault="001A127E" w:rsidP="00540BB5">
      <w:pPr>
        <w:pStyle w:val="ListParagraph"/>
        <w:numPr>
          <w:ilvl w:val="0"/>
          <w:numId w:val="3"/>
        </w:numPr>
        <w:spacing w:line="360" w:lineRule="auto"/>
        <w:rPr>
          <w:rFonts w:ascii="Arial" w:hAnsi="Arial" w:cs="David"/>
          <w:b/>
          <w:bCs/>
          <w:rtl/>
        </w:rPr>
      </w:pPr>
      <w:r w:rsidRPr="00AB48DA">
        <w:rPr>
          <w:rFonts w:ascii="Arial" w:hAnsi="Arial" w:cs="David"/>
          <w:b/>
          <w:bCs/>
          <w:rtl/>
        </w:rPr>
        <w:t>גורמים  לתפוקה  (יבול)  גבוהה  ולמגוון  גידולים:</w:t>
      </w:r>
      <w:r>
        <w:rPr>
          <w:rFonts w:ascii="Arial" w:hAnsi="Arial" w:cs="David"/>
          <w:b/>
          <w:bCs/>
          <w:rtl/>
        </w:rPr>
        <w:t xml:space="preserve"> </w:t>
      </w:r>
      <w:r w:rsidRPr="00AB48DA">
        <w:rPr>
          <w:rFonts w:ascii="Arial" w:hAnsi="Arial" w:cs="David"/>
          <w:b/>
          <w:bCs/>
          <w:rtl/>
        </w:rPr>
        <w:t xml:space="preserve">חקלאות עתירת  טכנולוגיה </w:t>
      </w:r>
      <w:r>
        <w:rPr>
          <w:rFonts w:ascii="Arial" w:hAnsi="Arial" w:cs="David"/>
          <w:b/>
          <w:bCs/>
          <w:rtl/>
        </w:rPr>
        <w:t>.</w:t>
      </w:r>
      <w:r w:rsidRPr="00AB48DA">
        <w:rPr>
          <w:rFonts w:ascii="Arial" w:hAnsi="Arial" w:cs="David"/>
          <w:b/>
          <w:bCs/>
          <w:rtl/>
        </w:rPr>
        <w:t xml:space="preserve"> </w:t>
      </w:r>
    </w:p>
    <w:p w:rsidR="001A127E" w:rsidRPr="00540BB5" w:rsidRDefault="001A127E" w:rsidP="00540BB5">
      <w:pPr>
        <w:spacing w:line="360" w:lineRule="auto"/>
        <w:rPr>
          <w:rFonts w:ascii="Arial" w:hAnsi="Arial" w:cs="David"/>
          <w:b/>
          <w:bCs/>
          <w:u w:val="single"/>
          <w:rtl/>
        </w:rPr>
      </w:pPr>
      <w:r w:rsidRPr="00540BB5">
        <w:rPr>
          <w:rFonts w:ascii="Arial" w:hAnsi="Arial" w:cs="David"/>
          <w:b/>
          <w:bCs/>
          <w:u w:val="single"/>
          <w:rtl/>
        </w:rPr>
        <w:t>תוכן:</w:t>
      </w:r>
    </w:p>
    <w:p w:rsidR="001A127E" w:rsidRPr="00540BB5" w:rsidRDefault="001A127E" w:rsidP="00540BB5">
      <w:pPr>
        <w:spacing w:line="360" w:lineRule="auto"/>
        <w:rPr>
          <w:rFonts w:ascii="Arial" w:hAnsi="Arial" w:cs="David"/>
          <w:b/>
          <w:bCs/>
        </w:rPr>
      </w:pPr>
      <w:r>
        <w:rPr>
          <w:rFonts w:ascii="Arial" w:hAnsi="Arial" w:cs="David"/>
          <w:b/>
          <w:bCs/>
          <w:rtl/>
        </w:rPr>
        <w:t xml:space="preserve">1) </w:t>
      </w:r>
      <w:r w:rsidRPr="00540BB5">
        <w:rPr>
          <w:rFonts w:ascii="Arial" w:hAnsi="Arial" w:cs="David"/>
          <w:b/>
          <w:bCs/>
          <w:rtl/>
        </w:rPr>
        <w:t xml:space="preserve">מאפייני קרקעות -  </w:t>
      </w:r>
    </w:p>
    <w:p w:rsidR="001A127E" w:rsidRPr="001200D8" w:rsidRDefault="001A127E" w:rsidP="00540BB5">
      <w:pPr>
        <w:numPr>
          <w:ilvl w:val="0"/>
          <w:numId w:val="5"/>
        </w:numPr>
        <w:spacing w:line="360" w:lineRule="auto"/>
        <w:rPr>
          <w:rFonts w:ascii="Arial" w:hAnsi="Arial"/>
          <w:color w:val="000000"/>
          <w:rtl/>
        </w:rPr>
      </w:pPr>
      <w:r w:rsidRPr="001200D8">
        <w:rPr>
          <w:rFonts w:ascii="Arial" w:hAnsi="Arial"/>
          <w:color w:val="000000"/>
          <w:u w:val="single"/>
          <w:rtl/>
        </w:rPr>
        <w:t>גודל הגרגירים</w:t>
      </w:r>
      <w:r w:rsidRPr="001200D8">
        <w:rPr>
          <w:rFonts w:ascii="Arial" w:hAnsi="Arial"/>
          <w:color w:val="000000"/>
          <w:rtl/>
        </w:rPr>
        <w:t xml:space="preserve">: התבוננו בקרקעות השונות וקבעו את גודל החלקיקים של 4 הקרקעות. ניתן להיעזר בזכוכית מגדלת. </w:t>
      </w:r>
    </w:p>
    <w:p w:rsidR="001A127E" w:rsidRPr="001200D8" w:rsidRDefault="001A127E" w:rsidP="00540BB5">
      <w:pPr>
        <w:numPr>
          <w:ilvl w:val="0"/>
          <w:numId w:val="5"/>
        </w:numPr>
        <w:spacing w:line="360" w:lineRule="auto"/>
        <w:rPr>
          <w:rFonts w:ascii="Arial" w:hAnsi="Arial"/>
          <w:color w:val="000000"/>
          <w:rtl/>
        </w:rPr>
      </w:pPr>
      <w:r w:rsidRPr="001200D8">
        <w:rPr>
          <w:rFonts w:ascii="Arial" w:hAnsi="Arial"/>
          <w:color w:val="000000"/>
          <w:u w:val="single"/>
          <w:rtl/>
        </w:rPr>
        <w:t>צבע וגוון</w:t>
      </w:r>
      <w:r w:rsidRPr="001200D8">
        <w:rPr>
          <w:rFonts w:ascii="Arial" w:hAnsi="Arial"/>
          <w:color w:val="000000"/>
          <w:rtl/>
        </w:rPr>
        <w:t>: רשמו את הצבע של כל  קרקע.</w:t>
      </w:r>
    </w:p>
    <w:p w:rsidR="001A127E" w:rsidRPr="001200D8" w:rsidRDefault="001A127E" w:rsidP="00540BB5">
      <w:pPr>
        <w:numPr>
          <w:ilvl w:val="0"/>
          <w:numId w:val="5"/>
        </w:numPr>
        <w:spacing w:line="360" w:lineRule="auto"/>
        <w:rPr>
          <w:rFonts w:ascii="Arial" w:hAnsi="Arial"/>
          <w:color w:val="000000"/>
          <w:rtl/>
        </w:rPr>
      </w:pPr>
      <w:r w:rsidRPr="001200D8">
        <w:rPr>
          <w:rFonts w:ascii="Arial" w:hAnsi="Arial"/>
          <w:color w:val="000000"/>
          <w:u w:val="single"/>
          <w:rtl/>
        </w:rPr>
        <w:t>מבנה הקרקע</w:t>
      </w:r>
      <w:r w:rsidRPr="001200D8">
        <w:rPr>
          <w:rFonts w:ascii="Arial" w:hAnsi="Arial"/>
          <w:color w:val="000000"/>
          <w:rtl/>
        </w:rPr>
        <w:t>: בדקו בעזרת זכוכית מגדלת את הצורה שבה מסודרים גרגירי הקרקע. האם הם מלוכדים או מפורדים? אם מלוכדים רשמו צפוף ואם מופרדים רשום לא צפוף.</w:t>
      </w:r>
    </w:p>
    <w:p w:rsidR="001A127E" w:rsidRPr="001200D8" w:rsidRDefault="001A127E" w:rsidP="00540BB5">
      <w:pPr>
        <w:numPr>
          <w:ilvl w:val="0"/>
          <w:numId w:val="5"/>
        </w:numPr>
        <w:spacing w:line="360" w:lineRule="auto"/>
        <w:rPr>
          <w:rFonts w:ascii="Arial" w:hAnsi="Arial"/>
          <w:color w:val="000000"/>
          <w:rtl/>
        </w:rPr>
      </w:pPr>
      <w:r w:rsidRPr="001200D8">
        <w:rPr>
          <w:rFonts w:ascii="Arial" w:hAnsi="Arial"/>
          <w:color w:val="000000"/>
          <w:u w:val="single"/>
          <w:rtl/>
        </w:rPr>
        <w:t>פריכות</w:t>
      </w:r>
      <w:r w:rsidRPr="001200D8">
        <w:rPr>
          <w:rFonts w:ascii="Arial" w:hAnsi="Arial"/>
          <w:color w:val="000000"/>
          <w:rtl/>
        </w:rPr>
        <w:t>: קחו מעט קרקע ופוררו אותה בין האצבעות,רשמו בטבלה אם הקרקע ניתנת לפירור או לא. ניתן לפורר=פריך,לא ניתן לפורר=לא פריך.</w:t>
      </w:r>
    </w:p>
    <w:p w:rsidR="001A127E" w:rsidRPr="001200D8" w:rsidRDefault="001A127E" w:rsidP="00540BB5">
      <w:pPr>
        <w:numPr>
          <w:ilvl w:val="0"/>
          <w:numId w:val="5"/>
        </w:numPr>
        <w:spacing w:line="360" w:lineRule="auto"/>
        <w:rPr>
          <w:rFonts w:ascii="Arial" w:hAnsi="Arial"/>
          <w:color w:val="000000"/>
          <w:rtl/>
        </w:rPr>
      </w:pPr>
      <w:r w:rsidRPr="001200D8">
        <w:rPr>
          <w:rFonts w:ascii="Arial" w:hAnsi="Arial"/>
          <w:color w:val="000000"/>
          <w:u w:val="single"/>
          <w:rtl/>
        </w:rPr>
        <w:t>עיסתיות</w:t>
      </w:r>
      <w:r w:rsidRPr="001200D8">
        <w:rPr>
          <w:rFonts w:ascii="Arial" w:hAnsi="Arial"/>
          <w:color w:val="000000"/>
          <w:rtl/>
        </w:rPr>
        <w:t>: שימו מעט קרקע בתוך צלחת,הוסיפו כמה טיפות של מים, ערבבו בעזרת מקלון ומששו את העיסה שנוצרה. אם ניתן ללוש את הקרקע אז המרקם נקרא עיסתי.</w:t>
      </w:r>
    </w:p>
    <w:p w:rsidR="001A127E" w:rsidRPr="001200D8" w:rsidRDefault="001A127E" w:rsidP="00540BB5">
      <w:pPr>
        <w:numPr>
          <w:ilvl w:val="0"/>
          <w:numId w:val="5"/>
        </w:numPr>
        <w:spacing w:line="360" w:lineRule="auto"/>
        <w:rPr>
          <w:rFonts w:ascii="Arial" w:hAnsi="Arial"/>
          <w:color w:val="000000"/>
          <w:rtl/>
        </w:rPr>
      </w:pPr>
      <w:r w:rsidRPr="001200D8">
        <w:rPr>
          <w:rFonts w:ascii="Arial" w:hAnsi="Arial"/>
          <w:color w:val="000000"/>
          <w:u w:val="single"/>
          <w:rtl/>
        </w:rPr>
        <w:t>תכולת הגיר</w:t>
      </w:r>
      <w:r w:rsidRPr="001200D8">
        <w:rPr>
          <w:rFonts w:ascii="Arial" w:hAnsi="Arial"/>
          <w:color w:val="000000"/>
          <w:rtl/>
        </w:rPr>
        <w:t>:</w:t>
      </w:r>
      <w:r w:rsidRPr="001200D8">
        <w:rPr>
          <w:rFonts w:ascii="Arial" w:hAnsi="Arial"/>
          <w:b/>
          <w:bCs/>
          <w:color w:val="000000"/>
          <w:rtl/>
        </w:rPr>
        <w:t xml:space="preserve"> </w:t>
      </w:r>
      <w:r w:rsidRPr="001200D8">
        <w:rPr>
          <w:rFonts w:ascii="Arial" w:hAnsi="Arial"/>
          <w:color w:val="000000"/>
          <w:rtl/>
        </w:rPr>
        <w:t>טפטפו טיפות אחדות של חומצה מלחית (</w:t>
      </w:r>
      <w:r w:rsidRPr="001200D8">
        <w:rPr>
          <w:rFonts w:ascii="Arial" w:hAnsi="Arial"/>
          <w:color w:val="000000"/>
        </w:rPr>
        <w:t>HCl</w:t>
      </w:r>
      <w:r w:rsidRPr="001200D8">
        <w:rPr>
          <w:rFonts w:ascii="Arial" w:hAnsi="Arial"/>
          <w:color w:val="000000"/>
          <w:rtl/>
        </w:rPr>
        <w:t xml:space="preserve">) על דגימת קרקע. האם מתרחש בעבוע (נוצרות בועות)? אם כן, קבעו את עוצמתו. קיום בועות מעיד על הימצאות גיר בקרקע. התגובה בין הגיר </w:t>
      </w:r>
      <w:r w:rsidRPr="001200D8">
        <w:rPr>
          <w:rFonts w:ascii="Arial" w:hAnsi="Arial"/>
          <w:color w:val="000000"/>
        </w:rPr>
        <w:t>(CaCo</w:t>
      </w:r>
      <w:r w:rsidRPr="001200D8">
        <w:rPr>
          <w:rFonts w:ascii="Arial" w:hAnsi="Arial"/>
          <w:color w:val="000000"/>
          <w:vertAlign w:val="subscript"/>
        </w:rPr>
        <w:t>3</w:t>
      </w:r>
      <w:r w:rsidRPr="001200D8">
        <w:rPr>
          <w:rFonts w:ascii="Arial" w:hAnsi="Arial"/>
          <w:color w:val="000000"/>
        </w:rPr>
        <w:t>)</w:t>
      </w:r>
      <w:r w:rsidRPr="001200D8">
        <w:rPr>
          <w:rFonts w:ascii="Arial" w:hAnsi="Arial"/>
          <w:color w:val="000000"/>
          <w:rtl/>
        </w:rPr>
        <w:t xml:space="preserve"> ובין החומצה, משחררת פחמן דו-חמצני (</w:t>
      </w:r>
      <w:r w:rsidRPr="001200D8">
        <w:rPr>
          <w:rFonts w:ascii="Arial" w:hAnsi="Arial"/>
          <w:color w:val="000000"/>
        </w:rPr>
        <w:t>CO</w:t>
      </w:r>
      <w:r w:rsidRPr="001200D8">
        <w:rPr>
          <w:rFonts w:ascii="Arial" w:hAnsi="Arial"/>
          <w:color w:val="000000"/>
          <w:vertAlign w:val="subscript"/>
        </w:rPr>
        <w:t>2</w:t>
      </w:r>
      <w:r w:rsidRPr="001200D8">
        <w:rPr>
          <w:rFonts w:ascii="Arial" w:hAnsi="Arial"/>
          <w:color w:val="000000"/>
          <w:rtl/>
        </w:rPr>
        <w:t>).</w:t>
      </w:r>
    </w:p>
    <w:p w:rsidR="001A127E" w:rsidRDefault="001A127E" w:rsidP="00540BB5">
      <w:pPr>
        <w:spacing w:line="360" w:lineRule="auto"/>
        <w:rPr>
          <w:rFonts w:ascii="Arial" w:hAnsi="Arial" w:cs="David"/>
          <w:b/>
          <w:bCs/>
          <w:rtl/>
        </w:rPr>
      </w:pPr>
      <w:r>
        <w:rPr>
          <w:rFonts w:ascii="Arial" w:hAnsi="Arial" w:cs="David"/>
          <w:b/>
          <w:bCs/>
          <w:rtl/>
        </w:rPr>
        <w:t>מוצא הקרקע</w:t>
      </w:r>
    </w:p>
    <w:p w:rsidR="001A127E" w:rsidRDefault="001A127E" w:rsidP="00540BB5">
      <w:pPr>
        <w:spacing w:line="360" w:lineRule="auto"/>
        <w:rPr>
          <w:rFonts w:ascii="Arial" w:hAnsi="Arial" w:cs="David"/>
          <w:b/>
          <w:bCs/>
          <w:rtl/>
        </w:rPr>
      </w:pPr>
      <w:r>
        <w:rPr>
          <w:rFonts w:ascii="Arial" w:hAnsi="Arial" w:cs="David"/>
          <w:b/>
          <w:bCs/>
          <w:rtl/>
        </w:rPr>
        <w:t>בלייה = קורוזיה</w:t>
      </w:r>
    </w:p>
    <w:p w:rsidR="001A127E" w:rsidRDefault="001A127E" w:rsidP="00540BB5">
      <w:pPr>
        <w:spacing w:line="360" w:lineRule="auto"/>
        <w:rPr>
          <w:rFonts w:ascii="Arial" w:hAnsi="Arial" w:cs="David"/>
          <w:b/>
          <w:bCs/>
          <w:rtl/>
        </w:rPr>
      </w:pPr>
      <w:r>
        <w:rPr>
          <w:rFonts w:ascii="Arial" w:hAnsi="Arial" w:cs="David"/>
          <w:b/>
          <w:bCs/>
          <w:rtl/>
        </w:rPr>
        <w:t xml:space="preserve">סלעי יסוד </w:t>
      </w:r>
    </w:p>
    <w:p w:rsidR="001A127E" w:rsidRDefault="001A127E" w:rsidP="00540BB5">
      <w:pPr>
        <w:spacing w:line="360" w:lineRule="auto"/>
        <w:rPr>
          <w:rFonts w:ascii="Arial" w:hAnsi="Arial" w:cs="David"/>
          <w:b/>
          <w:bCs/>
          <w:rtl/>
        </w:rPr>
      </w:pPr>
      <w:r>
        <w:rPr>
          <w:rFonts w:ascii="Arial" w:hAnsi="Arial" w:cs="David"/>
          <w:b/>
          <w:bCs/>
          <w:rtl/>
        </w:rPr>
        <w:t>תמורה ומשקע בדרך של התרוחחות</w:t>
      </w:r>
    </w:p>
    <w:p w:rsidR="001A127E" w:rsidRPr="00540BB5" w:rsidRDefault="001A127E" w:rsidP="00540BB5">
      <w:pPr>
        <w:spacing w:line="360" w:lineRule="auto"/>
        <w:rPr>
          <w:rFonts w:ascii="Arial" w:hAnsi="Arial" w:cs="David"/>
          <w:b/>
          <w:bCs/>
          <w:rtl/>
        </w:rPr>
      </w:pPr>
      <w:r>
        <w:rPr>
          <w:rFonts w:ascii="Arial" w:hAnsi="Arial" w:cs="David"/>
          <w:b/>
          <w:bCs/>
          <w:rtl/>
        </w:rPr>
        <w:t>ביולוגיה כימית ופיזית</w:t>
      </w:r>
    </w:p>
    <w:p w:rsidR="001A127E" w:rsidRPr="00540BB5" w:rsidRDefault="001A127E" w:rsidP="00540BB5">
      <w:pPr>
        <w:spacing w:line="360" w:lineRule="auto"/>
        <w:rPr>
          <w:rFonts w:ascii="Arial" w:hAnsi="Arial" w:cs="Arial"/>
          <w:color w:val="303030"/>
          <w:sz w:val="22"/>
          <w:szCs w:val="22"/>
          <w:shd w:val="clear" w:color="auto" w:fill="FFFFFF"/>
          <w:rtl/>
        </w:rPr>
      </w:pPr>
      <w:r w:rsidRPr="00540BB5">
        <w:rPr>
          <w:rFonts w:ascii="Arial" w:hAnsi="Arial" w:cs="Arial"/>
          <w:color w:val="303030"/>
          <w:sz w:val="22"/>
          <w:szCs w:val="22"/>
          <w:u w:val="single"/>
          <w:shd w:val="clear" w:color="auto" w:fill="FFFFFF"/>
          <w:rtl/>
        </w:rPr>
        <w:t>הגדרה</w:t>
      </w:r>
      <w:r w:rsidRPr="00540BB5">
        <w:rPr>
          <w:rFonts w:ascii="Arial" w:hAnsi="Arial" w:cs="Arial"/>
          <w:color w:val="303030"/>
          <w:sz w:val="22"/>
          <w:szCs w:val="22"/>
          <w:shd w:val="clear" w:color="auto" w:fill="FFFFFF"/>
          <w:rtl/>
        </w:rPr>
        <w:t xml:space="preserve"> – </w:t>
      </w:r>
    </w:p>
    <w:p w:rsidR="001A127E" w:rsidRPr="00540BB5" w:rsidRDefault="001A127E" w:rsidP="00540BB5">
      <w:pPr>
        <w:spacing w:line="360" w:lineRule="auto"/>
        <w:rPr>
          <w:rFonts w:ascii="Arial" w:hAnsi="Arial" w:cs="Arial"/>
          <w:color w:val="303030"/>
          <w:sz w:val="22"/>
          <w:szCs w:val="22"/>
          <w:shd w:val="clear" w:color="auto" w:fill="FFFFFF"/>
          <w:rtl/>
        </w:rPr>
      </w:pPr>
      <w:r w:rsidRPr="00540BB5">
        <w:rPr>
          <w:rFonts w:ascii="Arial" w:hAnsi="Arial" w:cs="Arial"/>
          <w:color w:val="303030"/>
          <w:sz w:val="22"/>
          <w:szCs w:val="22"/>
          <w:shd w:val="clear" w:color="auto" w:fill="FFFFFF"/>
          <w:rtl/>
        </w:rPr>
        <w:t>הקרקע היא שכבה דקה יחסית המצפה חלק מיבשות כדור הארץ, והיא המהווה בית גידול טבעי לצמחים שעל פני כדוה"א. מוצא הקרקע בדרך כלל הוא מן הסלע שבסביבתה , או מיובאת מרחוק יותר ע"י רוחות ומים. תהליכים ארוכי טווח , כימיים ופיזיים העוברים על הסלע , הופכים אותו בסופו של דבר לקרקע . תהליכים אלו קרויים -  בליה</w:t>
      </w:r>
      <w:r w:rsidRPr="00540BB5">
        <w:rPr>
          <w:rFonts w:ascii="Arial" w:hAnsi="Arial" w:cs="Arial"/>
          <w:color w:val="303030"/>
          <w:sz w:val="22"/>
          <w:szCs w:val="22"/>
          <w:shd w:val="clear" w:color="auto" w:fill="FFFFFF"/>
        </w:rPr>
        <w:t>.</w:t>
      </w:r>
    </w:p>
    <w:p w:rsidR="001A127E" w:rsidRPr="00540BB5" w:rsidRDefault="001A127E" w:rsidP="00540BB5">
      <w:pPr>
        <w:spacing w:line="360" w:lineRule="auto"/>
        <w:rPr>
          <w:rFonts w:ascii="Arial" w:hAnsi="Arial" w:cs="Arial"/>
          <w:color w:val="303030"/>
          <w:sz w:val="22"/>
          <w:szCs w:val="22"/>
          <w:u w:val="single"/>
          <w:shd w:val="clear" w:color="auto" w:fill="FFFFFF"/>
          <w:rtl/>
        </w:rPr>
      </w:pPr>
      <w:r w:rsidRPr="00540BB5">
        <w:rPr>
          <w:rFonts w:ascii="Arial" w:hAnsi="Arial" w:cs="Arial"/>
          <w:color w:val="303030"/>
          <w:sz w:val="22"/>
          <w:szCs w:val="22"/>
          <w:u w:val="single"/>
          <w:shd w:val="clear" w:color="auto" w:fill="FFFFFF"/>
          <w:rtl/>
        </w:rPr>
        <w:t xml:space="preserve"> תהליך היווצרות הקרקע – </w:t>
      </w:r>
    </w:p>
    <w:p w:rsidR="001A127E" w:rsidRDefault="001A127E" w:rsidP="00540BB5">
      <w:pPr>
        <w:spacing w:before="120" w:after="120" w:line="360" w:lineRule="auto"/>
        <w:rPr>
          <w:rFonts w:ascii="Arial" w:hAnsi="Arial" w:cs="Arial"/>
          <w:color w:val="303030"/>
          <w:sz w:val="22"/>
          <w:szCs w:val="22"/>
          <w:shd w:val="clear" w:color="auto" w:fill="FFFFFF"/>
          <w:rtl/>
        </w:rPr>
      </w:pPr>
      <w:r w:rsidRPr="00540BB5">
        <w:rPr>
          <w:rFonts w:ascii="Arial" w:hAnsi="Arial" w:cs="Arial"/>
          <w:color w:val="252525"/>
          <w:sz w:val="22"/>
          <w:szCs w:val="22"/>
          <w:shd w:val="clear" w:color="auto" w:fill="FFFFFF"/>
          <w:rtl/>
        </w:rPr>
        <w:t>דרך ההתהוות של הקרקע קובעת במידה רבה את תכונותיה. קרקע מתחילה להיווצר כאשר</w:t>
      </w:r>
      <w:r w:rsidRPr="00540BB5">
        <w:rPr>
          <w:rStyle w:val="apple-converted-space"/>
          <w:rFonts w:ascii="Arial" w:hAnsi="Arial" w:cs="Arial"/>
          <w:color w:val="252525"/>
          <w:sz w:val="22"/>
          <w:szCs w:val="22"/>
          <w:shd w:val="clear" w:color="auto" w:fill="FFFFFF"/>
        </w:rPr>
        <w:t> </w:t>
      </w:r>
      <w:hyperlink r:id="rId7" w:tooltip="סלע יסוד" w:history="1">
        <w:r w:rsidRPr="00540BB5">
          <w:rPr>
            <w:color w:val="252525"/>
            <w:rtl/>
          </w:rPr>
          <w:t>סלע יסוד</w:t>
        </w:r>
      </w:hyperlink>
      <w:r w:rsidRPr="00540BB5">
        <w:t> </w:t>
      </w:r>
      <w:r w:rsidRPr="00540BB5">
        <w:rPr>
          <w:rFonts w:ascii="Arial" w:hAnsi="Arial" w:cs="Arial"/>
          <w:color w:val="252525"/>
          <w:sz w:val="22"/>
          <w:szCs w:val="22"/>
          <w:shd w:val="clear" w:color="auto" w:fill="FFFFFF"/>
          <w:rtl/>
        </w:rPr>
        <w:t>או</w:t>
      </w:r>
      <w:r w:rsidRPr="00540BB5">
        <w:t> </w:t>
      </w:r>
      <w:hyperlink r:id="rId8" w:tooltip="סלע משקע" w:history="1">
        <w:r w:rsidRPr="00540BB5">
          <w:rPr>
            <w:color w:val="252525"/>
            <w:rtl/>
          </w:rPr>
          <w:t>סלע משקע</w:t>
        </w:r>
      </w:hyperlink>
      <w:r w:rsidRPr="00540BB5">
        <w:t> </w:t>
      </w:r>
      <w:r w:rsidRPr="00540BB5">
        <w:rPr>
          <w:rFonts w:ascii="Arial" w:hAnsi="Arial" w:cs="Arial"/>
          <w:color w:val="252525"/>
          <w:sz w:val="22"/>
          <w:szCs w:val="22"/>
          <w:shd w:val="clear" w:color="auto" w:fill="FFFFFF"/>
          <w:rtl/>
        </w:rPr>
        <w:t>מתפורר ונשחק בעקבות תהליכי</w:t>
      </w:r>
      <w:r w:rsidRPr="00540BB5">
        <w:t> </w:t>
      </w:r>
      <w:hyperlink r:id="rId9" w:tooltip="בליה" w:history="1">
        <w:r w:rsidRPr="00540BB5">
          <w:rPr>
            <w:color w:val="252525"/>
            <w:rtl/>
          </w:rPr>
          <w:t>בליה</w:t>
        </w:r>
      </w:hyperlink>
      <w:r w:rsidRPr="00540BB5">
        <w:rPr>
          <w:rFonts w:ascii="Arial" w:hAnsi="Arial" w:cs="Arial"/>
          <w:color w:val="252525"/>
          <w:sz w:val="22"/>
          <w:szCs w:val="22"/>
          <w:shd w:val="clear" w:color="auto" w:fill="FFFFFF"/>
          <w:rtl/>
        </w:rPr>
        <w:t xml:space="preserve"> ו</w:t>
      </w:r>
      <w:hyperlink r:id="rId10" w:tooltip="סחיפה" w:history="1">
        <w:r w:rsidRPr="00540BB5">
          <w:rPr>
            <w:color w:val="252525"/>
            <w:rtl/>
          </w:rPr>
          <w:t>סחיפה</w:t>
        </w:r>
      </w:hyperlink>
      <w:r w:rsidRPr="00540BB5">
        <w:rPr>
          <w:rFonts w:ascii="Arial" w:hAnsi="Arial" w:cs="Arial"/>
          <w:color w:val="252525"/>
          <w:sz w:val="22"/>
          <w:szCs w:val="22"/>
          <w:shd w:val="clear" w:color="auto" w:fill="FFFFFF"/>
        </w:rPr>
        <w:t xml:space="preserve">; </w:t>
      </w:r>
      <w:r w:rsidRPr="00540BB5">
        <w:rPr>
          <w:rFonts w:ascii="Arial" w:hAnsi="Arial" w:cs="Arial"/>
          <w:color w:val="252525"/>
          <w:sz w:val="22"/>
          <w:szCs w:val="22"/>
          <w:shd w:val="clear" w:color="auto" w:fill="FFFFFF"/>
          <w:rtl/>
        </w:rPr>
        <w:t>שינויי</w:t>
      </w:r>
      <w:r w:rsidRPr="00540BB5">
        <w:t> </w:t>
      </w:r>
      <w:hyperlink r:id="rId11" w:tooltip="טמפרטורה" w:history="1">
        <w:r w:rsidRPr="00540BB5">
          <w:rPr>
            <w:color w:val="252525"/>
            <w:rtl/>
          </w:rPr>
          <w:t>טמפרטורה</w:t>
        </w:r>
      </w:hyperlink>
      <w:r w:rsidRPr="00540BB5">
        <w:rPr>
          <w:rFonts w:ascii="Arial" w:hAnsi="Arial" w:cs="Arial"/>
          <w:color w:val="252525"/>
          <w:sz w:val="22"/>
          <w:szCs w:val="22"/>
          <w:shd w:val="clear" w:color="auto" w:fill="FFFFFF"/>
        </w:rPr>
        <w:t>,</w:t>
      </w:r>
      <w:r w:rsidRPr="00540BB5">
        <w:t> </w:t>
      </w:r>
      <w:hyperlink r:id="rId12" w:tooltip="גשם" w:history="1">
        <w:r w:rsidRPr="00540BB5">
          <w:rPr>
            <w:color w:val="252525"/>
            <w:rtl/>
          </w:rPr>
          <w:t>גשם</w:t>
        </w:r>
      </w:hyperlink>
      <w:r w:rsidRPr="00540BB5">
        <w:t> </w:t>
      </w:r>
      <w:r w:rsidRPr="00540BB5">
        <w:rPr>
          <w:rFonts w:ascii="Arial" w:hAnsi="Arial" w:cs="Arial"/>
          <w:color w:val="252525"/>
          <w:sz w:val="22"/>
          <w:szCs w:val="22"/>
          <w:shd w:val="clear" w:color="auto" w:fill="FFFFFF"/>
          <w:rtl/>
        </w:rPr>
        <w:t>וזרמי מים וזרמי</w:t>
      </w:r>
      <w:r w:rsidRPr="00540BB5">
        <w:t> </w:t>
      </w:r>
      <w:hyperlink r:id="rId13" w:tooltip="רוח" w:history="1">
        <w:r w:rsidRPr="00540BB5">
          <w:rPr>
            <w:color w:val="252525"/>
            <w:rtl/>
          </w:rPr>
          <w:t>רוח</w:t>
        </w:r>
      </w:hyperlink>
      <w:r w:rsidRPr="00540BB5">
        <w:t> </w:t>
      </w:r>
      <w:r w:rsidRPr="00540BB5">
        <w:rPr>
          <w:rFonts w:ascii="Arial" w:hAnsi="Arial" w:cs="Arial"/>
          <w:color w:val="252525"/>
          <w:sz w:val="22"/>
          <w:szCs w:val="22"/>
          <w:shd w:val="clear" w:color="auto" w:fill="FFFFFF"/>
          <w:rtl/>
        </w:rPr>
        <w:t>גורמים להתפוררות הסלע, להמסת חלק ממרכיביו ולתחילת היווצרות הקרקע. לתהליך התפוררות הסלע תורמות גם</w:t>
      </w:r>
      <w:r w:rsidRPr="00540BB5">
        <w:t> </w:t>
      </w:r>
      <w:hyperlink r:id="rId14" w:tooltip="חזזית" w:history="1">
        <w:r w:rsidRPr="00540BB5">
          <w:rPr>
            <w:color w:val="252525"/>
            <w:rtl/>
          </w:rPr>
          <w:t>חזזיות</w:t>
        </w:r>
      </w:hyperlink>
      <w:r w:rsidRPr="00540BB5">
        <w:t> </w:t>
      </w:r>
      <w:r w:rsidRPr="00540BB5">
        <w:rPr>
          <w:rFonts w:ascii="Arial" w:hAnsi="Arial" w:cs="Arial"/>
          <w:color w:val="252525"/>
          <w:sz w:val="22"/>
          <w:szCs w:val="22"/>
          <w:shd w:val="clear" w:color="auto" w:fill="FFFFFF"/>
          <w:rtl/>
        </w:rPr>
        <w:t>שהן צורות חיים שבהן שותפים פטריות ואצות ב</w:t>
      </w:r>
      <w:hyperlink r:id="rId15" w:tooltip="יחסי גומלין בין אורגניזמים" w:history="1">
        <w:r w:rsidRPr="00540BB5">
          <w:rPr>
            <w:color w:val="252525"/>
            <w:rtl/>
          </w:rPr>
          <w:t>יחסי גומלין</w:t>
        </w:r>
      </w:hyperlink>
      <w:r w:rsidRPr="00540BB5">
        <w:rPr>
          <w:rFonts w:ascii="Arial" w:hAnsi="Arial" w:cs="Arial"/>
          <w:color w:val="252525"/>
          <w:sz w:val="22"/>
          <w:szCs w:val="22"/>
          <w:shd w:val="clear" w:color="auto" w:fill="FFFFFF"/>
        </w:rPr>
        <w:t>.</w:t>
      </w:r>
      <w:r w:rsidRPr="00540BB5">
        <w:t> </w:t>
      </w:r>
      <w:r w:rsidRPr="00540BB5">
        <w:rPr>
          <w:rFonts w:ascii="Arial" w:hAnsi="Arial" w:cs="Arial"/>
          <w:color w:val="252525"/>
          <w:sz w:val="22"/>
          <w:szCs w:val="22"/>
          <w:shd w:val="clear" w:color="auto" w:fill="FFFFFF"/>
          <w:rtl/>
        </w:rPr>
        <w:t>הצמחים</w:t>
      </w:r>
      <w:r w:rsidRPr="00540BB5">
        <w:t> </w:t>
      </w:r>
      <w:r w:rsidRPr="00540BB5">
        <w:rPr>
          <w:rFonts w:ascii="Arial" w:hAnsi="Arial" w:cs="Arial"/>
          <w:color w:val="252525"/>
          <w:sz w:val="22"/>
          <w:szCs w:val="22"/>
          <w:shd w:val="clear" w:color="auto" w:fill="FFFFFF"/>
          <w:rtl/>
        </w:rPr>
        <w:t>המצליחים להיאחז בקרקע תורמים להתפוררותה ומעשירים אותה בחומר אורגני. במשך מאות ואלפי שנים משתנה הקרקע ללא הרף; הרוח וזרמי המים מרחיקים את ה</w:t>
      </w:r>
      <w:hyperlink r:id="rId16" w:tooltip="חלקיק" w:history="1">
        <w:r w:rsidRPr="00540BB5">
          <w:rPr>
            <w:color w:val="252525"/>
            <w:rtl/>
          </w:rPr>
          <w:t>חלקיקים</w:t>
        </w:r>
      </w:hyperlink>
      <w:r w:rsidRPr="00540BB5">
        <w:t> </w:t>
      </w:r>
      <w:r w:rsidRPr="00540BB5">
        <w:rPr>
          <w:rFonts w:ascii="Arial" w:hAnsi="Arial" w:cs="Arial"/>
          <w:color w:val="252525"/>
          <w:sz w:val="22"/>
          <w:szCs w:val="22"/>
          <w:shd w:val="clear" w:color="auto" w:fill="FFFFFF"/>
          <w:rtl/>
        </w:rPr>
        <w:t>הקלים יותר ועל ידי כך משנים את ההרכב של הקרקע הנותרת. על הקרקע משפיעים תהליכים פיזיקליים, כימיים וביולוגים. תהליכים אלה משפיעים יחד על תכונות הקרקע ומתרחשים כל העת ואינם פוסקים</w:t>
      </w:r>
      <w:r w:rsidRPr="00540BB5">
        <w:rPr>
          <w:rFonts w:ascii="Arial" w:hAnsi="Arial" w:cs="Arial"/>
          <w:color w:val="252525"/>
          <w:sz w:val="22"/>
          <w:szCs w:val="22"/>
          <w:shd w:val="clear" w:color="auto" w:fill="FFFFFF"/>
        </w:rPr>
        <w:t>.</w:t>
      </w:r>
      <w:r w:rsidRPr="00540BB5">
        <w:rPr>
          <w:rFonts w:ascii="Arial" w:hAnsi="Arial" w:cs="Arial"/>
          <w:color w:val="252525"/>
          <w:sz w:val="22"/>
          <w:szCs w:val="22"/>
          <w:shd w:val="clear" w:color="auto" w:fill="FFFFFF"/>
        </w:rPr>
        <w:br/>
      </w:r>
      <w:r w:rsidRPr="00540BB5">
        <w:rPr>
          <w:rFonts w:ascii="Arial" w:hAnsi="Arial" w:cs="Arial"/>
          <w:color w:val="303030"/>
          <w:sz w:val="22"/>
          <w:szCs w:val="22"/>
          <w:shd w:val="clear" w:color="auto" w:fill="FFFFFF"/>
          <w:rtl/>
        </w:rPr>
        <w:t>בקרקע ישנו : 1.  חלק מוצק המורכב מחומרים מינראליים  - מן הסלעים , וחומרים אורגאניים – שרידו צמחים ובעלי חיים. 2. חלק נוזלי המורכב ממים ומומסים. 3. חלק גזי – אויר הקרקע וגזים שונים</w:t>
      </w:r>
      <w:r w:rsidRPr="00540BB5">
        <w:rPr>
          <w:rFonts w:ascii="Arial" w:hAnsi="Arial" w:cs="Arial"/>
          <w:color w:val="303030"/>
          <w:sz w:val="22"/>
          <w:szCs w:val="22"/>
          <w:shd w:val="clear" w:color="auto" w:fill="FFFFFF"/>
        </w:rPr>
        <w:t>.</w:t>
      </w:r>
    </w:p>
    <w:p w:rsidR="001A127E" w:rsidRPr="009A0DF7" w:rsidRDefault="001A127E" w:rsidP="009A0DF7">
      <w:pPr>
        <w:spacing w:before="120" w:after="120" w:line="360" w:lineRule="auto"/>
        <w:rPr>
          <w:rFonts w:ascii="Arial" w:hAnsi="Arial" w:cs="Arial"/>
          <w:color w:val="303030"/>
          <w:sz w:val="22"/>
          <w:szCs w:val="22"/>
          <w:shd w:val="clear" w:color="auto" w:fill="FFFFFF"/>
          <w:rtl/>
        </w:rPr>
      </w:pPr>
      <w:r w:rsidRPr="009A0DF7">
        <w:rPr>
          <w:rFonts w:ascii="Arial" w:hAnsi="Arial" w:cs="Arial"/>
          <w:b/>
          <w:bCs/>
          <w:color w:val="303030"/>
          <w:sz w:val="22"/>
          <w:szCs w:val="22"/>
          <w:u w:val="single"/>
          <w:shd w:val="clear" w:color="auto" w:fill="FFFFFF"/>
          <w:rtl/>
        </w:rPr>
        <w:t>הנוף סביבנו משתנה ללא הרף</w:t>
      </w:r>
      <w:r w:rsidRPr="009A0DF7">
        <w:rPr>
          <w:rFonts w:ascii="Arial" w:hAnsi="Arial" w:cs="Arial"/>
          <w:color w:val="303030"/>
          <w:sz w:val="22"/>
          <w:szCs w:val="22"/>
          <w:shd w:val="clear" w:color="auto" w:fill="FFFFFF"/>
          <w:rtl/>
        </w:rPr>
        <w:t>: הסלעים מתפוררים ומידַרדרים מן ההרים לעמקים, וחלקיקי הסלעים מּוסעים ונסחפים ממקום למקום ושוקעים במקומות הנמוכים -</w:t>
      </w:r>
      <w:r>
        <w:rPr>
          <w:rFonts w:ascii="Arial" w:hAnsi="Arial" w:cs="Arial"/>
          <w:color w:val="303030"/>
          <w:sz w:val="22"/>
          <w:szCs w:val="22"/>
          <w:shd w:val="clear" w:color="auto" w:fill="FFFFFF"/>
          <w:rtl/>
        </w:rPr>
        <w:t xml:space="preserve"> </w:t>
      </w:r>
      <w:r w:rsidRPr="009A0DF7">
        <w:rPr>
          <w:rFonts w:ascii="Arial" w:hAnsi="Arial" w:cs="Arial"/>
          <w:color w:val="303030"/>
          <w:sz w:val="22"/>
          <w:szCs w:val="22"/>
          <w:shd w:val="clear" w:color="auto" w:fill="FFFFFF"/>
          <w:rtl/>
        </w:rPr>
        <w:t>בנתיבי הנהרות והנחלים, בעמקים הנמוכים או במעמקי הים. לכל השינויים המעצבים את הנוף יש מכנה משותף הכולל 3 תהליכים עיקריים:</w:t>
      </w:r>
    </w:p>
    <w:p w:rsidR="001A127E" w:rsidRPr="00FC0E3B" w:rsidRDefault="001A127E" w:rsidP="00FC0E3B">
      <w:pPr>
        <w:spacing w:before="120" w:after="120" w:line="360" w:lineRule="auto"/>
        <w:rPr>
          <w:rFonts w:ascii="Arial" w:hAnsi="Arial" w:cs="Arial"/>
          <w:color w:val="303030"/>
          <w:sz w:val="22"/>
          <w:szCs w:val="22"/>
          <w:shd w:val="clear" w:color="auto" w:fill="FFFFFF"/>
          <w:rtl/>
        </w:rPr>
      </w:pPr>
      <w:r w:rsidRPr="009A0DF7">
        <w:rPr>
          <w:rFonts w:ascii="Arial" w:hAnsi="Arial" w:cs="Arial"/>
          <w:color w:val="303030"/>
          <w:sz w:val="22"/>
          <w:szCs w:val="22"/>
          <w:shd w:val="clear" w:color="auto" w:fill="FFFFFF"/>
          <w:rtl/>
        </w:rPr>
        <w:t>•</w:t>
      </w:r>
      <w:r w:rsidRPr="009A0DF7">
        <w:rPr>
          <w:rFonts w:ascii="Arial" w:hAnsi="Arial" w:cs="Arial"/>
          <w:color w:val="303030"/>
          <w:sz w:val="22"/>
          <w:szCs w:val="22"/>
          <w:shd w:val="clear" w:color="auto" w:fill="FFFFFF"/>
          <w:rtl/>
        </w:rPr>
        <w:tab/>
        <w:t xml:space="preserve"> </w:t>
      </w:r>
      <w:r w:rsidRPr="009A0DF7">
        <w:rPr>
          <w:rFonts w:ascii="Arial" w:hAnsi="Arial" w:cs="Arial"/>
          <w:b/>
          <w:bCs/>
          <w:color w:val="303030"/>
          <w:sz w:val="22"/>
          <w:szCs w:val="22"/>
          <w:shd w:val="clear" w:color="auto" w:fill="FFFFFF"/>
          <w:rtl/>
        </w:rPr>
        <w:t xml:space="preserve">בליה </w:t>
      </w:r>
      <w:r w:rsidRPr="009A0DF7">
        <w:rPr>
          <w:rFonts w:ascii="Arial" w:hAnsi="Arial" w:cs="Arial"/>
          <w:color w:val="303030"/>
          <w:sz w:val="22"/>
          <w:szCs w:val="22"/>
          <w:shd w:val="clear" w:color="auto" w:fill="FFFFFF"/>
          <w:rtl/>
        </w:rPr>
        <w:t xml:space="preserve">- הסלעים שעל פני כדור הארץ מתבלים ומתפרקים לחלקים קטנים. </w:t>
      </w:r>
      <w:r>
        <w:rPr>
          <w:rFonts w:ascii="Arial" w:hAnsi="Arial" w:cs="Arial"/>
          <w:color w:val="303030"/>
          <w:sz w:val="22"/>
          <w:szCs w:val="22"/>
          <w:shd w:val="clear" w:color="auto" w:fill="FFFFFF"/>
          <w:rtl/>
        </w:rPr>
        <w:t>[</w:t>
      </w:r>
      <w:r w:rsidRPr="00FC0E3B">
        <w:rPr>
          <w:rFonts w:ascii="Arial" w:hAnsi="Arial" w:cs="Arial"/>
          <w:color w:val="303030"/>
          <w:sz w:val="22"/>
          <w:szCs w:val="22"/>
          <w:u w:val="single"/>
          <w:shd w:val="clear" w:color="auto" w:fill="FFFFFF"/>
          <w:rtl/>
        </w:rPr>
        <w:t>מכאנית</w:t>
      </w:r>
      <w:r>
        <w:rPr>
          <w:rFonts w:ascii="Arial" w:hAnsi="Arial" w:cs="Arial"/>
          <w:color w:val="303030"/>
          <w:sz w:val="22"/>
          <w:szCs w:val="22"/>
          <w:shd w:val="clear" w:color="auto" w:fill="FFFFFF"/>
          <w:rtl/>
        </w:rPr>
        <w:t xml:space="preserve">, סחף </w:t>
      </w:r>
      <w:r w:rsidRPr="00FC0E3B">
        <w:rPr>
          <w:rFonts w:ascii="Arial" w:hAnsi="Arial" w:cs="Arial"/>
          <w:color w:val="303030"/>
          <w:sz w:val="22"/>
          <w:szCs w:val="22"/>
          <w:u w:val="single"/>
          <w:shd w:val="clear" w:color="auto" w:fill="FFFFFF"/>
          <w:rtl/>
        </w:rPr>
        <w:t>וכימית</w:t>
      </w:r>
      <w:r>
        <w:rPr>
          <w:rFonts w:ascii="Arial" w:hAnsi="Arial" w:cs="Arial"/>
          <w:color w:val="303030"/>
          <w:sz w:val="22"/>
          <w:szCs w:val="22"/>
          <w:shd w:val="clear" w:color="auto" w:fill="FFFFFF"/>
          <w:rtl/>
        </w:rPr>
        <w:t xml:space="preserve">- המסה על ידי מים ושינוי בהרכב המינארלים – דוגמה </w:t>
      </w:r>
      <w:r>
        <w:rPr>
          <w:rFonts w:ascii="Arial" w:hAnsi="Arial" w:cs="Arial"/>
          <w:b/>
          <w:bCs/>
          <w:i/>
          <w:iCs/>
          <w:color w:val="303030"/>
          <w:sz w:val="22"/>
          <w:szCs w:val="22"/>
          <w:shd w:val="clear" w:color="auto" w:fill="FFFFFF"/>
          <w:rtl/>
        </w:rPr>
        <w:t xml:space="preserve">נוף קארסטי=נטיפים וזקיפים, </w:t>
      </w:r>
      <w:r w:rsidRPr="00FC0E3B">
        <w:rPr>
          <w:rFonts w:ascii="Arial" w:hAnsi="Arial" w:cs="Arial"/>
          <w:color w:val="303030"/>
          <w:sz w:val="22"/>
          <w:szCs w:val="22"/>
          <w:u w:val="single"/>
          <w:shd w:val="clear" w:color="auto" w:fill="FFFFFF"/>
          <w:rtl/>
        </w:rPr>
        <w:t>וביוגנית</w:t>
      </w:r>
      <w:r>
        <w:rPr>
          <w:rFonts w:ascii="Arial" w:hAnsi="Arial" w:cs="Arial"/>
          <w:b/>
          <w:bCs/>
          <w:i/>
          <w:iCs/>
          <w:color w:val="303030"/>
          <w:sz w:val="22"/>
          <w:szCs w:val="22"/>
          <w:shd w:val="clear" w:color="auto" w:fill="FFFFFF"/>
          <w:rtl/>
        </w:rPr>
        <w:t xml:space="preserve"> –</w:t>
      </w:r>
      <w:r w:rsidRPr="00FC0E3B">
        <w:rPr>
          <w:rFonts w:ascii="Arial" w:hAnsi="Arial" w:cs="Arial"/>
          <w:color w:val="303030"/>
          <w:sz w:val="22"/>
          <w:szCs w:val="22"/>
          <w:shd w:val="clear" w:color="auto" w:fill="FFFFFF"/>
          <w:rtl/>
        </w:rPr>
        <w:t>הטמעה של מאובנים בסלע</w:t>
      </w:r>
      <w:r>
        <w:rPr>
          <w:rFonts w:ascii="Arial" w:hAnsi="Arial" w:cs="Arial"/>
          <w:color w:val="303030"/>
          <w:sz w:val="22"/>
          <w:szCs w:val="22"/>
          <w:shd w:val="clear" w:color="auto" w:fill="FFFFFF"/>
          <w:rtl/>
        </w:rPr>
        <w:t xml:space="preserve">- </w:t>
      </w:r>
      <w:r w:rsidRPr="00FC0E3B">
        <w:rPr>
          <w:rFonts w:ascii="Arial" w:hAnsi="Arial" w:cs="Arial"/>
          <w:color w:val="303030"/>
          <w:sz w:val="22"/>
          <w:szCs w:val="22"/>
          <w:shd w:val="clear" w:color="auto" w:fill="FFFFFF"/>
          <w:rtl/>
        </w:rPr>
        <w:t xml:space="preserve">מינֵי חלזונות מגרדים את הסלע בלשונם, מיקרואורגניזמים חודרים לסלע ומסייעים בפירורו, ובעלי חיים אחרים חופרים מחילות מתחת לסלעים ומקדמים </w:t>
      </w:r>
    </w:p>
    <w:p w:rsidR="001A127E" w:rsidRPr="009A0DF7" w:rsidRDefault="001A127E" w:rsidP="00FC0E3B">
      <w:pPr>
        <w:spacing w:before="120" w:after="120" w:line="360" w:lineRule="auto"/>
        <w:rPr>
          <w:rFonts w:ascii="Arial" w:hAnsi="Arial" w:cs="Arial"/>
          <w:color w:val="303030"/>
          <w:sz w:val="22"/>
          <w:szCs w:val="22"/>
          <w:shd w:val="clear" w:color="auto" w:fill="FFFFFF"/>
          <w:rtl/>
        </w:rPr>
      </w:pPr>
      <w:r w:rsidRPr="00FC0E3B">
        <w:rPr>
          <w:rFonts w:ascii="Arial" w:hAnsi="Arial" w:cs="Arial"/>
          <w:color w:val="303030"/>
          <w:sz w:val="22"/>
          <w:szCs w:val="22"/>
          <w:shd w:val="clear" w:color="auto" w:fill="FFFFFF"/>
          <w:rtl/>
        </w:rPr>
        <w:t>את תהליך הבליה. זוהי בליה ּבִיֹוגֵנִית.</w:t>
      </w:r>
      <w:r>
        <w:rPr>
          <w:rFonts w:ascii="Arial" w:hAnsi="Arial" w:cs="Arial"/>
          <w:b/>
          <w:bCs/>
          <w:i/>
          <w:iCs/>
          <w:color w:val="303030"/>
          <w:sz w:val="22"/>
          <w:szCs w:val="22"/>
          <w:shd w:val="clear" w:color="auto" w:fill="FFFFFF"/>
          <w:rtl/>
        </w:rPr>
        <w:t>]</w:t>
      </w:r>
    </w:p>
    <w:p w:rsidR="001A127E" w:rsidRPr="009A0DF7" w:rsidRDefault="001A127E" w:rsidP="009A0DF7">
      <w:pPr>
        <w:spacing w:before="120" w:after="120" w:line="360" w:lineRule="auto"/>
        <w:rPr>
          <w:rFonts w:ascii="Arial" w:hAnsi="Arial" w:cs="Arial"/>
          <w:color w:val="303030"/>
          <w:sz w:val="22"/>
          <w:szCs w:val="22"/>
          <w:shd w:val="clear" w:color="auto" w:fill="FFFFFF"/>
          <w:rtl/>
        </w:rPr>
      </w:pPr>
      <w:r w:rsidRPr="009A0DF7">
        <w:rPr>
          <w:rFonts w:ascii="Arial" w:hAnsi="Arial" w:cs="Arial"/>
          <w:color w:val="303030"/>
          <w:sz w:val="22"/>
          <w:szCs w:val="22"/>
          <w:shd w:val="clear" w:color="auto" w:fill="FFFFFF"/>
          <w:rtl/>
        </w:rPr>
        <w:t>•</w:t>
      </w:r>
      <w:r w:rsidRPr="009A0DF7">
        <w:rPr>
          <w:rFonts w:ascii="Arial" w:hAnsi="Arial" w:cs="Arial"/>
          <w:color w:val="303030"/>
          <w:sz w:val="22"/>
          <w:szCs w:val="22"/>
          <w:shd w:val="clear" w:color="auto" w:fill="FFFFFF"/>
          <w:rtl/>
        </w:rPr>
        <w:tab/>
        <w:t xml:space="preserve"> </w:t>
      </w:r>
      <w:r w:rsidRPr="009A0DF7">
        <w:rPr>
          <w:rFonts w:ascii="Arial" w:hAnsi="Arial" w:cs="Arial"/>
          <w:b/>
          <w:bCs/>
          <w:color w:val="303030"/>
          <w:sz w:val="22"/>
          <w:szCs w:val="22"/>
          <w:shd w:val="clear" w:color="auto" w:fill="FFFFFF"/>
          <w:rtl/>
        </w:rPr>
        <w:t xml:space="preserve">סחיפה </w:t>
      </w:r>
      <w:r w:rsidRPr="009A0DF7">
        <w:rPr>
          <w:rFonts w:ascii="Arial" w:hAnsi="Arial" w:cs="Arial"/>
          <w:color w:val="303030"/>
          <w:sz w:val="22"/>
          <w:szCs w:val="22"/>
          <w:shd w:val="clear" w:color="auto" w:fill="FFFFFF"/>
          <w:rtl/>
        </w:rPr>
        <w:t>- חומרי הבליה של הסלעים מתנתקים ממקומם ומּוסעים על ידי הגורמים החיצוניים)</w:t>
      </w:r>
      <w:r>
        <w:rPr>
          <w:rFonts w:ascii="Arial" w:hAnsi="Arial" w:cs="Arial"/>
          <w:color w:val="303030"/>
          <w:sz w:val="22"/>
          <w:szCs w:val="22"/>
          <w:shd w:val="clear" w:color="auto" w:fill="FFFFFF"/>
          <w:rtl/>
        </w:rPr>
        <w:t xml:space="preserve"> </w:t>
      </w:r>
      <w:r w:rsidRPr="009A0DF7">
        <w:rPr>
          <w:rFonts w:ascii="Arial" w:hAnsi="Arial" w:cs="Arial"/>
          <w:color w:val="303030"/>
          <w:sz w:val="22"/>
          <w:szCs w:val="22"/>
          <w:shd w:val="clear" w:color="auto" w:fill="FFFFFF"/>
          <w:rtl/>
        </w:rPr>
        <w:t>מים, רוח וכדומה</w:t>
      </w:r>
      <w:r>
        <w:rPr>
          <w:rFonts w:ascii="Arial" w:hAnsi="Arial" w:cs="Arial"/>
          <w:color w:val="303030"/>
          <w:sz w:val="22"/>
          <w:szCs w:val="22"/>
          <w:shd w:val="clear" w:color="auto" w:fill="FFFFFF"/>
          <w:rtl/>
        </w:rPr>
        <w:t xml:space="preserve"> </w:t>
      </w:r>
      <w:r w:rsidRPr="009A0DF7">
        <w:rPr>
          <w:rFonts w:ascii="Arial" w:hAnsi="Arial" w:cs="Arial"/>
          <w:color w:val="303030"/>
          <w:sz w:val="22"/>
          <w:szCs w:val="22"/>
          <w:shd w:val="clear" w:color="auto" w:fill="FFFFFF"/>
          <w:rtl/>
        </w:rPr>
        <w:t xml:space="preserve">( למקומות אחרים. </w:t>
      </w:r>
    </w:p>
    <w:p w:rsidR="001A127E" w:rsidRDefault="001A127E" w:rsidP="00D155E7">
      <w:pPr>
        <w:spacing w:before="120" w:after="120" w:line="360" w:lineRule="auto"/>
        <w:rPr>
          <w:rFonts w:ascii="Arial" w:hAnsi="Arial" w:cs="Arial"/>
          <w:color w:val="303030"/>
          <w:sz w:val="22"/>
          <w:szCs w:val="22"/>
          <w:shd w:val="clear" w:color="auto" w:fill="FFFFFF"/>
          <w:rtl/>
        </w:rPr>
      </w:pPr>
      <w:r w:rsidRPr="009A0DF7">
        <w:rPr>
          <w:rFonts w:ascii="Arial" w:hAnsi="Arial" w:cs="Arial"/>
          <w:color w:val="303030"/>
          <w:sz w:val="22"/>
          <w:szCs w:val="22"/>
          <w:shd w:val="clear" w:color="auto" w:fill="FFFFFF"/>
          <w:rtl/>
        </w:rPr>
        <w:t>•</w:t>
      </w:r>
      <w:r w:rsidRPr="009A0DF7">
        <w:rPr>
          <w:rFonts w:ascii="Arial" w:hAnsi="Arial" w:cs="Arial"/>
          <w:color w:val="303030"/>
          <w:sz w:val="22"/>
          <w:szCs w:val="22"/>
          <w:shd w:val="clear" w:color="auto" w:fill="FFFFFF"/>
          <w:rtl/>
        </w:rPr>
        <w:tab/>
        <w:t xml:space="preserve"> </w:t>
      </w:r>
      <w:r w:rsidRPr="009A0DF7">
        <w:rPr>
          <w:rFonts w:ascii="Arial" w:hAnsi="Arial" w:cs="Arial"/>
          <w:b/>
          <w:bCs/>
          <w:color w:val="303030"/>
          <w:sz w:val="22"/>
          <w:szCs w:val="22"/>
          <w:shd w:val="clear" w:color="auto" w:fill="FFFFFF"/>
          <w:rtl/>
        </w:rPr>
        <w:t xml:space="preserve">השקעה </w:t>
      </w:r>
      <w:r w:rsidRPr="009A0DF7">
        <w:rPr>
          <w:rFonts w:ascii="Arial" w:hAnsi="Arial" w:cs="Arial"/>
          <w:color w:val="303030"/>
          <w:sz w:val="22"/>
          <w:szCs w:val="22"/>
          <w:shd w:val="clear" w:color="auto" w:fill="FFFFFF"/>
          <w:rtl/>
        </w:rPr>
        <w:t>- חומרי הבליה שוקעים בתום תהליך הסעתם. לרוב מתרחשת ההשקעה במקומות הנמוכים טופוגרפית.</w:t>
      </w:r>
    </w:p>
    <w:p w:rsidR="001A127E" w:rsidRPr="00FC0E3B" w:rsidRDefault="001A127E" w:rsidP="00FC0E3B">
      <w:pPr>
        <w:spacing w:before="120" w:after="120" w:line="360" w:lineRule="auto"/>
        <w:rPr>
          <w:rFonts w:ascii="Arial" w:hAnsi="Arial" w:cs="Arial"/>
          <w:b/>
          <w:bCs/>
          <w:color w:val="303030"/>
          <w:sz w:val="22"/>
          <w:szCs w:val="22"/>
          <w:u w:val="single"/>
          <w:shd w:val="clear" w:color="auto" w:fill="FFFFFF"/>
          <w:rtl/>
        </w:rPr>
      </w:pPr>
      <w:r w:rsidRPr="00FC0E3B">
        <w:rPr>
          <w:rFonts w:ascii="Arial" w:hAnsi="Arial" w:cs="Arial"/>
          <w:b/>
          <w:bCs/>
          <w:color w:val="303030"/>
          <w:sz w:val="22"/>
          <w:szCs w:val="22"/>
          <w:u w:val="single"/>
          <w:shd w:val="clear" w:color="auto" w:fill="FFFFFF"/>
          <w:rtl/>
        </w:rPr>
        <w:t>היוָוצרּות הקרקעות</w:t>
      </w:r>
    </w:p>
    <w:p w:rsidR="001A127E" w:rsidRPr="00FC0E3B" w:rsidRDefault="001A127E" w:rsidP="00FC0E3B">
      <w:pPr>
        <w:spacing w:before="120" w:after="120" w:line="360" w:lineRule="auto"/>
        <w:rPr>
          <w:rFonts w:ascii="Arial" w:hAnsi="Arial" w:cs="Arial"/>
          <w:color w:val="303030"/>
          <w:sz w:val="22"/>
          <w:szCs w:val="22"/>
          <w:shd w:val="clear" w:color="auto" w:fill="FFFFFF"/>
          <w:rtl/>
        </w:rPr>
      </w:pPr>
      <w:r w:rsidRPr="00FC0E3B">
        <w:rPr>
          <w:rFonts w:ascii="Arial" w:hAnsi="Arial" w:cs="Arial"/>
          <w:color w:val="303030"/>
          <w:sz w:val="22"/>
          <w:szCs w:val="22"/>
          <w:shd w:val="clear" w:color="auto" w:fill="FFFFFF"/>
          <w:rtl/>
        </w:rPr>
        <w:t>קיימים סוגים שונים של קרקעות. אופייה של הקרקע ותכונותיה מוכתבים על ידי כמה גורמים:</w:t>
      </w:r>
    </w:p>
    <w:p w:rsidR="001A127E" w:rsidRPr="00FC0E3B" w:rsidRDefault="001A127E" w:rsidP="00FC0E3B">
      <w:pPr>
        <w:spacing w:before="120" w:after="120" w:line="360" w:lineRule="auto"/>
        <w:rPr>
          <w:rFonts w:ascii="Arial" w:hAnsi="Arial" w:cs="Arial"/>
          <w:color w:val="303030"/>
          <w:sz w:val="22"/>
          <w:szCs w:val="22"/>
          <w:shd w:val="clear" w:color="auto" w:fill="FFFFFF"/>
          <w:rtl/>
        </w:rPr>
      </w:pPr>
      <w:r w:rsidRPr="00FC0E3B">
        <w:rPr>
          <w:rFonts w:ascii="Arial" w:hAnsi="Arial" w:cs="Arial"/>
          <w:color w:val="303030"/>
          <w:sz w:val="22"/>
          <w:szCs w:val="22"/>
          <w:shd w:val="clear" w:color="auto" w:fill="FFFFFF"/>
          <w:rtl/>
        </w:rPr>
        <w:t>סלע האב</w:t>
      </w:r>
      <w:r>
        <w:rPr>
          <w:rFonts w:ascii="Arial" w:hAnsi="Arial" w:cs="Arial"/>
          <w:color w:val="303030"/>
          <w:sz w:val="22"/>
          <w:szCs w:val="22"/>
          <w:shd w:val="clear" w:color="auto" w:fill="FFFFFF"/>
          <w:rtl/>
        </w:rPr>
        <w:t xml:space="preserve"> </w:t>
      </w:r>
      <w:r w:rsidRPr="00FC0E3B">
        <w:rPr>
          <w:rFonts w:ascii="Arial" w:hAnsi="Arial" w:cs="Arial"/>
          <w:color w:val="303030"/>
          <w:sz w:val="22"/>
          <w:szCs w:val="22"/>
          <w:shd w:val="clear" w:color="auto" w:fill="FFFFFF"/>
          <w:rtl/>
        </w:rPr>
        <w:t xml:space="preserve">זהו הגורם המרכזי בקביעת הקרקע שתיווצֵר, שכן סוג הסלע המקורי מכתיב אילו מינראלים תכיל הקרקע. עקבותיו של סלע האב ניכרים בעיקר </w:t>
      </w:r>
      <w:r>
        <w:rPr>
          <w:rFonts w:ascii="Arial" w:hAnsi="Arial" w:cs="Arial"/>
          <w:color w:val="303030"/>
          <w:sz w:val="22"/>
          <w:szCs w:val="22"/>
          <w:shd w:val="clear" w:color="auto" w:fill="FFFFFF"/>
          <w:rtl/>
        </w:rPr>
        <w:t>ב</w:t>
      </w:r>
      <w:r w:rsidRPr="00FC0E3B">
        <w:rPr>
          <w:rFonts w:ascii="Arial" w:hAnsi="Arial" w:cs="Arial"/>
          <w:color w:val="303030"/>
          <w:sz w:val="22"/>
          <w:szCs w:val="22"/>
          <w:shd w:val="clear" w:color="auto" w:fill="FFFFFF"/>
          <w:rtl/>
        </w:rPr>
        <w:t xml:space="preserve">אופק </w:t>
      </w:r>
      <w:r w:rsidRPr="00FC0E3B">
        <w:rPr>
          <w:rFonts w:ascii="Arial" w:hAnsi="Arial" w:cs="Arial"/>
          <w:color w:val="303030"/>
          <w:sz w:val="22"/>
          <w:szCs w:val="22"/>
          <w:shd w:val="clear" w:color="auto" w:fill="FFFFFF"/>
        </w:rPr>
        <w:t>C</w:t>
      </w:r>
      <w:r w:rsidRPr="00FC0E3B">
        <w:rPr>
          <w:rFonts w:ascii="Arial" w:hAnsi="Arial" w:cs="Arial"/>
          <w:color w:val="303030"/>
          <w:sz w:val="22"/>
          <w:szCs w:val="22"/>
          <w:shd w:val="clear" w:color="auto" w:fill="FFFFFF"/>
          <w:rtl/>
        </w:rPr>
        <w:t>.</w:t>
      </w:r>
    </w:p>
    <w:p w:rsidR="001A127E" w:rsidRPr="00FC0E3B" w:rsidRDefault="001A127E" w:rsidP="00FC0E3B">
      <w:pPr>
        <w:spacing w:before="120" w:after="120" w:line="360" w:lineRule="auto"/>
        <w:rPr>
          <w:rFonts w:ascii="Arial" w:hAnsi="Arial" w:cs="Arial"/>
          <w:color w:val="303030"/>
          <w:sz w:val="22"/>
          <w:szCs w:val="22"/>
          <w:shd w:val="clear" w:color="auto" w:fill="FFFFFF"/>
          <w:rtl/>
        </w:rPr>
      </w:pPr>
      <w:r w:rsidRPr="00FC0E3B">
        <w:rPr>
          <w:rFonts w:ascii="Arial" w:hAnsi="Arial" w:cs="Arial"/>
          <w:color w:val="303030"/>
          <w:sz w:val="22"/>
          <w:szCs w:val="22"/>
          <w:shd w:val="clear" w:color="auto" w:fill="FFFFFF"/>
          <w:rtl/>
        </w:rPr>
        <w:t>האקלים</w:t>
      </w:r>
      <w:r>
        <w:rPr>
          <w:rFonts w:ascii="Arial" w:hAnsi="Arial" w:cs="Arial"/>
          <w:color w:val="303030"/>
          <w:sz w:val="22"/>
          <w:szCs w:val="22"/>
          <w:shd w:val="clear" w:color="auto" w:fill="FFFFFF"/>
          <w:rtl/>
        </w:rPr>
        <w:t xml:space="preserve"> </w:t>
      </w:r>
      <w:r w:rsidRPr="00FC0E3B">
        <w:rPr>
          <w:rFonts w:ascii="Arial" w:hAnsi="Arial" w:cs="Arial"/>
          <w:color w:val="303030"/>
          <w:sz w:val="22"/>
          <w:szCs w:val="22"/>
          <w:shd w:val="clear" w:color="auto" w:fill="FFFFFF"/>
          <w:rtl/>
        </w:rPr>
        <w:t>ככל שכמות המשקעים היורדת באזור מסוים גדולה יותר כן קצב ההתפתחות של הקרקע באזור, ולרוב גם עֹובייה, יהיו גדולים יותר. גם לטמפרטורה השוררת באזור, וללחות האוויר, יש השפעה על סוג הקרקע.</w:t>
      </w:r>
      <w:r>
        <w:rPr>
          <w:rFonts w:ascii="Arial" w:hAnsi="Arial" w:cs="Arial"/>
          <w:color w:val="303030"/>
          <w:sz w:val="22"/>
          <w:szCs w:val="22"/>
          <w:shd w:val="clear" w:color="auto" w:fill="FFFFFF"/>
          <w:rtl/>
        </w:rPr>
        <w:t xml:space="preserve"> </w:t>
      </w:r>
    </w:p>
    <w:p w:rsidR="001A127E" w:rsidRPr="00FC0E3B" w:rsidRDefault="001A127E" w:rsidP="00FC0E3B">
      <w:pPr>
        <w:spacing w:before="120" w:after="120" w:line="360" w:lineRule="auto"/>
        <w:rPr>
          <w:rFonts w:ascii="Arial" w:hAnsi="Arial" w:cs="Arial"/>
          <w:color w:val="303030"/>
          <w:sz w:val="22"/>
          <w:szCs w:val="22"/>
          <w:u w:val="single"/>
          <w:shd w:val="clear" w:color="auto" w:fill="FFFFFF"/>
          <w:rtl/>
        </w:rPr>
      </w:pPr>
      <w:r w:rsidRPr="00FC0E3B">
        <w:rPr>
          <w:rFonts w:ascii="Arial" w:hAnsi="Arial" w:cs="Arial"/>
          <w:color w:val="303030"/>
          <w:sz w:val="22"/>
          <w:szCs w:val="22"/>
          <w:u w:val="single"/>
          <w:shd w:val="clear" w:color="auto" w:fill="FFFFFF"/>
          <w:rtl/>
        </w:rPr>
        <w:t>הטופוגרפיה</w:t>
      </w:r>
    </w:p>
    <w:p w:rsidR="001A127E" w:rsidRPr="00FC0E3B" w:rsidRDefault="001A127E" w:rsidP="00FC0E3B">
      <w:pPr>
        <w:spacing w:before="120" w:after="120" w:line="360" w:lineRule="auto"/>
        <w:rPr>
          <w:rFonts w:ascii="Arial" w:hAnsi="Arial" w:cs="Arial"/>
          <w:color w:val="303030"/>
          <w:sz w:val="22"/>
          <w:szCs w:val="22"/>
          <w:shd w:val="clear" w:color="auto" w:fill="FFFFFF"/>
          <w:rtl/>
        </w:rPr>
      </w:pPr>
      <w:r w:rsidRPr="00FC0E3B">
        <w:rPr>
          <w:rFonts w:ascii="Arial" w:hAnsi="Arial" w:cs="Arial"/>
          <w:color w:val="303030"/>
          <w:sz w:val="22"/>
          <w:szCs w:val="22"/>
          <w:shd w:val="clear" w:color="auto" w:fill="FFFFFF"/>
          <w:rtl/>
        </w:rPr>
        <w:t xml:space="preserve">התפתחות הקרקע תלויה במידה רבה גם במבנה פני השטח. במדרונות התלולים כיסוי הקרקע הוא לרוב דק מפני שהקרקע נסחפת כלפי מטה באמצעות כוח הכבידה. במקומות הנמוכים, שבהם מצטברים חומרי הבלית הנסחפים מהמדרונות, הקרקע המתפתחת עבה הרבה יותר. </w:t>
      </w:r>
    </w:p>
    <w:p w:rsidR="001A127E" w:rsidRPr="00FC0E3B" w:rsidRDefault="001A127E" w:rsidP="00FC0E3B">
      <w:pPr>
        <w:spacing w:before="120" w:after="120" w:line="360" w:lineRule="auto"/>
        <w:rPr>
          <w:rFonts w:ascii="Arial" w:hAnsi="Arial" w:cs="Arial"/>
          <w:color w:val="303030"/>
          <w:sz w:val="22"/>
          <w:szCs w:val="22"/>
          <w:u w:val="single"/>
          <w:shd w:val="clear" w:color="auto" w:fill="FFFFFF"/>
          <w:rtl/>
        </w:rPr>
      </w:pPr>
      <w:r w:rsidRPr="00FC0E3B">
        <w:rPr>
          <w:rFonts w:ascii="Arial" w:hAnsi="Arial" w:cs="Arial"/>
          <w:color w:val="303030"/>
          <w:sz w:val="22"/>
          <w:szCs w:val="22"/>
          <w:u w:val="single"/>
          <w:shd w:val="clear" w:color="auto" w:fill="FFFFFF"/>
          <w:rtl/>
        </w:rPr>
        <w:t>הצמחייה ובעלי החיים</w:t>
      </w:r>
    </w:p>
    <w:p w:rsidR="001A127E" w:rsidRPr="00FC0E3B" w:rsidRDefault="001A127E" w:rsidP="00FC0E3B">
      <w:pPr>
        <w:spacing w:before="120" w:after="120" w:line="360" w:lineRule="auto"/>
        <w:rPr>
          <w:rFonts w:ascii="Arial" w:hAnsi="Arial" w:cs="Arial"/>
          <w:color w:val="303030"/>
          <w:sz w:val="22"/>
          <w:szCs w:val="22"/>
          <w:shd w:val="clear" w:color="auto" w:fill="FFFFFF"/>
          <w:rtl/>
        </w:rPr>
      </w:pPr>
      <w:r w:rsidRPr="00FC0E3B">
        <w:rPr>
          <w:rFonts w:ascii="Arial" w:hAnsi="Arial" w:cs="Arial"/>
          <w:color w:val="303030"/>
          <w:sz w:val="22"/>
          <w:szCs w:val="22"/>
          <w:shd w:val="clear" w:color="auto" w:fill="FFFFFF"/>
          <w:rtl/>
        </w:rPr>
        <w:t xml:space="preserve">מכיוון שהקרקע היא השכבה העליונה של פני השטח, תכונותיה, בעיקר באופק </w:t>
      </w:r>
      <w:r w:rsidRPr="00FC0E3B">
        <w:rPr>
          <w:rFonts w:ascii="Arial" w:hAnsi="Arial" w:cs="Arial"/>
          <w:color w:val="303030"/>
          <w:sz w:val="22"/>
          <w:szCs w:val="22"/>
          <w:shd w:val="clear" w:color="auto" w:fill="FFFFFF"/>
        </w:rPr>
        <w:t>A</w:t>
      </w:r>
      <w:r w:rsidRPr="00FC0E3B">
        <w:rPr>
          <w:rFonts w:ascii="Arial" w:hAnsi="Arial" w:cs="Arial"/>
          <w:color w:val="303030"/>
          <w:sz w:val="22"/>
          <w:szCs w:val="22"/>
          <w:shd w:val="clear" w:color="auto" w:fill="FFFFFF"/>
          <w:rtl/>
        </w:rPr>
        <w:t>,</w:t>
      </w:r>
    </w:p>
    <w:p w:rsidR="001A127E" w:rsidRPr="00FC0E3B" w:rsidRDefault="001A127E" w:rsidP="00FC0E3B">
      <w:pPr>
        <w:spacing w:before="120" w:after="120" w:line="360" w:lineRule="auto"/>
        <w:rPr>
          <w:rFonts w:ascii="Arial" w:hAnsi="Arial" w:cs="Arial"/>
          <w:color w:val="303030"/>
          <w:sz w:val="22"/>
          <w:szCs w:val="22"/>
          <w:shd w:val="clear" w:color="auto" w:fill="FFFFFF"/>
          <w:rtl/>
        </w:rPr>
      </w:pPr>
      <w:r w:rsidRPr="00FC0E3B">
        <w:rPr>
          <w:rFonts w:ascii="Arial" w:hAnsi="Arial" w:cs="Arial"/>
          <w:color w:val="303030"/>
          <w:sz w:val="22"/>
          <w:szCs w:val="22"/>
          <w:shd w:val="clear" w:color="auto" w:fill="FFFFFF"/>
          <w:rtl/>
        </w:rPr>
        <w:t xml:space="preserve">מוכתבות על ידי כמות הצמחייה וסּוגֶיהָ ועל ידי פעילותם של בעלי החיים המתקיימים עליה )מבעלי חיים גדולים ועד מיקרו-אורגניזמים - בעלי חיים זעירים(. בעלי החיים משפיעים על הקרקע בכמה דרכים: הם חופרים בה מחילות, נוברים בה או מהדקים אותה, הם אוכלים ואף עושים עליה את צורכיהם, ובסופו של דבר - במותם, גופם מתפרק ונרקב עליה. שאריות הצמחים ובעלי החיים הם </w:t>
      </w:r>
    </w:p>
    <w:p w:rsidR="001A127E" w:rsidRDefault="001A127E" w:rsidP="00FC0E3B">
      <w:pPr>
        <w:spacing w:before="120" w:after="120" w:line="360" w:lineRule="auto"/>
        <w:rPr>
          <w:rFonts w:ascii="Arial" w:hAnsi="Arial" w:cs="Arial"/>
          <w:color w:val="303030"/>
          <w:sz w:val="22"/>
          <w:szCs w:val="22"/>
          <w:shd w:val="clear" w:color="auto" w:fill="FFFFFF"/>
        </w:rPr>
      </w:pPr>
      <w:r w:rsidRPr="00FC0E3B">
        <w:rPr>
          <w:rFonts w:ascii="Arial" w:hAnsi="Arial" w:cs="Arial"/>
          <w:color w:val="303030"/>
          <w:sz w:val="22"/>
          <w:szCs w:val="22"/>
          <w:shd w:val="clear" w:color="auto" w:fill="FFFFFF"/>
          <w:rtl/>
        </w:rPr>
        <w:t>חומרים אורגאניים המעשירים את הקרקע ומגבירים את פוריותה.</w:t>
      </w:r>
      <w:r>
        <w:rPr>
          <w:rFonts w:ascii="Arial" w:hAnsi="Arial" w:cs="Arial"/>
          <w:color w:val="303030"/>
          <w:sz w:val="22"/>
          <w:szCs w:val="22"/>
          <w:shd w:val="clear" w:color="auto" w:fill="FFFFFF"/>
          <w:rtl/>
        </w:rPr>
        <w:t xml:space="preserve"> </w:t>
      </w:r>
      <w:r w:rsidRPr="00FC0E3B">
        <w:rPr>
          <w:rFonts w:ascii="Arial" w:hAnsi="Arial" w:cs="Arial"/>
          <w:color w:val="303030"/>
          <w:sz w:val="22"/>
          <w:szCs w:val="22"/>
          <w:shd w:val="clear" w:color="auto" w:fill="FFFFFF"/>
          <w:rtl/>
        </w:rPr>
        <w:t>הזמן</w:t>
      </w:r>
      <w:r>
        <w:rPr>
          <w:rFonts w:ascii="Arial" w:hAnsi="Arial" w:cs="Arial"/>
          <w:color w:val="303030"/>
          <w:sz w:val="22"/>
          <w:szCs w:val="22"/>
          <w:shd w:val="clear" w:color="auto" w:fill="FFFFFF"/>
          <w:rtl/>
        </w:rPr>
        <w:t xml:space="preserve"> </w:t>
      </w:r>
      <w:r w:rsidRPr="00FC0E3B">
        <w:rPr>
          <w:rFonts w:ascii="Arial" w:hAnsi="Arial" w:cs="Arial"/>
          <w:color w:val="303030"/>
          <w:sz w:val="22"/>
          <w:szCs w:val="22"/>
          <w:shd w:val="clear" w:color="auto" w:fill="FFFFFF"/>
          <w:rtl/>
        </w:rPr>
        <w:t>התפתחות הקרקע על פי אופקים היא תהליך הנמשך זמן רב. משך הזמן מגיע לאלפי ואף לעשרות-אלפי שנים, שבמהלכן מתפתחים האופקים והקרקע מתעבה</w:t>
      </w:r>
      <w:r>
        <w:rPr>
          <w:rFonts w:ascii="Arial" w:hAnsi="Arial" w:cs="Arial"/>
          <w:color w:val="303030"/>
          <w:sz w:val="22"/>
          <w:szCs w:val="22"/>
          <w:shd w:val="clear" w:color="auto" w:fill="FFFFFF"/>
          <w:rtl/>
        </w:rPr>
        <w:t>.</w:t>
      </w:r>
      <w:bookmarkStart w:id="0" w:name="_GoBack"/>
      <w:bookmarkEnd w:id="0"/>
    </w:p>
    <w:p w:rsidR="001A127E" w:rsidRPr="00540BB5" w:rsidRDefault="001A127E" w:rsidP="000934BE">
      <w:pPr>
        <w:pStyle w:val="Heading3"/>
        <w:shd w:val="clear" w:color="auto" w:fill="FFFFFF"/>
        <w:bidi/>
        <w:spacing w:before="72" w:beforeAutospacing="0" w:after="0" w:afterAutospacing="0"/>
        <w:ind w:left="152"/>
        <w:rPr>
          <w:rStyle w:val="mw-headline"/>
          <w:rFonts w:ascii="Arial" w:hAnsi="Arial" w:cs="Arial"/>
          <w:color w:val="000000"/>
          <w:sz w:val="28"/>
          <w:szCs w:val="28"/>
        </w:rPr>
      </w:pPr>
      <w:r w:rsidRPr="00540BB5">
        <w:rPr>
          <w:rStyle w:val="mw-headline"/>
          <w:rFonts w:ascii="Arial" w:hAnsi="Arial" w:cs="Arial"/>
          <w:color w:val="000000"/>
          <w:sz w:val="28"/>
          <w:szCs w:val="28"/>
          <w:rtl/>
        </w:rPr>
        <w:t>לקרקע ארבעה מרכיבים עיקריים</w:t>
      </w:r>
      <w:r w:rsidRPr="00540BB5">
        <w:rPr>
          <w:rStyle w:val="mw-headline"/>
          <w:rFonts w:ascii="Arial" w:hAnsi="Arial" w:cs="Arial"/>
          <w:color w:val="000000"/>
          <w:sz w:val="28"/>
          <w:szCs w:val="28"/>
        </w:rPr>
        <w:t>:</w:t>
      </w:r>
    </w:p>
    <w:p w:rsidR="001A127E" w:rsidRDefault="001A127E" w:rsidP="000934BE">
      <w:pPr>
        <w:numPr>
          <w:ilvl w:val="0"/>
          <w:numId w:val="7"/>
        </w:numPr>
        <w:shd w:val="clear" w:color="auto" w:fill="FFFFFF"/>
        <w:spacing w:before="100" w:beforeAutospacing="1" w:after="24" w:line="360" w:lineRule="atLeast"/>
        <w:ind w:left="152" w:right="768"/>
        <w:rPr>
          <w:rFonts w:ascii="Arial" w:hAnsi="Arial" w:cs="Arial"/>
          <w:color w:val="252525"/>
          <w:sz w:val="22"/>
          <w:szCs w:val="22"/>
        </w:rPr>
      </w:pPr>
      <w:r>
        <w:rPr>
          <w:rFonts w:ascii="Arial" w:hAnsi="Arial" w:cs="Arial"/>
          <w:color w:val="252525"/>
          <w:sz w:val="22"/>
          <w:szCs w:val="22"/>
          <w:rtl/>
        </w:rPr>
        <w:t>חומר אנאורגני (50%-60%</w:t>
      </w:r>
      <w:r>
        <w:rPr>
          <w:rFonts w:ascii="Arial" w:hAnsi="Arial" w:cs="Arial"/>
          <w:color w:val="252525"/>
          <w:sz w:val="22"/>
          <w:szCs w:val="22"/>
        </w:rPr>
        <w:t>) -</w:t>
      </w:r>
      <w:r>
        <w:rPr>
          <w:rStyle w:val="apple-converted-space"/>
          <w:rFonts w:ascii="Arial" w:hAnsi="Arial" w:cs="Arial"/>
          <w:color w:val="252525"/>
          <w:sz w:val="22"/>
          <w:szCs w:val="22"/>
        </w:rPr>
        <w:t> </w:t>
      </w:r>
      <w:hyperlink r:id="rId17" w:tooltip="מוצק" w:history="1">
        <w:r>
          <w:rPr>
            <w:rStyle w:val="Hyperlink"/>
            <w:rFonts w:ascii="Arial" w:hAnsi="Arial" w:cs="Arial"/>
            <w:color w:val="5A3696"/>
            <w:sz w:val="22"/>
            <w:szCs w:val="22"/>
            <w:rtl/>
          </w:rPr>
          <w:t>מוצקים</w:t>
        </w:r>
      </w:hyperlink>
      <w:r>
        <w:rPr>
          <w:rFonts w:ascii="Arial" w:hAnsi="Arial" w:cs="Arial"/>
          <w:color w:val="252525"/>
          <w:sz w:val="22"/>
          <w:szCs w:val="22"/>
        </w:rPr>
        <w:t xml:space="preserve">: </w:t>
      </w:r>
      <w:r>
        <w:rPr>
          <w:rFonts w:ascii="Arial" w:hAnsi="Arial" w:cs="Arial"/>
          <w:color w:val="252525"/>
          <w:sz w:val="22"/>
          <w:szCs w:val="22"/>
          <w:rtl/>
        </w:rPr>
        <w:t>החומר האנאורגני קובע את ה</w:t>
      </w:r>
      <w:hyperlink r:id="rId18" w:tooltip="מרקם" w:history="1">
        <w:r>
          <w:rPr>
            <w:rStyle w:val="Hyperlink"/>
            <w:rFonts w:ascii="Arial" w:hAnsi="Arial" w:cs="Arial"/>
            <w:color w:val="5A3696"/>
            <w:sz w:val="22"/>
            <w:szCs w:val="22"/>
            <w:rtl/>
          </w:rPr>
          <w:t>מרקם</w:t>
        </w:r>
      </w:hyperlink>
      <w:r>
        <w:rPr>
          <w:rStyle w:val="apple-converted-space"/>
          <w:rFonts w:ascii="Arial" w:hAnsi="Arial" w:cs="Arial"/>
          <w:color w:val="252525"/>
          <w:sz w:val="22"/>
          <w:szCs w:val="22"/>
        </w:rPr>
        <w:t> </w:t>
      </w:r>
      <w:r>
        <w:rPr>
          <w:rFonts w:ascii="Arial" w:hAnsi="Arial" w:cs="Arial"/>
          <w:color w:val="252525"/>
          <w:sz w:val="22"/>
          <w:szCs w:val="22"/>
        </w:rPr>
        <w:t>(</w:t>
      </w:r>
      <w:r>
        <w:rPr>
          <w:rFonts w:ascii="Arial" w:hAnsi="Arial" w:cs="Arial"/>
          <w:color w:val="252525"/>
          <w:sz w:val="22"/>
          <w:szCs w:val="22"/>
          <w:rtl/>
        </w:rPr>
        <w:t>ביחס בין חלקיקים גדולים לקטנים). מקורו הוא בסלע האב. התרכובת הנפוצה ביותר היא</w:t>
      </w:r>
      <w:r>
        <w:rPr>
          <w:rStyle w:val="apple-converted-space"/>
          <w:rFonts w:ascii="Arial" w:hAnsi="Arial" w:cs="Arial"/>
          <w:color w:val="252525"/>
          <w:sz w:val="22"/>
          <w:szCs w:val="22"/>
        </w:rPr>
        <w:t> </w:t>
      </w:r>
      <w:hyperlink r:id="rId19" w:tooltip="תחמוצת" w:history="1">
        <w:r>
          <w:rPr>
            <w:rStyle w:val="Hyperlink"/>
            <w:rFonts w:ascii="Arial" w:hAnsi="Arial" w:cs="Arial"/>
            <w:color w:val="5A3696"/>
            <w:sz w:val="22"/>
            <w:szCs w:val="22"/>
            <w:rtl/>
          </w:rPr>
          <w:t>תחמוצת</w:t>
        </w:r>
      </w:hyperlink>
      <w:r>
        <w:rPr>
          <w:rStyle w:val="apple-converted-space"/>
          <w:rFonts w:ascii="Arial" w:hAnsi="Arial" w:cs="Arial"/>
          <w:color w:val="252525"/>
          <w:sz w:val="22"/>
          <w:szCs w:val="22"/>
        </w:rPr>
        <w:t> </w:t>
      </w:r>
      <w:hyperlink r:id="rId20" w:tooltip="צורן (יסוד)" w:history="1">
        <w:r>
          <w:rPr>
            <w:rStyle w:val="Hyperlink"/>
            <w:rFonts w:ascii="Arial" w:hAnsi="Arial" w:cs="Arial"/>
            <w:color w:val="5A3696"/>
            <w:sz w:val="22"/>
            <w:szCs w:val="22"/>
            <w:rtl/>
          </w:rPr>
          <w:t>צורן</w:t>
        </w:r>
      </w:hyperlink>
      <w:r>
        <w:rPr>
          <w:rStyle w:val="apple-converted-space"/>
          <w:rFonts w:ascii="Arial" w:hAnsi="Arial" w:cs="Arial"/>
          <w:color w:val="252525"/>
          <w:sz w:val="22"/>
          <w:szCs w:val="22"/>
        </w:rPr>
        <w:t> </w:t>
      </w:r>
      <w:r>
        <w:rPr>
          <w:rFonts w:ascii="Arial" w:hAnsi="Arial" w:cs="Arial"/>
          <w:color w:val="252525"/>
          <w:sz w:val="22"/>
          <w:szCs w:val="22"/>
        </w:rPr>
        <w:t>SiO</w:t>
      </w:r>
      <w:r>
        <w:rPr>
          <w:rFonts w:ascii="Arial" w:hAnsi="Arial" w:cs="Arial"/>
          <w:color w:val="252525"/>
          <w:sz w:val="22"/>
          <w:szCs w:val="22"/>
          <w:vertAlign w:val="subscript"/>
        </w:rPr>
        <w:t>2</w:t>
      </w:r>
      <w:r>
        <w:rPr>
          <w:rFonts w:ascii="Arial" w:hAnsi="Arial" w:cs="Arial"/>
          <w:color w:val="252525"/>
          <w:sz w:val="22"/>
          <w:szCs w:val="22"/>
        </w:rPr>
        <w:t xml:space="preserve">. </w:t>
      </w:r>
      <w:r>
        <w:rPr>
          <w:rFonts w:ascii="Arial" w:hAnsi="Arial" w:cs="Arial"/>
          <w:color w:val="252525"/>
          <w:sz w:val="22"/>
          <w:szCs w:val="22"/>
          <w:rtl/>
        </w:rPr>
        <w:t>עוד חומרים נפוצים הם</w:t>
      </w:r>
      <w:r>
        <w:rPr>
          <w:rStyle w:val="apple-converted-space"/>
          <w:rFonts w:ascii="Arial" w:hAnsi="Arial" w:cs="Arial"/>
          <w:color w:val="252525"/>
          <w:sz w:val="22"/>
          <w:szCs w:val="22"/>
        </w:rPr>
        <w:t> </w:t>
      </w:r>
      <w:hyperlink r:id="rId21" w:tooltip="זרחן" w:history="1">
        <w:r>
          <w:rPr>
            <w:rStyle w:val="Hyperlink"/>
            <w:rFonts w:ascii="Arial" w:hAnsi="Arial" w:cs="Arial"/>
            <w:color w:val="5A3696"/>
            <w:sz w:val="22"/>
            <w:szCs w:val="22"/>
            <w:rtl/>
          </w:rPr>
          <w:t>זרחן</w:t>
        </w:r>
      </w:hyperlink>
      <w:r>
        <w:rPr>
          <w:rFonts w:ascii="Arial" w:hAnsi="Arial" w:cs="Arial"/>
          <w:color w:val="252525"/>
          <w:sz w:val="22"/>
          <w:szCs w:val="22"/>
        </w:rPr>
        <w:t xml:space="preserve">, </w:t>
      </w:r>
      <w:r>
        <w:rPr>
          <w:rFonts w:ascii="Arial" w:hAnsi="Arial" w:cs="Arial"/>
          <w:color w:val="252525"/>
          <w:sz w:val="22"/>
          <w:szCs w:val="22"/>
          <w:rtl/>
        </w:rPr>
        <w:t>תחמוצות</w:t>
      </w:r>
      <w:r>
        <w:rPr>
          <w:rStyle w:val="apple-converted-space"/>
          <w:rFonts w:ascii="Arial" w:hAnsi="Arial" w:cs="Arial"/>
          <w:color w:val="252525"/>
          <w:sz w:val="22"/>
          <w:szCs w:val="22"/>
        </w:rPr>
        <w:t> </w:t>
      </w:r>
      <w:hyperlink r:id="rId22" w:tooltip="ברזל" w:history="1">
        <w:r>
          <w:rPr>
            <w:rStyle w:val="Hyperlink"/>
            <w:rFonts w:ascii="Arial" w:hAnsi="Arial" w:cs="Arial"/>
            <w:color w:val="5A3696"/>
            <w:sz w:val="22"/>
            <w:szCs w:val="22"/>
            <w:rtl/>
          </w:rPr>
          <w:t>ברזל</w:t>
        </w:r>
      </w:hyperlink>
      <w:r>
        <w:rPr>
          <w:rFonts w:ascii="Arial" w:hAnsi="Arial" w:cs="Arial"/>
          <w:color w:val="252525"/>
          <w:sz w:val="22"/>
          <w:szCs w:val="22"/>
        </w:rPr>
        <w:t>,</w:t>
      </w:r>
      <w:r>
        <w:rPr>
          <w:rStyle w:val="apple-converted-space"/>
          <w:rFonts w:ascii="Arial" w:hAnsi="Arial" w:cs="Arial"/>
          <w:color w:val="252525"/>
          <w:sz w:val="22"/>
          <w:szCs w:val="22"/>
        </w:rPr>
        <w:t> </w:t>
      </w:r>
      <w:hyperlink r:id="rId23" w:tooltip="חמרן" w:history="1">
        <w:r>
          <w:rPr>
            <w:rStyle w:val="Hyperlink"/>
            <w:rFonts w:ascii="Arial" w:hAnsi="Arial" w:cs="Arial"/>
            <w:color w:val="5A3696"/>
            <w:sz w:val="22"/>
            <w:szCs w:val="22"/>
            <w:rtl/>
          </w:rPr>
          <w:t>חמרן</w:t>
        </w:r>
      </w:hyperlink>
      <w:r>
        <w:rPr>
          <w:rFonts w:ascii="Arial" w:hAnsi="Arial" w:cs="Arial"/>
          <w:color w:val="252525"/>
          <w:sz w:val="22"/>
          <w:szCs w:val="22"/>
        </w:rPr>
        <w:t>,</w:t>
      </w:r>
      <w:r>
        <w:rPr>
          <w:rStyle w:val="apple-converted-space"/>
          <w:rFonts w:ascii="Arial" w:hAnsi="Arial" w:cs="Arial"/>
          <w:color w:val="252525"/>
          <w:sz w:val="22"/>
          <w:szCs w:val="22"/>
        </w:rPr>
        <w:t> </w:t>
      </w:r>
      <w:hyperlink r:id="rId24" w:tooltip="גפרית" w:history="1">
        <w:r>
          <w:rPr>
            <w:rStyle w:val="Hyperlink"/>
            <w:rFonts w:ascii="Arial" w:hAnsi="Arial" w:cs="Arial"/>
            <w:color w:val="5A3696"/>
            <w:sz w:val="22"/>
            <w:szCs w:val="22"/>
            <w:rtl/>
          </w:rPr>
          <w:t>גפרית</w:t>
        </w:r>
      </w:hyperlink>
      <w:r>
        <w:rPr>
          <w:rFonts w:ascii="Arial" w:hAnsi="Arial" w:cs="Arial"/>
          <w:color w:val="252525"/>
          <w:sz w:val="22"/>
          <w:szCs w:val="22"/>
        </w:rPr>
        <w:t>,</w:t>
      </w:r>
      <w:r>
        <w:rPr>
          <w:rStyle w:val="apple-converted-space"/>
          <w:rFonts w:ascii="Arial" w:hAnsi="Arial" w:cs="Arial"/>
          <w:color w:val="252525"/>
          <w:sz w:val="22"/>
          <w:szCs w:val="22"/>
        </w:rPr>
        <w:t> </w:t>
      </w:r>
      <w:hyperlink r:id="rId25" w:tooltip="סידן" w:history="1">
        <w:r>
          <w:rPr>
            <w:rStyle w:val="Hyperlink"/>
            <w:rFonts w:ascii="Arial" w:hAnsi="Arial" w:cs="Arial"/>
            <w:color w:val="5A3696"/>
            <w:sz w:val="22"/>
            <w:szCs w:val="22"/>
            <w:rtl/>
          </w:rPr>
          <w:t>סידן</w:t>
        </w:r>
      </w:hyperlink>
      <w:r>
        <w:rPr>
          <w:rFonts w:ascii="Arial" w:hAnsi="Arial" w:cs="Arial"/>
          <w:color w:val="252525"/>
          <w:sz w:val="22"/>
          <w:szCs w:val="22"/>
        </w:rPr>
        <w:t>,</w:t>
      </w:r>
      <w:r>
        <w:rPr>
          <w:rStyle w:val="apple-converted-space"/>
          <w:rFonts w:ascii="Arial" w:hAnsi="Arial" w:cs="Arial"/>
          <w:color w:val="252525"/>
          <w:sz w:val="22"/>
          <w:szCs w:val="22"/>
        </w:rPr>
        <w:t> </w:t>
      </w:r>
      <w:hyperlink r:id="rId26" w:tooltip="אשלגן" w:history="1">
        <w:r>
          <w:rPr>
            <w:rStyle w:val="Hyperlink"/>
            <w:rFonts w:ascii="Arial" w:hAnsi="Arial" w:cs="Arial"/>
            <w:color w:val="5A3696"/>
            <w:sz w:val="22"/>
            <w:szCs w:val="22"/>
            <w:rtl/>
          </w:rPr>
          <w:t>אשלגן</w:t>
        </w:r>
      </w:hyperlink>
      <w:r>
        <w:rPr>
          <w:rFonts w:ascii="Arial" w:hAnsi="Arial" w:cs="Arial"/>
          <w:color w:val="252525"/>
          <w:sz w:val="22"/>
          <w:szCs w:val="22"/>
        </w:rPr>
        <w:t>,</w:t>
      </w:r>
      <w:r>
        <w:rPr>
          <w:rStyle w:val="apple-converted-space"/>
          <w:rFonts w:ascii="Arial" w:hAnsi="Arial" w:cs="Arial"/>
          <w:color w:val="252525"/>
          <w:sz w:val="22"/>
          <w:szCs w:val="22"/>
        </w:rPr>
        <w:t> </w:t>
      </w:r>
      <w:hyperlink r:id="rId27" w:tooltip="מגנזיום" w:history="1">
        <w:r>
          <w:rPr>
            <w:rStyle w:val="Hyperlink"/>
            <w:rFonts w:ascii="Arial" w:hAnsi="Arial" w:cs="Arial"/>
            <w:color w:val="5A3696"/>
            <w:sz w:val="22"/>
            <w:szCs w:val="22"/>
            <w:rtl/>
          </w:rPr>
          <w:t>מגנזיום</w:t>
        </w:r>
      </w:hyperlink>
      <w:r>
        <w:rPr>
          <w:rStyle w:val="apple-converted-space"/>
          <w:rFonts w:ascii="Arial" w:hAnsi="Arial" w:cs="Arial"/>
          <w:color w:val="252525"/>
          <w:sz w:val="22"/>
          <w:szCs w:val="22"/>
        </w:rPr>
        <w:t> </w:t>
      </w:r>
      <w:r>
        <w:rPr>
          <w:rFonts w:ascii="Arial" w:hAnsi="Arial" w:cs="Arial"/>
          <w:color w:val="252525"/>
          <w:sz w:val="22"/>
          <w:szCs w:val="22"/>
          <w:rtl/>
        </w:rPr>
        <w:t>וכו'. אלו הם תוצרי פירוק של חומרים אורגנים, למשל</w:t>
      </w:r>
      <w:r>
        <w:rPr>
          <w:rStyle w:val="apple-converted-space"/>
          <w:rFonts w:ascii="Arial" w:hAnsi="Arial" w:cs="Arial"/>
          <w:color w:val="252525"/>
          <w:sz w:val="22"/>
          <w:szCs w:val="22"/>
        </w:rPr>
        <w:t> </w:t>
      </w:r>
      <w:hyperlink r:id="rId28" w:tooltip="אמון (יון) (הדף אינו קיים)" w:history="1">
        <w:r>
          <w:rPr>
            <w:rStyle w:val="Hyperlink"/>
            <w:rFonts w:ascii="Arial" w:hAnsi="Arial" w:cs="Arial"/>
            <w:color w:val="A55858"/>
            <w:sz w:val="22"/>
            <w:szCs w:val="22"/>
            <w:rtl/>
          </w:rPr>
          <w:t>אמון</w:t>
        </w:r>
      </w:hyperlink>
      <w:r>
        <w:rPr>
          <w:rStyle w:val="apple-converted-space"/>
          <w:rFonts w:ascii="Arial" w:hAnsi="Arial" w:cs="Arial"/>
          <w:color w:val="252525"/>
          <w:sz w:val="22"/>
          <w:szCs w:val="22"/>
        </w:rPr>
        <w:t> </w:t>
      </w:r>
      <w:r>
        <w:rPr>
          <w:rFonts w:ascii="Arial" w:hAnsi="Arial" w:cs="Arial"/>
          <w:color w:val="252525"/>
          <w:sz w:val="22"/>
          <w:szCs w:val="22"/>
          <w:vertAlign w:val="superscript"/>
        </w:rPr>
        <w:t>+</w:t>
      </w:r>
      <w:r>
        <w:rPr>
          <w:rFonts w:ascii="Arial" w:hAnsi="Arial" w:cs="Arial"/>
          <w:color w:val="252525"/>
          <w:sz w:val="22"/>
          <w:szCs w:val="22"/>
        </w:rPr>
        <w:t>NH</w:t>
      </w:r>
      <w:r>
        <w:rPr>
          <w:rFonts w:ascii="Arial" w:hAnsi="Arial" w:cs="Arial"/>
          <w:color w:val="252525"/>
          <w:sz w:val="22"/>
          <w:szCs w:val="22"/>
          <w:vertAlign w:val="subscript"/>
        </w:rPr>
        <w:t>4</w:t>
      </w:r>
      <w:r>
        <w:rPr>
          <w:rFonts w:ascii="Arial" w:hAnsi="Arial" w:cs="Arial"/>
          <w:color w:val="252525"/>
          <w:sz w:val="22"/>
          <w:szCs w:val="22"/>
        </w:rPr>
        <w:t xml:space="preserve">. </w:t>
      </w:r>
      <w:r>
        <w:rPr>
          <w:rFonts w:ascii="Arial" w:hAnsi="Arial" w:cs="Arial"/>
          <w:color w:val="252525"/>
          <w:sz w:val="22"/>
          <w:szCs w:val="22"/>
          <w:rtl/>
        </w:rPr>
        <w:t>המינרלים חשובים מאוד להתפחות התקינה של הצמחים. מינרלים אלה נקלטים על ידי שורשי הצמחים יחד עם המים. דוגמה לכך היא ה</w:t>
      </w:r>
      <w:hyperlink r:id="rId29" w:tooltip="יסוד" w:history="1">
        <w:r>
          <w:rPr>
            <w:rStyle w:val="Hyperlink"/>
            <w:rFonts w:ascii="Arial" w:hAnsi="Arial" w:cs="Arial"/>
            <w:color w:val="5A3696"/>
            <w:sz w:val="22"/>
            <w:szCs w:val="22"/>
            <w:rtl/>
          </w:rPr>
          <w:t>יסוד</w:t>
        </w:r>
      </w:hyperlink>
      <w:r>
        <w:rPr>
          <w:rStyle w:val="apple-converted-space"/>
          <w:rFonts w:ascii="Arial" w:hAnsi="Arial" w:cs="Arial"/>
          <w:color w:val="252525"/>
          <w:sz w:val="22"/>
          <w:szCs w:val="22"/>
        </w:rPr>
        <w:t> </w:t>
      </w:r>
      <w:hyperlink r:id="rId30" w:tooltip="מגנזיום" w:history="1">
        <w:r>
          <w:rPr>
            <w:rStyle w:val="Hyperlink"/>
            <w:rFonts w:ascii="Arial" w:hAnsi="Arial" w:cs="Arial"/>
            <w:color w:val="5A3696"/>
            <w:sz w:val="22"/>
            <w:szCs w:val="22"/>
            <w:rtl/>
          </w:rPr>
          <w:t>מגנזיום</w:t>
        </w:r>
      </w:hyperlink>
      <w:r>
        <w:rPr>
          <w:rStyle w:val="apple-converted-space"/>
          <w:rFonts w:ascii="Arial" w:hAnsi="Arial" w:cs="Arial"/>
          <w:color w:val="252525"/>
          <w:sz w:val="22"/>
          <w:szCs w:val="22"/>
        </w:rPr>
        <w:t> </w:t>
      </w:r>
      <w:r>
        <w:rPr>
          <w:rFonts w:ascii="Arial" w:hAnsi="Arial" w:cs="Arial"/>
          <w:color w:val="252525"/>
          <w:sz w:val="22"/>
          <w:szCs w:val="22"/>
        </w:rPr>
        <w:t xml:space="preserve">(Mg) </w:t>
      </w:r>
      <w:r>
        <w:rPr>
          <w:rFonts w:ascii="Arial" w:hAnsi="Arial" w:cs="Arial"/>
          <w:color w:val="252525"/>
          <w:sz w:val="22"/>
          <w:szCs w:val="22"/>
          <w:rtl/>
        </w:rPr>
        <w:t>המהווה חלק</w:t>
      </w:r>
      <w:r>
        <w:rPr>
          <w:rStyle w:val="apple-converted-space"/>
          <w:rFonts w:ascii="Arial" w:hAnsi="Arial" w:cs="Arial"/>
          <w:color w:val="252525"/>
          <w:sz w:val="22"/>
          <w:szCs w:val="22"/>
        </w:rPr>
        <w:t> </w:t>
      </w:r>
      <w:hyperlink r:id="rId31" w:tooltip="מולקולה" w:history="1">
        <w:r>
          <w:rPr>
            <w:rStyle w:val="Hyperlink"/>
            <w:rFonts w:ascii="Arial" w:hAnsi="Arial" w:cs="Arial"/>
            <w:color w:val="5A3696"/>
            <w:sz w:val="22"/>
            <w:szCs w:val="22"/>
            <w:rtl/>
          </w:rPr>
          <w:t>ממולקולות</w:t>
        </w:r>
      </w:hyperlink>
      <w:r>
        <w:rPr>
          <w:rStyle w:val="apple-converted-space"/>
          <w:rFonts w:ascii="Arial" w:hAnsi="Arial" w:cs="Arial"/>
          <w:color w:val="252525"/>
          <w:sz w:val="22"/>
          <w:szCs w:val="22"/>
        </w:rPr>
        <w:t> </w:t>
      </w:r>
      <w:r>
        <w:rPr>
          <w:rFonts w:ascii="Arial" w:hAnsi="Arial" w:cs="Arial"/>
          <w:color w:val="252525"/>
          <w:sz w:val="22"/>
          <w:szCs w:val="22"/>
          <w:rtl/>
        </w:rPr>
        <w:t>ה</w:t>
      </w:r>
      <w:hyperlink r:id="rId32" w:tooltip="כלורופיל" w:history="1">
        <w:r>
          <w:rPr>
            <w:rStyle w:val="Hyperlink"/>
            <w:rFonts w:ascii="Arial" w:hAnsi="Arial" w:cs="Arial"/>
            <w:color w:val="5A3696"/>
            <w:sz w:val="22"/>
            <w:szCs w:val="22"/>
            <w:rtl/>
          </w:rPr>
          <w:t>כלורופיל</w:t>
        </w:r>
      </w:hyperlink>
      <w:r>
        <w:rPr>
          <w:rFonts w:ascii="Arial" w:hAnsi="Arial" w:cs="Arial"/>
          <w:color w:val="252525"/>
          <w:sz w:val="22"/>
          <w:szCs w:val="22"/>
        </w:rPr>
        <w:t xml:space="preserve">. </w:t>
      </w:r>
      <w:r>
        <w:rPr>
          <w:rFonts w:ascii="Arial" w:hAnsi="Arial" w:cs="Arial"/>
          <w:color w:val="252525"/>
          <w:sz w:val="22"/>
          <w:szCs w:val="22"/>
          <w:rtl/>
        </w:rPr>
        <w:t>הצמחים קולטים את המגנזיום מהקרקע ובלעדיו לא יתפתח הכלורופיל. דוגמה אחרת היא היסוד זרחן</w:t>
      </w:r>
      <w:r>
        <w:rPr>
          <w:rFonts w:ascii="Arial" w:hAnsi="Arial" w:cs="Arial"/>
          <w:color w:val="252525"/>
          <w:sz w:val="22"/>
          <w:szCs w:val="22"/>
        </w:rPr>
        <w:t xml:space="preserve"> (P) </w:t>
      </w:r>
      <w:r>
        <w:rPr>
          <w:rFonts w:ascii="Arial" w:hAnsi="Arial" w:cs="Arial"/>
          <w:color w:val="252525"/>
          <w:sz w:val="22"/>
          <w:szCs w:val="22"/>
          <w:rtl/>
        </w:rPr>
        <w:t>המהווה חלק ממולקולת ה</w:t>
      </w:r>
      <w:hyperlink r:id="rId33" w:tooltip="ATP" w:history="1">
        <w:r>
          <w:rPr>
            <w:rStyle w:val="Hyperlink"/>
            <w:rFonts w:ascii="Arial" w:hAnsi="Arial" w:cs="Arial"/>
            <w:color w:val="5A3696"/>
            <w:sz w:val="22"/>
            <w:szCs w:val="22"/>
          </w:rPr>
          <w:t>ATP</w:t>
        </w:r>
      </w:hyperlink>
      <w:r>
        <w:rPr>
          <w:rStyle w:val="apple-converted-space"/>
          <w:rFonts w:ascii="Arial" w:hAnsi="Arial" w:cs="Arial"/>
          <w:color w:val="252525"/>
          <w:sz w:val="22"/>
          <w:szCs w:val="22"/>
        </w:rPr>
        <w:t> </w:t>
      </w:r>
      <w:r>
        <w:rPr>
          <w:rFonts w:ascii="Arial" w:hAnsi="Arial" w:cs="Arial"/>
          <w:color w:val="252525"/>
          <w:sz w:val="22"/>
          <w:szCs w:val="22"/>
          <w:rtl/>
        </w:rPr>
        <w:t>וחלק מ</w:t>
      </w:r>
      <w:hyperlink r:id="rId34" w:tooltip="חומצה" w:history="1">
        <w:r>
          <w:rPr>
            <w:rStyle w:val="Hyperlink"/>
            <w:rFonts w:ascii="Arial" w:hAnsi="Arial" w:cs="Arial"/>
            <w:color w:val="5A3696"/>
            <w:sz w:val="22"/>
            <w:szCs w:val="22"/>
            <w:rtl/>
          </w:rPr>
          <w:t>חומצות</w:t>
        </w:r>
      </w:hyperlink>
      <w:r>
        <w:rPr>
          <w:rStyle w:val="apple-converted-space"/>
          <w:rFonts w:ascii="Arial" w:hAnsi="Arial" w:cs="Arial"/>
          <w:color w:val="252525"/>
          <w:sz w:val="22"/>
          <w:szCs w:val="22"/>
        </w:rPr>
        <w:t> </w:t>
      </w:r>
      <w:r>
        <w:rPr>
          <w:rFonts w:ascii="Arial" w:hAnsi="Arial" w:cs="Arial"/>
          <w:color w:val="252525"/>
          <w:sz w:val="22"/>
          <w:szCs w:val="22"/>
          <w:rtl/>
        </w:rPr>
        <w:t>ה</w:t>
      </w:r>
      <w:hyperlink r:id="rId35" w:tooltip="גרעין התא" w:history="1">
        <w:r>
          <w:rPr>
            <w:rStyle w:val="Hyperlink"/>
            <w:rFonts w:ascii="Arial" w:hAnsi="Arial" w:cs="Arial"/>
            <w:color w:val="5A3696"/>
            <w:sz w:val="22"/>
            <w:szCs w:val="22"/>
            <w:rtl/>
          </w:rPr>
          <w:t>גרעין</w:t>
        </w:r>
      </w:hyperlink>
      <w:r>
        <w:rPr>
          <w:rStyle w:val="apple-converted-space"/>
          <w:rFonts w:ascii="Arial" w:hAnsi="Arial" w:cs="Arial"/>
          <w:color w:val="252525"/>
          <w:sz w:val="22"/>
          <w:szCs w:val="22"/>
        </w:rPr>
        <w:t> </w:t>
      </w:r>
      <w:r>
        <w:rPr>
          <w:rFonts w:ascii="Arial" w:hAnsi="Arial" w:cs="Arial"/>
          <w:color w:val="252525"/>
          <w:sz w:val="22"/>
          <w:szCs w:val="22"/>
          <w:rtl/>
        </w:rPr>
        <w:t>ש</w:t>
      </w:r>
      <w:hyperlink r:id="rId36" w:tooltip="תא" w:history="1">
        <w:r>
          <w:rPr>
            <w:rStyle w:val="Hyperlink"/>
            <w:rFonts w:ascii="Arial" w:hAnsi="Arial" w:cs="Arial"/>
            <w:color w:val="5A3696"/>
            <w:sz w:val="22"/>
            <w:szCs w:val="22"/>
            <w:rtl/>
          </w:rPr>
          <w:t>בתאי</w:t>
        </w:r>
      </w:hyperlink>
      <w:r>
        <w:rPr>
          <w:rStyle w:val="apple-converted-space"/>
          <w:rFonts w:ascii="Arial" w:hAnsi="Arial" w:cs="Arial"/>
          <w:color w:val="252525"/>
          <w:sz w:val="22"/>
          <w:szCs w:val="22"/>
        </w:rPr>
        <w:t> </w:t>
      </w:r>
      <w:r>
        <w:rPr>
          <w:rFonts w:ascii="Arial" w:hAnsi="Arial" w:cs="Arial"/>
          <w:color w:val="252525"/>
          <w:sz w:val="22"/>
          <w:szCs w:val="22"/>
          <w:rtl/>
        </w:rPr>
        <w:t>הצמחים</w:t>
      </w:r>
      <w:r>
        <w:rPr>
          <w:rFonts w:ascii="Arial" w:hAnsi="Arial" w:cs="Arial"/>
          <w:color w:val="252525"/>
          <w:sz w:val="22"/>
          <w:szCs w:val="22"/>
        </w:rPr>
        <w:t>.</w:t>
      </w:r>
    </w:p>
    <w:p w:rsidR="001A127E" w:rsidRDefault="001A127E" w:rsidP="000934BE">
      <w:pPr>
        <w:numPr>
          <w:ilvl w:val="0"/>
          <w:numId w:val="7"/>
        </w:numPr>
        <w:shd w:val="clear" w:color="auto" w:fill="FFFFFF"/>
        <w:spacing w:before="100" w:beforeAutospacing="1" w:after="24" w:line="360" w:lineRule="atLeast"/>
        <w:ind w:left="152" w:right="768"/>
        <w:rPr>
          <w:rFonts w:ascii="Arial" w:hAnsi="Arial" w:cs="Arial"/>
          <w:color w:val="252525"/>
          <w:sz w:val="22"/>
          <w:szCs w:val="22"/>
        </w:rPr>
      </w:pPr>
      <w:r>
        <w:rPr>
          <w:rFonts w:ascii="Arial" w:hAnsi="Arial" w:cs="Arial"/>
          <w:color w:val="252525"/>
          <w:sz w:val="22"/>
          <w:szCs w:val="22"/>
          <w:rtl/>
        </w:rPr>
        <w:t>חומר אורגני (עד 10%) - מוצקים: מקור החומר האורגני בשורשי הצמחים, בהפרשות, ב</w:t>
      </w:r>
      <w:hyperlink r:id="rId37" w:tooltip="עלה" w:history="1">
        <w:r>
          <w:rPr>
            <w:rStyle w:val="Hyperlink"/>
            <w:rFonts w:ascii="Arial" w:hAnsi="Arial" w:cs="Arial"/>
            <w:color w:val="5A3696"/>
            <w:sz w:val="22"/>
            <w:szCs w:val="22"/>
            <w:rtl/>
          </w:rPr>
          <w:t>עלים</w:t>
        </w:r>
      </w:hyperlink>
      <w:r>
        <w:rPr>
          <w:rFonts w:ascii="Arial" w:hAnsi="Arial" w:cs="Arial"/>
          <w:color w:val="252525"/>
          <w:sz w:val="22"/>
          <w:szCs w:val="22"/>
        </w:rPr>
        <w:t xml:space="preserve">, </w:t>
      </w:r>
      <w:r>
        <w:rPr>
          <w:rFonts w:ascii="Arial" w:hAnsi="Arial" w:cs="Arial"/>
          <w:color w:val="252525"/>
          <w:sz w:val="22"/>
          <w:szCs w:val="22"/>
          <w:rtl/>
        </w:rPr>
        <w:t>ב</w:t>
      </w:r>
      <w:hyperlink r:id="rId38" w:tooltip="פרי" w:history="1">
        <w:r>
          <w:rPr>
            <w:rStyle w:val="Hyperlink"/>
            <w:rFonts w:ascii="Arial" w:hAnsi="Arial" w:cs="Arial"/>
            <w:color w:val="5A3696"/>
            <w:sz w:val="22"/>
            <w:szCs w:val="22"/>
            <w:rtl/>
          </w:rPr>
          <w:t>פירות</w:t>
        </w:r>
      </w:hyperlink>
      <w:r>
        <w:rPr>
          <w:rStyle w:val="apple-converted-space"/>
          <w:rFonts w:ascii="Arial" w:hAnsi="Arial" w:cs="Arial"/>
          <w:color w:val="252525"/>
          <w:sz w:val="22"/>
          <w:szCs w:val="22"/>
        </w:rPr>
        <w:t> </w:t>
      </w:r>
      <w:r>
        <w:rPr>
          <w:rFonts w:ascii="Arial" w:hAnsi="Arial" w:cs="Arial"/>
          <w:color w:val="252525"/>
          <w:sz w:val="22"/>
          <w:szCs w:val="22"/>
          <w:rtl/>
        </w:rPr>
        <w:t>שנשרו וב</w:t>
      </w:r>
      <w:hyperlink r:id="rId39" w:tooltip="אורגניזם" w:history="1">
        <w:r>
          <w:rPr>
            <w:rStyle w:val="Hyperlink"/>
            <w:rFonts w:ascii="Arial" w:hAnsi="Arial" w:cs="Arial"/>
            <w:color w:val="5A3696"/>
            <w:sz w:val="22"/>
            <w:szCs w:val="22"/>
            <w:rtl/>
          </w:rPr>
          <w:t>אורגניזמים</w:t>
        </w:r>
      </w:hyperlink>
      <w:r>
        <w:rPr>
          <w:rStyle w:val="apple-converted-space"/>
          <w:rFonts w:ascii="Arial" w:hAnsi="Arial" w:cs="Arial"/>
          <w:color w:val="252525"/>
          <w:sz w:val="22"/>
          <w:szCs w:val="22"/>
        </w:rPr>
        <w:t> </w:t>
      </w:r>
      <w:r>
        <w:rPr>
          <w:rFonts w:ascii="Arial" w:hAnsi="Arial" w:cs="Arial"/>
          <w:color w:val="252525"/>
          <w:sz w:val="22"/>
          <w:szCs w:val="22"/>
          <w:rtl/>
        </w:rPr>
        <w:t>שמתו. את כל אלה מפרקים אוכלי הרקב; תולעים, חרקים שונים, פטריות וחיידקים (מפרקים). חומרים אורגנים אינם אחידים בהרכבם ובשיעורי התפרקותם. למשל</w:t>
      </w:r>
      <w:r>
        <w:rPr>
          <w:rFonts w:ascii="Arial" w:hAnsi="Arial" w:cs="Arial"/>
          <w:color w:val="252525"/>
          <w:sz w:val="22"/>
          <w:szCs w:val="22"/>
        </w:rPr>
        <w:t>:</w:t>
      </w:r>
      <w:r>
        <w:rPr>
          <w:rStyle w:val="apple-converted-space"/>
          <w:rFonts w:ascii="Arial" w:hAnsi="Arial" w:cs="Arial"/>
          <w:color w:val="252525"/>
          <w:sz w:val="22"/>
          <w:szCs w:val="22"/>
        </w:rPr>
        <w:t> </w:t>
      </w:r>
      <w:hyperlink r:id="rId40" w:tooltip="עמילן" w:history="1">
        <w:r>
          <w:rPr>
            <w:rStyle w:val="Hyperlink"/>
            <w:rFonts w:ascii="Arial" w:hAnsi="Arial" w:cs="Arial"/>
            <w:color w:val="5A3696"/>
            <w:sz w:val="22"/>
            <w:szCs w:val="22"/>
            <w:rtl/>
          </w:rPr>
          <w:t>עמילן</w:t>
        </w:r>
      </w:hyperlink>
      <w:r>
        <w:rPr>
          <w:rStyle w:val="apple-converted-space"/>
          <w:rFonts w:ascii="Arial" w:hAnsi="Arial" w:cs="Arial"/>
          <w:color w:val="252525"/>
          <w:sz w:val="22"/>
          <w:szCs w:val="22"/>
        </w:rPr>
        <w:t> </w:t>
      </w:r>
      <w:r>
        <w:rPr>
          <w:rFonts w:ascii="Arial" w:hAnsi="Arial" w:cs="Arial"/>
          <w:color w:val="252525"/>
          <w:sz w:val="22"/>
          <w:szCs w:val="22"/>
          <w:rtl/>
        </w:rPr>
        <w:t>ו</w:t>
      </w:r>
      <w:hyperlink r:id="rId41" w:tooltip="פחמימה" w:history="1">
        <w:r>
          <w:rPr>
            <w:rStyle w:val="Hyperlink"/>
            <w:rFonts w:ascii="Arial" w:hAnsi="Arial" w:cs="Arial"/>
            <w:color w:val="5A3696"/>
            <w:sz w:val="22"/>
            <w:szCs w:val="22"/>
            <w:rtl/>
          </w:rPr>
          <w:t>סוכר</w:t>
        </w:r>
      </w:hyperlink>
      <w:r>
        <w:rPr>
          <w:rFonts w:ascii="Arial" w:hAnsi="Arial" w:cs="Arial"/>
          <w:color w:val="252525"/>
          <w:sz w:val="22"/>
          <w:szCs w:val="22"/>
          <w:rtl/>
        </w:rPr>
        <w:t>מפורקים מהר יותר מאשר</w:t>
      </w:r>
      <w:r>
        <w:rPr>
          <w:rStyle w:val="apple-converted-space"/>
          <w:rFonts w:ascii="Arial" w:hAnsi="Arial" w:cs="Arial"/>
          <w:color w:val="252525"/>
          <w:sz w:val="22"/>
          <w:szCs w:val="22"/>
        </w:rPr>
        <w:t> </w:t>
      </w:r>
      <w:hyperlink r:id="rId42" w:tooltip="תאית" w:history="1">
        <w:r>
          <w:rPr>
            <w:rStyle w:val="Hyperlink"/>
            <w:rFonts w:ascii="Arial" w:hAnsi="Arial" w:cs="Arial"/>
            <w:color w:val="5A3696"/>
            <w:sz w:val="22"/>
            <w:szCs w:val="22"/>
            <w:rtl/>
          </w:rPr>
          <w:t>תאית</w:t>
        </w:r>
      </w:hyperlink>
      <w:r>
        <w:rPr>
          <w:rStyle w:val="apple-converted-space"/>
          <w:rFonts w:ascii="Arial" w:hAnsi="Arial" w:cs="Arial"/>
          <w:color w:val="252525"/>
          <w:sz w:val="22"/>
          <w:szCs w:val="22"/>
        </w:rPr>
        <w:t> </w:t>
      </w:r>
      <w:r>
        <w:rPr>
          <w:rFonts w:ascii="Arial" w:hAnsi="Arial" w:cs="Arial"/>
          <w:color w:val="252525"/>
          <w:sz w:val="22"/>
          <w:szCs w:val="22"/>
        </w:rPr>
        <w:t>(</w:t>
      </w:r>
      <w:r>
        <w:rPr>
          <w:rFonts w:ascii="Arial" w:hAnsi="Arial" w:cs="Arial"/>
          <w:color w:val="252525"/>
          <w:sz w:val="22"/>
          <w:szCs w:val="22"/>
          <w:rtl/>
        </w:rPr>
        <w:t>רב-סוכר) ו</w:t>
      </w:r>
      <w:hyperlink r:id="rId43" w:tooltip="ליגנין" w:history="1">
        <w:r>
          <w:rPr>
            <w:rStyle w:val="Hyperlink"/>
            <w:rFonts w:ascii="Arial" w:hAnsi="Arial" w:cs="Arial"/>
            <w:color w:val="5A3696"/>
            <w:sz w:val="22"/>
            <w:szCs w:val="22"/>
            <w:rtl/>
          </w:rPr>
          <w:t>ליגנין</w:t>
        </w:r>
      </w:hyperlink>
      <w:r>
        <w:rPr>
          <w:rStyle w:val="apple-converted-space"/>
          <w:rFonts w:ascii="Arial" w:hAnsi="Arial" w:cs="Arial"/>
          <w:color w:val="252525"/>
          <w:sz w:val="22"/>
          <w:szCs w:val="22"/>
        </w:rPr>
        <w:t> </w:t>
      </w:r>
      <w:r>
        <w:rPr>
          <w:rFonts w:ascii="Arial" w:hAnsi="Arial" w:cs="Arial"/>
          <w:color w:val="252525"/>
          <w:sz w:val="22"/>
          <w:szCs w:val="22"/>
        </w:rPr>
        <w:t>(</w:t>
      </w:r>
      <w:r>
        <w:rPr>
          <w:rFonts w:ascii="Arial" w:hAnsi="Arial" w:cs="Arial"/>
          <w:color w:val="252525"/>
          <w:sz w:val="22"/>
          <w:szCs w:val="22"/>
          <w:rtl/>
        </w:rPr>
        <w:t>חומר עיקרי ב</w:t>
      </w:r>
      <w:hyperlink r:id="rId44" w:tooltip="עץ" w:history="1">
        <w:r>
          <w:rPr>
            <w:rStyle w:val="Hyperlink"/>
            <w:rFonts w:ascii="Arial" w:hAnsi="Arial" w:cs="Arial"/>
            <w:color w:val="5A3696"/>
            <w:sz w:val="22"/>
            <w:szCs w:val="22"/>
            <w:rtl/>
          </w:rPr>
          <w:t>עצים</w:t>
        </w:r>
      </w:hyperlink>
      <w:r>
        <w:rPr>
          <w:rStyle w:val="apple-converted-space"/>
          <w:rFonts w:ascii="Arial" w:hAnsi="Arial" w:cs="Arial"/>
          <w:color w:val="252525"/>
          <w:sz w:val="22"/>
          <w:szCs w:val="22"/>
        </w:rPr>
        <w:t> </w:t>
      </w:r>
      <w:r>
        <w:rPr>
          <w:rFonts w:ascii="Arial" w:hAnsi="Arial" w:cs="Arial"/>
          <w:color w:val="252525"/>
          <w:sz w:val="22"/>
          <w:szCs w:val="22"/>
          <w:rtl/>
        </w:rPr>
        <w:t>גדולים). לאחר הפירוק הראשוני, נותר בקרקע חומר אורגני המתפרק באיטיות רבה, זוהי ה</w:t>
      </w:r>
      <w:hyperlink r:id="rId45" w:tooltip="רקבובית" w:history="1">
        <w:r>
          <w:rPr>
            <w:rStyle w:val="Hyperlink"/>
            <w:rFonts w:ascii="Arial" w:hAnsi="Arial" w:cs="Arial"/>
            <w:color w:val="5A3696"/>
            <w:sz w:val="22"/>
            <w:szCs w:val="22"/>
            <w:rtl/>
          </w:rPr>
          <w:t>רקבובית</w:t>
        </w:r>
      </w:hyperlink>
      <w:r>
        <w:rPr>
          <w:rStyle w:val="apple-converted-space"/>
          <w:rFonts w:ascii="Arial" w:hAnsi="Arial" w:cs="Arial"/>
          <w:color w:val="252525"/>
          <w:sz w:val="22"/>
          <w:szCs w:val="22"/>
        </w:rPr>
        <w:t> </w:t>
      </w:r>
      <w:r>
        <w:rPr>
          <w:rFonts w:ascii="Arial" w:hAnsi="Arial" w:cs="Arial"/>
          <w:color w:val="252525"/>
          <w:sz w:val="22"/>
          <w:szCs w:val="22"/>
        </w:rPr>
        <w:t>(</w:t>
      </w:r>
      <w:hyperlink r:id="rId46" w:tooltip="הומוס" w:history="1">
        <w:r>
          <w:rPr>
            <w:rStyle w:val="Hyperlink"/>
            <w:rFonts w:ascii="Arial" w:hAnsi="Arial" w:cs="Arial"/>
            <w:color w:val="5A3696"/>
            <w:sz w:val="22"/>
            <w:szCs w:val="22"/>
            <w:rtl/>
          </w:rPr>
          <w:t>הומוס</w:t>
        </w:r>
      </w:hyperlink>
      <w:r>
        <w:rPr>
          <w:rStyle w:val="apple-converted-space"/>
          <w:rFonts w:ascii="Arial" w:hAnsi="Arial" w:cs="Arial"/>
          <w:color w:val="252525"/>
          <w:sz w:val="22"/>
          <w:szCs w:val="22"/>
        </w:rPr>
        <w:t> </w:t>
      </w:r>
      <w:r>
        <w:rPr>
          <w:rFonts w:ascii="Arial" w:hAnsi="Arial" w:cs="Arial"/>
          <w:color w:val="252525"/>
          <w:sz w:val="22"/>
          <w:szCs w:val="22"/>
        </w:rPr>
        <w:t xml:space="preserve">- Humus). </w:t>
      </w:r>
      <w:r>
        <w:rPr>
          <w:rFonts w:ascii="Arial" w:hAnsi="Arial" w:cs="Arial"/>
          <w:color w:val="252525"/>
          <w:sz w:val="22"/>
          <w:szCs w:val="22"/>
          <w:rtl/>
        </w:rPr>
        <w:t>החומר האורגני בקרקע הוא המקור החשוב ביותר ל</w:t>
      </w:r>
      <w:hyperlink r:id="rId47" w:tooltip="חנקה" w:history="1">
        <w:r>
          <w:rPr>
            <w:rStyle w:val="Hyperlink"/>
            <w:rFonts w:ascii="Arial" w:hAnsi="Arial" w:cs="Arial"/>
            <w:color w:val="5A3696"/>
            <w:sz w:val="22"/>
            <w:szCs w:val="22"/>
            <w:rtl/>
          </w:rPr>
          <w:t>חנקות</w:t>
        </w:r>
      </w:hyperlink>
      <w:r>
        <w:rPr>
          <w:rStyle w:val="apple-converted-space"/>
          <w:rFonts w:ascii="Arial" w:hAnsi="Arial" w:cs="Arial"/>
          <w:color w:val="252525"/>
          <w:sz w:val="22"/>
          <w:szCs w:val="22"/>
        </w:rPr>
        <w:t> </w:t>
      </w:r>
      <w:r>
        <w:rPr>
          <w:rFonts w:ascii="Arial" w:hAnsi="Arial" w:cs="Arial"/>
          <w:color w:val="252525"/>
          <w:sz w:val="22"/>
          <w:szCs w:val="22"/>
        </w:rPr>
        <w:t>(</w:t>
      </w:r>
      <w:r>
        <w:rPr>
          <w:rFonts w:ascii="Arial" w:hAnsi="Arial" w:cs="Arial"/>
          <w:color w:val="252525"/>
          <w:sz w:val="22"/>
          <w:szCs w:val="22"/>
          <w:rtl/>
        </w:rPr>
        <w:t>תרכובות המכילות בתוכן</w:t>
      </w:r>
      <w:r>
        <w:rPr>
          <w:rStyle w:val="apple-converted-space"/>
          <w:rFonts w:ascii="Arial" w:hAnsi="Arial" w:cs="Arial"/>
          <w:color w:val="252525"/>
          <w:sz w:val="22"/>
          <w:szCs w:val="22"/>
        </w:rPr>
        <w:t> </w:t>
      </w:r>
      <w:hyperlink r:id="rId48" w:tooltip="יון" w:history="1">
        <w:r>
          <w:rPr>
            <w:rStyle w:val="Hyperlink"/>
            <w:rFonts w:ascii="Arial" w:hAnsi="Arial" w:cs="Arial"/>
            <w:color w:val="5A3696"/>
            <w:sz w:val="22"/>
            <w:szCs w:val="22"/>
            <w:rtl/>
          </w:rPr>
          <w:t>יוני</w:t>
        </w:r>
      </w:hyperlink>
      <w:r>
        <w:rPr>
          <w:rStyle w:val="apple-converted-space"/>
          <w:rFonts w:ascii="Arial" w:hAnsi="Arial" w:cs="Arial"/>
          <w:color w:val="252525"/>
          <w:sz w:val="22"/>
          <w:szCs w:val="22"/>
        </w:rPr>
        <w:t> </w:t>
      </w:r>
      <w:r>
        <w:rPr>
          <w:rFonts w:ascii="Arial" w:hAnsi="Arial" w:cs="Arial"/>
          <w:color w:val="252525"/>
          <w:sz w:val="22"/>
          <w:szCs w:val="22"/>
          <w:vertAlign w:val="superscript"/>
        </w:rPr>
        <w:t>-</w:t>
      </w:r>
      <w:r>
        <w:rPr>
          <w:rFonts w:ascii="Arial" w:hAnsi="Arial" w:cs="Arial"/>
          <w:color w:val="252525"/>
          <w:sz w:val="22"/>
          <w:szCs w:val="22"/>
        </w:rPr>
        <w:t>NO</w:t>
      </w:r>
      <w:r>
        <w:rPr>
          <w:rFonts w:ascii="Arial" w:hAnsi="Arial" w:cs="Arial"/>
          <w:color w:val="252525"/>
          <w:sz w:val="22"/>
          <w:szCs w:val="22"/>
          <w:vertAlign w:val="subscript"/>
        </w:rPr>
        <w:t>3</w:t>
      </w:r>
      <w:r>
        <w:rPr>
          <w:rFonts w:ascii="Arial" w:hAnsi="Arial" w:cs="Arial"/>
          <w:color w:val="252525"/>
          <w:sz w:val="22"/>
          <w:szCs w:val="22"/>
        </w:rPr>
        <w:t xml:space="preserve">) </w:t>
      </w:r>
      <w:r>
        <w:rPr>
          <w:rFonts w:ascii="Arial" w:hAnsi="Arial" w:cs="Arial"/>
          <w:color w:val="252525"/>
          <w:sz w:val="22"/>
          <w:szCs w:val="22"/>
          <w:rtl/>
        </w:rPr>
        <w:t>ו</w:t>
      </w:r>
      <w:hyperlink r:id="rId49" w:tooltip="מלח (כימיה)" w:history="1">
        <w:r>
          <w:rPr>
            <w:rStyle w:val="Hyperlink"/>
            <w:rFonts w:ascii="Arial" w:hAnsi="Arial" w:cs="Arial"/>
            <w:color w:val="5A3696"/>
            <w:sz w:val="22"/>
            <w:szCs w:val="22"/>
            <w:rtl/>
          </w:rPr>
          <w:t>מלחי</w:t>
        </w:r>
      </w:hyperlink>
      <w:r>
        <w:rPr>
          <w:rStyle w:val="apple-converted-space"/>
          <w:rFonts w:ascii="Arial" w:hAnsi="Arial" w:cs="Arial"/>
          <w:color w:val="252525"/>
          <w:sz w:val="22"/>
          <w:szCs w:val="22"/>
        </w:rPr>
        <w:t> </w:t>
      </w:r>
      <w:hyperlink r:id="rId50" w:tooltip="אמוניה" w:history="1">
        <w:r>
          <w:rPr>
            <w:rStyle w:val="Hyperlink"/>
            <w:rFonts w:ascii="Arial" w:hAnsi="Arial" w:cs="Arial"/>
            <w:color w:val="5A3696"/>
            <w:sz w:val="22"/>
            <w:szCs w:val="22"/>
            <w:rtl/>
          </w:rPr>
          <w:t>אמוניה</w:t>
        </w:r>
      </w:hyperlink>
      <w:r>
        <w:rPr>
          <w:rFonts w:ascii="Arial" w:hAnsi="Arial" w:cs="Arial"/>
          <w:color w:val="252525"/>
          <w:sz w:val="22"/>
          <w:szCs w:val="22"/>
          <w:vertAlign w:val="superscript"/>
        </w:rPr>
        <w:t>+</w:t>
      </w:r>
      <w:r>
        <w:rPr>
          <w:rFonts w:ascii="Arial" w:hAnsi="Arial" w:cs="Arial"/>
          <w:color w:val="252525"/>
          <w:sz w:val="22"/>
          <w:szCs w:val="22"/>
        </w:rPr>
        <w:t>NH</w:t>
      </w:r>
      <w:r>
        <w:rPr>
          <w:rFonts w:ascii="Arial" w:hAnsi="Arial" w:cs="Arial"/>
          <w:color w:val="252525"/>
          <w:sz w:val="22"/>
          <w:szCs w:val="22"/>
          <w:vertAlign w:val="subscript"/>
        </w:rPr>
        <w:t>3</w:t>
      </w:r>
      <w:r>
        <w:rPr>
          <w:rStyle w:val="apple-converted-space"/>
          <w:rFonts w:ascii="Arial" w:hAnsi="Arial" w:cs="Arial"/>
          <w:color w:val="252525"/>
          <w:sz w:val="22"/>
          <w:szCs w:val="22"/>
        </w:rPr>
        <w:t> </w:t>
      </w:r>
      <w:r>
        <w:rPr>
          <w:rFonts w:ascii="Arial" w:hAnsi="Arial" w:cs="Arial"/>
          <w:color w:val="252525"/>
          <w:sz w:val="22"/>
          <w:szCs w:val="22"/>
          <w:rtl/>
        </w:rPr>
        <w:t>המשמשים לבניית</w:t>
      </w:r>
      <w:r>
        <w:rPr>
          <w:rStyle w:val="apple-converted-space"/>
          <w:rFonts w:ascii="Arial" w:hAnsi="Arial" w:cs="Arial"/>
          <w:color w:val="252525"/>
          <w:sz w:val="22"/>
          <w:szCs w:val="22"/>
        </w:rPr>
        <w:t> </w:t>
      </w:r>
      <w:hyperlink r:id="rId51" w:tooltip="חלבון" w:history="1">
        <w:r>
          <w:rPr>
            <w:rStyle w:val="Hyperlink"/>
            <w:rFonts w:ascii="Arial" w:hAnsi="Arial" w:cs="Arial"/>
            <w:color w:val="5A3696"/>
            <w:sz w:val="22"/>
            <w:szCs w:val="22"/>
            <w:rtl/>
          </w:rPr>
          <w:t>חלבונים</w:t>
        </w:r>
      </w:hyperlink>
      <w:r>
        <w:rPr>
          <w:rFonts w:ascii="Arial" w:hAnsi="Arial" w:cs="Arial"/>
          <w:color w:val="252525"/>
          <w:sz w:val="22"/>
          <w:szCs w:val="22"/>
        </w:rPr>
        <w:t xml:space="preserve">. </w:t>
      </w:r>
      <w:r>
        <w:rPr>
          <w:rFonts w:ascii="Arial" w:hAnsi="Arial" w:cs="Arial"/>
          <w:color w:val="252525"/>
          <w:sz w:val="22"/>
          <w:szCs w:val="22"/>
          <w:rtl/>
        </w:rPr>
        <w:t>לתהליך פירוק החומרים האורגנים חשיבות רבה משום שהוא מאפשר קיומה של</w:t>
      </w:r>
      <w:r>
        <w:rPr>
          <w:rStyle w:val="apple-converted-space"/>
          <w:rFonts w:ascii="Arial" w:hAnsi="Arial" w:cs="Arial"/>
          <w:color w:val="252525"/>
          <w:sz w:val="22"/>
          <w:szCs w:val="22"/>
        </w:rPr>
        <w:t> </w:t>
      </w:r>
      <w:hyperlink r:id="rId52" w:tooltip="מערכת אקולוגית" w:history="1">
        <w:r>
          <w:rPr>
            <w:rStyle w:val="Hyperlink"/>
            <w:rFonts w:ascii="Arial" w:hAnsi="Arial" w:cs="Arial"/>
            <w:color w:val="5A3696"/>
            <w:sz w:val="22"/>
            <w:szCs w:val="22"/>
            <w:rtl/>
          </w:rPr>
          <w:t>מערכת אקולוגית</w:t>
        </w:r>
      </w:hyperlink>
      <w:r>
        <w:rPr>
          <w:rStyle w:val="apple-converted-space"/>
          <w:rFonts w:ascii="Arial" w:hAnsi="Arial" w:cs="Arial"/>
          <w:color w:val="252525"/>
          <w:sz w:val="22"/>
          <w:szCs w:val="22"/>
        </w:rPr>
        <w:t> </w:t>
      </w:r>
      <w:r>
        <w:rPr>
          <w:rFonts w:ascii="Arial" w:hAnsi="Arial" w:cs="Arial"/>
          <w:color w:val="252525"/>
          <w:sz w:val="22"/>
          <w:szCs w:val="22"/>
          <w:rtl/>
        </w:rPr>
        <w:t>ו</w:t>
      </w:r>
      <w:hyperlink r:id="rId53" w:tooltip="מיחזור" w:history="1">
        <w:r>
          <w:rPr>
            <w:rStyle w:val="Hyperlink"/>
            <w:rFonts w:ascii="Arial" w:hAnsi="Arial" w:cs="Arial"/>
            <w:color w:val="5A3696"/>
            <w:sz w:val="22"/>
            <w:szCs w:val="22"/>
            <w:rtl/>
          </w:rPr>
          <w:t>מיחזור</w:t>
        </w:r>
      </w:hyperlink>
      <w:r>
        <w:rPr>
          <w:rStyle w:val="apple-converted-space"/>
          <w:rFonts w:ascii="Arial" w:hAnsi="Arial" w:cs="Arial"/>
          <w:color w:val="252525"/>
          <w:sz w:val="22"/>
          <w:szCs w:val="22"/>
        </w:rPr>
        <w:t> </w:t>
      </w:r>
      <w:r>
        <w:rPr>
          <w:rFonts w:ascii="Arial" w:hAnsi="Arial" w:cs="Arial"/>
          <w:color w:val="252525"/>
          <w:sz w:val="22"/>
          <w:szCs w:val="22"/>
          <w:rtl/>
        </w:rPr>
        <w:t>חומרים. החומר האורגני קובע את טיב הקרקע בכך שהוא יוצר גושים גדולים התורמים לאיוורור בקרקע</w:t>
      </w:r>
      <w:r>
        <w:rPr>
          <w:rFonts w:ascii="Arial" w:hAnsi="Arial" w:cs="Arial"/>
          <w:color w:val="252525"/>
          <w:sz w:val="22"/>
          <w:szCs w:val="22"/>
        </w:rPr>
        <w:t>.</w:t>
      </w:r>
    </w:p>
    <w:p w:rsidR="001A127E" w:rsidRDefault="001A127E" w:rsidP="000934BE">
      <w:pPr>
        <w:numPr>
          <w:ilvl w:val="0"/>
          <w:numId w:val="7"/>
        </w:numPr>
        <w:shd w:val="clear" w:color="auto" w:fill="FFFFFF"/>
        <w:spacing w:before="100" w:beforeAutospacing="1" w:after="24" w:line="360" w:lineRule="atLeast"/>
        <w:ind w:left="152" w:right="768"/>
        <w:rPr>
          <w:rFonts w:ascii="Arial" w:hAnsi="Arial" w:cs="Arial"/>
          <w:color w:val="252525"/>
          <w:sz w:val="22"/>
          <w:szCs w:val="22"/>
        </w:rPr>
      </w:pPr>
      <w:hyperlink r:id="rId54" w:tooltip="אוויר" w:history="1">
        <w:r>
          <w:rPr>
            <w:rStyle w:val="Hyperlink"/>
            <w:rFonts w:ascii="Arial" w:hAnsi="Arial" w:cs="Arial"/>
            <w:color w:val="5A3696"/>
            <w:sz w:val="22"/>
            <w:szCs w:val="22"/>
            <w:rtl/>
          </w:rPr>
          <w:t>אוויר</w:t>
        </w:r>
      </w:hyperlink>
      <w:r>
        <w:rPr>
          <w:rStyle w:val="apple-converted-space"/>
          <w:rFonts w:ascii="Arial" w:hAnsi="Arial" w:cs="Arial"/>
          <w:color w:val="252525"/>
          <w:sz w:val="22"/>
          <w:szCs w:val="22"/>
        </w:rPr>
        <w:t> </w:t>
      </w:r>
      <w:r>
        <w:rPr>
          <w:rFonts w:ascii="Arial" w:hAnsi="Arial" w:cs="Arial"/>
          <w:color w:val="252525"/>
          <w:sz w:val="22"/>
          <w:szCs w:val="22"/>
          <w:rtl/>
        </w:rPr>
        <w:t>בקרקע (15%-20%</w:t>
      </w:r>
      <w:r>
        <w:rPr>
          <w:rFonts w:ascii="Arial" w:hAnsi="Arial" w:cs="Arial"/>
          <w:color w:val="252525"/>
          <w:sz w:val="22"/>
          <w:szCs w:val="22"/>
        </w:rPr>
        <w:t>) -</w:t>
      </w:r>
      <w:r>
        <w:rPr>
          <w:rStyle w:val="apple-converted-space"/>
          <w:rFonts w:ascii="Arial" w:hAnsi="Arial" w:cs="Arial"/>
          <w:color w:val="252525"/>
          <w:sz w:val="22"/>
          <w:szCs w:val="22"/>
        </w:rPr>
        <w:t> </w:t>
      </w:r>
      <w:hyperlink r:id="rId55" w:tooltip="גז" w:history="1">
        <w:r>
          <w:rPr>
            <w:rStyle w:val="Hyperlink"/>
            <w:rFonts w:ascii="Arial" w:hAnsi="Arial" w:cs="Arial"/>
            <w:color w:val="5A3696"/>
            <w:sz w:val="22"/>
            <w:szCs w:val="22"/>
            <w:rtl/>
          </w:rPr>
          <w:t>גזים</w:t>
        </w:r>
      </w:hyperlink>
      <w:r>
        <w:rPr>
          <w:rStyle w:val="apple-converted-space"/>
          <w:rFonts w:ascii="Arial" w:hAnsi="Arial" w:cs="Arial"/>
          <w:color w:val="252525"/>
          <w:sz w:val="22"/>
          <w:szCs w:val="22"/>
        </w:rPr>
        <w:t> </w:t>
      </w:r>
      <w:r>
        <w:rPr>
          <w:rFonts w:ascii="Arial" w:hAnsi="Arial" w:cs="Arial"/>
          <w:color w:val="252525"/>
          <w:sz w:val="22"/>
          <w:szCs w:val="22"/>
          <w:rtl/>
        </w:rPr>
        <w:t>שונים: תהליכי ה</w:t>
      </w:r>
      <w:hyperlink r:id="rId56" w:tooltip="נשימה" w:history="1">
        <w:r>
          <w:rPr>
            <w:rStyle w:val="Hyperlink"/>
            <w:rFonts w:ascii="Arial" w:hAnsi="Arial" w:cs="Arial"/>
            <w:color w:val="5A3696"/>
            <w:sz w:val="22"/>
            <w:szCs w:val="22"/>
            <w:rtl/>
          </w:rPr>
          <w:t>נשימה</w:t>
        </w:r>
      </w:hyperlink>
      <w:r>
        <w:rPr>
          <w:rStyle w:val="apple-converted-space"/>
          <w:rFonts w:ascii="Arial" w:hAnsi="Arial" w:cs="Arial"/>
          <w:color w:val="252525"/>
          <w:sz w:val="22"/>
          <w:szCs w:val="22"/>
        </w:rPr>
        <w:t> </w:t>
      </w:r>
      <w:r>
        <w:rPr>
          <w:rFonts w:ascii="Arial" w:hAnsi="Arial" w:cs="Arial"/>
          <w:color w:val="252525"/>
          <w:sz w:val="22"/>
          <w:szCs w:val="22"/>
          <w:rtl/>
        </w:rPr>
        <w:t>של האורגניזמים בקרקע גורמים לשינוי בהרכב האוויר שבקרקע לעומת האוויר החופשי שמעליה. ההבדל הגדול ביותר הוא באחוז ה</w:t>
      </w:r>
      <w:r>
        <w:rPr>
          <w:rFonts w:ascii="Arial" w:hAnsi="Arial" w:cs="Arial"/>
          <w:color w:val="252525"/>
          <w:sz w:val="22"/>
          <w:szCs w:val="22"/>
        </w:rPr>
        <w:t>CO</w:t>
      </w:r>
      <w:r>
        <w:rPr>
          <w:rFonts w:ascii="Arial" w:hAnsi="Arial" w:cs="Arial"/>
          <w:color w:val="252525"/>
          <w:sz w:val="22"/>
          <w:szCs w:val="22"/>
          <w:vertAlign w:val="subscript"/>
        </w:rPr>
        <w:t>2</w:t>
      </w:r>
      <w:r>
        <w:rPr>
          <w:rStyle w:val="apple-converted-space"/>
          <w:rFonts w:ascii="Arial" w:hAnsi="Arial" w:cs="Arial"/>
          <w:color w:val="252525"/>
          <w:sz w:val="22"/>
          <w:szCs w:val="22"/>
        </w:rPr>
        <w:t> </w:t>
      </w:r>
      <w:r>
        <w:rPr>
          <w:rFonts w:ascii="Arial" w:hAnsi="Arial" w:cs="Arial"/>
          <w:color w:val="252525"/>
          <w:sz w:val="22"/>
          <w:szCs w:val="22"/>
          <w:rtl/>
        </w:rPr>
        <w:t>שריכוזו בקרקע גבוה יותר. אוויר מהקרקע הוא המקור ל</w:t>
      </w:r>
      <w:hyperlink r:id="rId57" w:tooltip="חמצן" w:history="1">
        <w:r>
          <w:rPr>
            <w:rStyle w:val="Hyperlink"/>
            <w:rFonts w:ascii="Arial" w:hAnsi="Arial" w:cs="Arial"/>
            <w:color w:val="5A3696"/>
            <w:sz w:val="22"/>
            <w:szCs w:val="22"/>
            <w:rtl/>
          </w:rPr>
          <w:t>חמצן</w:t>
        </w:r>
      </w:hyperlink>
      <w:r>
        <w:rPr>
          <w:rStyle w:val="apple-converted-space"/>
          <w:rFonts w:ascii="Arial" w:hAnsi="Arial" w:cs="Arial"/>
          <w:color w:val="252525"/>
          <w:sz w:val="22"/>
          <w:szCs w:val="22"/>
        </w:rPr>
        <w:t> </w:t>
      </w:r>
      <w:r>
        <w:rPr>
          <w:rFonts w:ascii="Arial" w:hAnsi="Arial" w:cs="Arial"/>
          <w:color w:val="252525"/>
          <w:sz w:val="22"/>
          <w:szCs w:val="22"/>
          <w:rtl/>
        </w:rPr>
        <w:t>הדרוש לנשימת שורשי העצים והאורגניזמים האחרים</w:t>
      </w:r>
      <w:r>
        <w:rPr>
          <w:rFonts w:ascii="Arial" w:hAnsi="Arial" w:cs="Arial"/>
          <w:color w:val="252525"/>
          <w:sz w:val="22"/>
          <w:szCs w:val="22"/>
        </w:rPr>
        <w:t>.</w:t>
      </w:r>
    </w:p>
    <w:p w:rsidR="001A127E" w:rsidRDefault="001A127E" w:rsidP="000934BE">
      <w:pPr>
        <w:numPr>
          <w:ilvl w:val="0"/>
          <w:numId w:val="7"/>
        </w:numPr>
        <w:shd w:val="clear" w:color="auto" w:fill="FFFFFF"/>
        <w:spacing w:before="100" w:beforeAutospacing="1" w:after="24" w:line="360" w:lineRule="atLeast"/>
        <w:ind w:left="152" w:right="768"/>
        <w:rPr>
          <w:rFonts w:ascii="Arial" w:hAnsi="Arial" w:cs="Arial"/>
          <w:color w:val="252525"/>
          <w:sz w:val="22"/>
          <w:szCs w:val="22"/>
        </w:rPr>
      </w:pPr>
      <w:r>
        <w:rPr>
          <w:rFonts w:ascii="Arial" w:hAnsi="Arial" w:cs="Arial"/>
          <w:color w:val="252525"/>
          <w:sz w:val="22"/>
          <w:szCs w:val="22"/>
          <w:rtl/>
        </w:rPr>
        <w:t>תמיסת קרקע (25%-35%</w:t>
      </w:r>
      <w:r>
        <w:rPr>
          <w:rFonts w:ascii="Arial" w:hAnsi="Arial" w:cs="Arial"/>
          <w:color w:val="252525"/>
          <w:sz w:val="22"/>
          <w:szCs w:val="22"/>
        </w:rPr>
        <w:t>) -</w:t>
      </w:r>
      <w:r>
        <w:rPr>
          <w:rStyle w:val="apple-converted-space"/>
          <w:rFonts w:ascii="Arial" w:hAnsi="Arial" w:cs="Arial"/>
          <w:color w:val="252525"/>
          <w:sz w:val="22"/>
          <w:szCs w:val="22"/>
        </w:rPr>
        <w:t> </w:t>
      </w:r>
      <w:hyperlink r:id="rId58" w:tooltip="נוזל" w:history="1">
        <w:r>
          <w:rPr>
            <w:rStyle w:val="Hyperlink"/>
            <w:rFonts w:ascii="Arial" w:hAnsi="Arial" w:cs="Arial"/>
            <w:color w:val="5A3696"/>
            <w:sz w:val="22"/>
            <w:szCs w:val="22"/>
            <w:rtl/>
          </w:rPr>
          <w:t>נוזל</w:t>
        </w:r>
      </w:hyperlink>
      <w:r>
        <w:rPr>
          <w:rStyle w:val="apple-converted-space"/>
          <w:rFonts w:ascii="Arial" w:hAnsi="Arial" w:cs="Arial"/>
          <w:color w:val="252525"/>
          <w:sz w:val="22"/>
          <w:szCs w:val="22"/>
        </w:rPr>
        <w:t> </w:t>
      </w:r>
      <w:r>
        <w:rPr>
          <w:rFonts w:ascii="Arial" w:hAnsi="Arial" w:cs="Arial"/>
          <w:color w:val="252525"/>
          <w:sz w:val="22"/>
          <w:szCs w:val="22"/>
        </w:rPr>
        <w:t xml:space="preserve">- </w:t>
      </w:r>
      <w:r>
        <w:rPr>
          <w:rFonts w:ascii="Arial" w:hAnsi="Arial" w:cs="Arial"/>
          <w:color w:val="252525"/>
          <w:sz w:val="22"/>
          <w:szCs w:val="22"/>
          <w:rtl/>
        </w:rPr>
        <w:t>מים הממיסים חומרים שונים בתוך הקרקע: מיד אחרי</w:t>
      </w:r>
      <w:r>
        <w:rPr>
          <w:rStyle w:val="apple-converted-space"/>
          <w:rFonts w:ascii="Arial" w:hAnsi="Arial" w:cs="Arial"/>
          <w:color w:val="252525"/>
          <w:sz w:val="22"/>
          <w:szCs w:val="22"/>
        </w:rPr>
        <w:t> </w:t>
      </w:r>
      <w:hyperlink r:id="rId59" w:tooltip="השקיה" w:history="1">
        <w:r>
          <w:rPr>
            <w:rStyle w:val="Hyperlink"/>
            <w:rFonts w:ascii="Arial" w:hAnsi="Arial" w:cs="Arial"/>
            <w:color w:val="5A3696"/>
            <w:sz w:val="22"/>
            <w:szCs w:val="22"/>
            <w:rtl/>
          </w:rPr>
          <w:t>השקיה</w:t>
        </w:r>
      </w:hyperlink>
      <w:r>
        <w:rPr>
          <w:rStyle w:val="apple-converted-space"/>
          <w:rFonts w:ascii="Arial" w:hAnsi="Arial" w:cs="Arial"/>
          <w:color w:val="252525"/>
          <w:sz w:val="22"/>
          <w:szCs w:val="22"/>
        </w:rPr>
        <w:t> </w:t>
      </w:r>
      <w:r>
        <w:rPr>
          <w:rFonts w:ascii="Arial" w:hAnsi="Arial" w:cs="Arial"/>
          <w:color w:val="252525"/>
          <w:sz w:val="22"/>
          <w:szCs w:val="22"/>
          <w:rtl/>
        </w:rPr>
        <w:t>או רדת גשמים, מתמלאים חללי האוויר שבין חלקיקי הקרקע במים. כוח הכובד</w:t>
      </w:r>
      <w:r>
        <w:rPr>
          <w:rFonts w:ascii="Arial" w:hAnsi="Arial" w:cs="Arial"/>
          <w:color w:val="252525"/>
          <w:sz w:val="22"/>
          <w:szCs w:val="22"/>
        </w:rPr>
        <w:t xml:space="preserve"> (</w:t>
      </w:r>
      <w:hyperlink r:id="rId60" w:tooltip="כוח המשיכה" w:history="1">
        <w:r>
          <w:rPr>
            <w:rStyle w:val="Hyperlink"/>
            <w:rFonts w:ascii="Arial" w:hAnsi="Arial" w:cs="Arial"/>
            <w:color w:val="5A3696"/>
            <w:sz w:val="22"/>
            <w:szCs w:val="22"/>
            <w:rtl/>
          </w:rPr>
          <w:t>כוח המשיכה</w:t>
        </w:r>
      </w:hyperlink>
      <w:r>
        <w:rPr>
          <w:rFonts w:ascii="Arial" w:hAnsi="Arial" w:cs="Arial"/>
          <w:color w:val="252525"/>
          <w:sz w:val="22"/>
          <w:szCs w:val="22"/>
        </w:rPr>
        <w:t xml:space="preserve">, </w:t>
      </w:r>
      <w:r>
        <w:rPr>
          <w:rFonts w:ascii="Arial" w:hAnsi="Arial" w:cs="Arial"/>
          <w:color w:val="252525"/>
          <w:sz w:val="22"/>
          <w:szCs w:val="22"/>
          <w:rtl/>
        </w:rPr>
        <w:t>גרביטציה), גורם לכך שחלק מהמים מחלחלים ישירות לשכבות העמוקות של הקרקע והם אינם זמינים לצמחים ששורשיהם נמצאים בשכבות הקרקע העליונות. מים אלה נקראים</w:t>
      </w:r>
      <w:r>
        <w:rPr>
          <w:rStyle w:val="apple-converted-space"/>
          <w:rFonts w:ascii="Arial" w:hAnsi="Arial" w:cs="Arial"/>
          <w:color w:val="252525"/>
          <w:sz w:val="22"/>
          <w:szCs w:val="22"/>
        </w:rPr>
        <w:t> </w:t>
      </w:r>
      <w:r>
        <w:rPr>
          <w:rFonts w:ascii="Arial" w:hAnsi="Arial" w:cs="Arial"/>
          <w:b/>
          <w:bCs/>
          <w:color w:val="252525"/>
          <w:sz w:val="22"/>
          <w:szCs w:val="22"/>
          <w:rtl/>
        </w:rPr>
        <w:t>מי הכובד</w:t>
      </w:r>
      <w:r>
        <w:rPr>
          <w:rFonts w:ascii="Arial" w:hAnsi="Arial" w:cs="Arial"/>
          <w:color w:val="252525"/>
          <w:sz w:val="22"/>
          <w:szCs w:val="22"/>
        </w:rPr>
        <w:t xml:space="preserve">. </w:t>
      </w:r>
      <w:r>
        <w:rPr>
          <w:rFonts w:ascii="Arial" w:hAnsi="Arial" w:cs="Arial"/>
          <w:color w:val="252525"/>
          <w:sz w:val="22"/>
          <w:szCs w:val="22"/>
          <w:rtl/>
        </w:rPr>
        <w:t>לא כל המים מחלחלים לעומק; לחלקיקי הקרקע נצמדות מולקולות מים בכוח האדהזיה</w:t>
      </w:r>
      <w:r>
        <w:rPr>
          <w:rFonts w:ascii="Arial" w:hAnsi="Arial" w:cs="Arial"/>
          <w:color w:val="252525"/>
          <w:sz w:val="22"/>
          <w:szCs w:val="22"/>
        </w:rPr>
        <w:t xml:space="preserve"> (Adhesion);</w:t>
      </w:r>
    </w:p>
    <w:p w:rsidR="001A127E" w:rsidRDefault="001A127E" w:rsidP="000934BE">
      <w:pPr>
        <w:numPr>
          <w:ilvl w:val="0"/>
          <w:numId w:val="8"/>
        </w:numPr>
        <w:shd w:val="clear" w:color="auto" w:fill="FFFFFF"/>
        <w:spacing w:before="100" w:beforeAutospacing="1" w:after="24" w:line="360" w:lineRule="atLeast"/>
        <w:ind w:left="152" w:right="384"/>
        <w:rPr>
          <w:rFonts w:ascii="Arial" w:hAnsi="Arial" w:cs="Arial"/>
          <w:color w:val="252525"/>
          <w:sz w:val="22"/>
          <w:szCs w:val="22"/>
        </w:rPr>
      </w:pPr>
      <w:r>
        <w:rPr>
          <w:rFonts w:ascii="Arial" w:hAnsi="Arial" w:cs="Arial"/>
          <w:b/>
          <w:bCs/>
          <w:color w:val="252525"/>
          <w:sz w:val="22"/>
          <w:szCs w:val="22"/>
          <w:rtl/>
        </w:rPr>
        <w:t>נקודת קיבול השדה</w:t>
      </w:r>
      <w:r>
        <w:rPr>
          <w:rStyle w:val="apple-converted-space"/>
          <w:rFonts w:ascii="Arial" w:hAnsi="Arial" w:cs="Arial"/>
          <w:color w:val="252525"/>
          <w:sz w:val="22"/>
          <w:szCs w:val="22"/>
        </w:rPr>
        <w:t> </w:t>
      </w:r>
      <w:r>
        <w:rPr>
          <w:rFonts w:ascii="Arial" w:hAnsi="Arial" w:cs="Arial"/>
          <w:color w:val="252525"/>
          <w:sz w:val="22"/>
          <w:szCs w:val="22"/>
        </w:rPr>
        <w:t xml:space="preserve">- </w:t>
      </w:r>
      <w:r>
        <w:rPr>
          <w:rFonts w:ascii="Arial" w:hAnsi="Arial" w:cs="Arial"/>
          <w:color w:val="252525"/>
          <w:sz w:val="22"/>
          <w:szCs w:val="22"/>
          <w:rtl/>
        </w:rPr>
        <w:t>מצב שבו נמצאת הקרקע כאשר רוב מי הכובד חילחלו לעומק ונותרו מים זמינים לצמחים, בשכבות הקרקע העליונות</w:t>
      </w:r>
      <w:r>
        <w:rPr>
          <w:rFonts w:ascii="Arial" w:hAnsi="Arial" w:cs="Arial"/>
          <w:color w:val="252525"/>
          <w:sz w:val="22"/>
          <w:szCs w:val="22"/>
        </w:rPr>
        <w:t>.</w:t>
      </w:r>
    </w:p>
    <w:p w:rsidR="001A127E" w:rsidRDefault="001A127E" w:rsidP="000934BE">
      <w:pPr>
        <w:numPr>
          <w:ilvl w:val="0"/>
          <w:numId w:val="8"/>
        </w:numPr>
        <w:shd w:val="clear" w:color="auto" w:fill="FFFFFF"/>
        <w:spacing w:before="100" w:beforeAutospacing="1" w:after="24" w:line="360" w:lineRule="atLeast"/>
        <w:ind w:left="152" w:right="384"/>
        <w:rPr>
          <w:rFonts w:ascii="Arial" w:hAnsi="Arial" w:cs="Arial"/>
          <w:color w:val="252525"/>
          <w:sz w:val="22"/>
          <w:szCs w:val="22"/>
        </w:rPr>
      </w:pPr>
      <w:r>
        <w:rPr>
          <w:rFonts w:ascii="Arial" w:hAnsi="Arial" w:cs="Arial"/>
          <w:b/>
          <w:bCs/>
          <w:color w:val="252525"/>
          <w:sz w:val="22"/>
          <w:szCs w:val="22"/>
          <w:rtl/>
        </w:rPr>
        <w:t>נקודת הכמישה</w:t>
      </w:r>
      <w:r>
        <w:rPr>
          <w:rStyle w:val="apple-converted-space"/>
          <w:rFonts w:ascii="Arial" w:hAnsi="Arial" w:cs="Arial"/>
          <w:color w:val="252525"/>
          <w:sz w:val="22"/>
          <w:szCs w:val="22"/>
        </w:rPr>
        <w:t> </w:t>
      </w:r>
      <w:r>
        <w:rPr>
          <w:rFonts w:ascii="Arial" w:hAnsi="Arial" w:cs="Arial"/>
          <w:color w:val="252525"/>
          <w:sz w:val="22"/>
          <w:szCs w:val="22"/>
        </w:rPr>
        <w:t xml:space="preserve">- </w:t>
      </w:r>
      <w:r>
        <w:rPr>
          <w:rFonts w:ascii="Arial" w:hAnsi="Arial" w:cs="Arial"/>
          <w:color w:val="252525"/>
          <w:sz w:val="22"/>
          <w:szCs w:val="22"/>
          <w:rtl/>
        </w:rPr>
        <w:t>כמות המים המוחזקת בקרקע ואינה זמינה לצמחים משום שמים אלה צמודים לחלקיקים הקרקע. נקודת הכמישה מגיעה כאשר הצמחים הצליחו לינוק את רוב המים שהיו צמודים לחקיקי הקרקע ונותרו עוד מים צמודים לחלקיקי הקרקע אך הצמח אינו יכול לינוק אותם יותר והוא כומש ונובל</w:t>
      </w:r>
      <w:r>
        <w:rPr>
          <w:rFonts w:ascii="Arial" w:hAnsi="Arial" w:cs="Arial"/>
          <w:color w:val="252525"/>
          <w:sz w:val="22"/>
          <w:szCs w:val="22"/>
        </w:rPr>
        <w:t>.</w:t>
      </w:r>
    </w:p>
    <w:p w:rsidR="001A127E" w:rsidRDefault="001A127E" w:rsidP="000934BE">
      <w:pPr>
        <w:pStyle w:val="Heading3"/>
        <w:shd w:val="clear" w:color="auto" w:fill="FFFFFF"/>
        <w:bidi/>
        <w:spacing w:before="72" w:beforeAutospacing="0" w:after="0" w:afterAutospacing="0"/>
        <w:ind w:left="152"/>
        <w:rPr>
          <w:rFonts w:ascii="Arial" w:hAnsi="Arial" w:cs="Arial"/>
          <w:color w:val="000000"/>
          <w:sz w:val="28"/>
          <w:szCs w:val="28"/>
        </w:rPr>
      </w:pPr>
      <w:r>
        <w:rPr>
          <w:rStyle w:val="mw-headline"/>
          <w:rFonts w:ascii="Arial" w:hAnsi="Arial" w:cs="Arial"/>
          <w:color w:val="000000"/>
          <w:sz w:val="28"/>
          <w:szCs w:val="28"/>
          <w:rtl/>
        </w:rPr>
        <w:t>חומציות ומליחות הקרקע</w:t>
      </w:r>
    </w:p>
    <w:p w:rsidR="001A127E" w:rsidRDefault="001A127E" w:rsidP="000934BE">
      <w:pPr>
        <w:numPr>
          <w:ilvl w:val="0"/>
          <w:numId w:val="9"/>
        </w:numPr>
        <w:shd w:val="clear" w:color="auto" w:fill="FFFFFF"/>
        <w:spacing w:before="100" w:beforeAutospacing="1" w:after="24" w:line="360" w:lineRule="atLeast"/>
        <w:ind w:left="152" w:right="384"/>
        <w:rPr>
          <w:rFonts w:ascii="Arial" w:hAnsi="Arial" w:cs="Arial"/>
          <w:color w:val="252525"/>
          <w:sz w:val="22"/>
          <w:szCs w:val="22"/>
        </w:rPr>
      </w:pPr>
      <w:r>
        <w:rPr>
          <w:rFonts w:ascii="Arial" w:hAnsi="Arial" w:cs="Arial"/>
          <w:b/>
          <w:bCs/>
          <w:color w:val="252525"/>
          <w:sz w:val="22"/>
          <w:szCs w:val="22"/>
          <w:rtl/>
        </w:rPr>
        <w:t>חומציות</w:t>
      </w:r>
      <w:r>
        <w:rPr>
          <w:rStyle w:val="apple-converted-space"/>
          <w:rFonts w:ascii="Arial" w:hAnsi="Arial" w:cs="Arial"/>
          <w:color w:val="252525"/>
          <w:sz w:val="22"/>
          <w:szCs w:val="22"/>
        </w:rPr>
        <w:t> </w:t>
      </w:r>
      <w:r>
        <w:rPr>
          <w:rFonts w:ascii="Arial" w:hAnsi="Arial" w:cs="Arial"/>
          <w:color w:val="252525"/>
          <w:sz w:val="22"/>
          <w:szCs w:val="22"/>
        </w:rPr>
        <w:t xml:space="preserve">- </w:t>
      </w:r>
      <w:r>
        <w:rPr>
          <w:rFonts w:ascii="Arial" w:hAnsi="Arial" w:cs="Arial"/>
          <w:color w:val="252525"/>
          <w:sz w:val="22"/>
          <w:szCs w:val="22"/>
          <w:rtl/>
        </w:rPr>
        <w:t>קרקע עשירה ביוני</w:t>
      </w:r>
      <w:r>
        <w:rPr>
          <w:rStyle w:val="apple-converted-space"/>
          <w:rFonts w:ascii="Arial" w:hAnsi="Arial" w:cs="Arial"/>
          <w:color w:val="252525"/>
          <w:sz w:val="22"/>
          <w:szCs w:val="22"/>
        </w:rPr>
        <w:t> </w:t>
      </w:r>
      <w:hyperlink r:id="rId61" w:tooltip="מימן" w:history="1">
        <w:r>
          <w:rPr>
            <w:rStyle w:val="Hyperlink"/>
            <w:rFonts w:ascii="Arial" w:hAnsi="Arial" w:cs="Arial"/>
            <w:color w:val="5A3696"/>
            <w:sz w:val="22"/>
            <w:szCs w:val="22"/>
            <w:rtl/>
          </w:rPr>
          <w:t>מימן</w:t>
        </w:r>
      </w:hyperlink>
      <w:r>
        <w:rPr>
          <w:rStyle w:val="apple-converted-space"/>
          <w:rFonts w:ascii="Arial" w:hAnsi="Arial" w:cs="Arial"/>
          <w:color w:val="252525"/>
          <w:sz w:val="22"/>
          <w:szCs w:val="22"/>
        </w:rPr>
        <w:t> </w:t>
      </w:r>
      <w:r>
        <w:rPr>
          <w:rFonts w:ascii="Arial" w:hAnsi="Arial" w:cs="Arial"/>
          <w:color w:val="252525"/>
          <w:sz w:val="22"/>
          <w:szCs w:val="22"/>
          <w:rtl/>
        </w:rPr>
        <w:t>בעלת</w:t>
      </w:r>
      <w:r>
        <w:rPr>
          <w:rStyle w:val="apple-converted-space"/>
          <w:rFonts w:ascii="Arial" w:hAnsi="Arial" w:cs="Arial"/>
          <w:color w:val="252525"/>
          <w:sz w:val="22"/>
          <w:szCs w:val="22"/>
        </w:rPr>
        <w:t> </w:t>
      </w:r>
      <w:hyperlink r:id="rId62" w:tooltip="PH" w:history="1">
        <w:r>
          <w:rPr>
            <w:rStyle w:val="Hyperlink"/>
            <w:rFonts w:ascii="Arial" w:hAnsi="Arial" w:cs="Arial"/>
            <w:color w:val="5A3696"/>
            <w:sz w:val="22"/>
            <w:szCs w:val="22"/>
          </w:rPr>
          <w:t>pH</w:t>
        </w:r>
      </w:hyperlink>
      <w:r>
        <w:rPr>
          <w:rStyle w:val="apple-converted-space"/>
          <w:rFonts w:ascii="Arial" w:hAnsi="Arial" w:cs="Arial"/>
          <w:color w:val="252525"/>
          <w:sz w:val="22"/>
          <w:szCs w:val="22"/>
        </w:rPr>
        <w:t> </w:t>
      </w:r>
      <w:r>
        <w:rPr>
          <w:rFonts w:ascii="Arial" w:hAnsi="Arial" w:cs="Arial"/>
          <w:color w:val="252525"/>
          <w:sz w:val="22"/>
          <w:szCs w:val="22"/>
          <w:rtl/>
        </w:rPr>
        <w:t>נמוך מ-5 היא קרקע</w:t>
      </w:r>
      <w:r>
        <w:rPr>
          <w:rStyle w:val="apple-converted-space"/>
          <w:rFonts w:ascii="Arial" w:hAnsi="Arial" w:cs="Arial"/>
          <w:color w:val="252525"/>
          <w:sz w:val="22"/>
          <w:szCs w:val="22"/>
        </w:rPr>
        <w:t> </w:t>
      </w:r>
      <w:hyperlink r:id="rId63" w:tooltip="חומצה" w:history="1">
        <w:r>
          <w:rPr>
            <w:rStyle w:val="Hyperlink"/>
            <w:rFonts w:ascii="Arial" w:hAnsi="Arial" w:cs="Arial"/>
            <w:color w:val="5A3696"/>
            <w:sz w:val="22"/>
            <w:szCs w:val="22"/>
            <w:rtl/>
          </w:rPr>
          <w:t>חומצית</w:t>
        </w:r>
      </w:hyperlink>
      <w:r>
        <w:rPr>
          <w:rFonts w:ascii="Arial" w:hAnsi="Arial" w:cs="Arial"/>
          <w:color w:val="252525"/>
          <w:sz w:val="22"/>
          <w:szCs w:val="22"/>
        </w:rPr>
        <w:t xml:space="preserve">. </w:t>
      </w:r>
      <w:r>
        <w:rPr>
          <w:rFonts w:ascii="Arial" w:hAnsi="Arial" w:cs="Arial"/>
          <w:color w:val="252525"/>
          <w:sz w:val="22"/>
          <w:szCs w:val="22"/>
          <w:rtl/>
        </w:rPr>
        <w:t>החיסרון העיקרי של קרקע זו היא בכך שמשתנה בה מאזן ה</w:t>
      </w:r>
      <w:hyperlink r:id="rId64" w:tooltip="קטיון" w:history="1">
        <w:r>
          <w:rPr>
            <w:rStyle w:val="Hyperlink"/>
            <w:rFonts w:ascii="Arial" w:hAnsi="Arial" w:cs="Arial"/>
            <w:color w:val="5A3696"/>
            <w:sz w:val="22"/>
            <w:szCs w:val="22"/>
            <w:rtl/>
          </w:rPr>
          <w:t>קטיונים</w:t>
        </w:r>
      </w:hyperlink>
      <w:r>
        <w:rPr>
          <w:rStyle w:val="apple-converted-space"/>
          <w:rFonts w:ascii="Arial" w:hAnsi="Arial" w:cs="Arial"/>
          <w:color w:val="252525"/>
          <w:sz w:val="22"/>
          <w:szCs w:val="22"/>
        </w:rPr>
        <w:t> </w:t>
      </w:r>
      <w:r>
        <w:rPr>
          <w:rFonts w:ascii="Arial" w:hAnsi="Arial" w:cs="Arial"/>
          <w:color w:val="252525"/>
          <w:sz w:val="22"/>
          <w:szCs w:val="22"/>
        </w:rPr>
        <w:t>(</w:t>
      </w:r>
      <w:r>
        <w:rPr>
          <w:rFonts w:ascii="Arial" w:hAnsi="Arial" w:cs="Arial"/>
          <w:color w:val="252525"/>
          <w:sz w:val="22"/>
          <w:szCs w:val="22"/>
          <w:rtl/>
        </w:rPr>
        <w:t>יונים חיוביים). כמותם של קטיונים חשובים לצמח, כמו למשל קטיון</w:t>
      </w:r>
      <w:r>
        <w:rPr>
          <w:rStyle w:val="apple-converted-space"/>
          <w:rFonts w:ascii="Arial" w:hAnsi="Arial" w:cs="Arial"/>
          <w:color w:val="252525"/>
          <w:sz w:val="22"/>
          <w:szCs w:val="22"/>
        </w:rPr>
        <w:t> </w:t>
      </w:r>
      <w:hyperlink r:id="rId65" w:tooltip="סידן" w:history="1">
        <w:r>
          <w:rPr>
            <w:rStyle w:val="Hyperlink"/>
            <w:rFonts w:ascii="Arial" w:hAnsi="Arial" w:cs="Arial"/>
            <w:color w:val="5A3696"/>
            <w:sz w:val="22"/>
            <w:szCs w:val="22"/>
            <w:rtl/>
          </w:rPr>
          <w:t>סידן</w:t>
        </w:r>
      </w:hyperlink>
      <w:r>
        <w:rPr>
          <w:rStyle w:val="apple-converted-space"/>
          <w:rFonts w:ascii="Arial" w:hAnsi="Arial" w:cs="Arial"/>
          <w:color w:val="252525"/>
          <w:sz w:val="22"/>
          <w:szCs w:val="22"/>
        </w:rPr>
        <w:t> </w:t>
      </w:r>
      <w:r>
        <w:rPr>
          <w:rFonts w:ascii="Arial" w:hAnsi="Arial" w:cs="Arial"/>
          <w:color w:val="252525"/>
          <w:sz w:val="22"/>
          <w:szCs w:val="22"/>
        </w:rPr>
        <w:t>(Ca</w:t>
      </w:r>
      <w:r>
        <w:rPr>
          <w:rFonts w:ascii="Arial" w:hAnsi="Arial" w:cs="Arial"/>
          <w:color w:val="252525"/>
          <w:sz w:val="22"/>
          <w:szCs w:val="22"/>
          <w:vertAlign w:val="superscript"/>
        </w:rPr>
        <w:t>+2</w:t>
      </w:r>
      <w:r>
        <w:rPr>
          <w:rFonts w:ascii="Arial" w:hAnsi="Arial" w:cs="Arial"/>
          <w:color w:val="252525"/>
          <w:sz w:val="22"/>
          <w:szCs w:val="22"/>
        </w:rPr>
        <w:t xml:space="preserve">) </w:t>
      </w:r>
      <w:r>
        <w:rPr>
          <w:rFonts w:ascii="Arial" w:hAnsi="Arial" w:cs="Arial"/>
          <w:color w:val="252525"/>
          <w:sz w:val="22"/>
          <w:szCs w:val="22"/>
          <w:rtl/>
        </w:rPr>
        <w:t>יורדת ומצד שני עולה כמותם של קטיונים אחרים כמו</w:t>
      </w:r>
      <w:r>
        <w:rPr>
          <w:rStyle w:val="apple-converted-space"/>
          <w:rFonts w:ascii="Arial" w:hAnsi="Arial" w:cs="Arial"/>
          <w:color w:val="252525"/>
          <w:sz w:val="22"/>
          <w:szCs w:val="22"/>
        </w:rPr>
        <w:t> </w:t>
      </w:r>
      <w:hyperlink r:id="rId66" w:tooltip="אלומיניום" w:history="1">
        <w:r>
          <w:rPr>
            <w:rStyle w:val="Hyperlink"/>
            <w:rFonts w:ascii="Arial" w:hAnsi="Arial" w:cs="Arial"/>
            <w:color w:val="5A3696"/>
            <w:sz w:val="22"/>
            <w:szCs w:val="22"/>
            <w:rtl/>
          </w:rPr>
          <w:t>אלומיניום</w:t>
        </w:r>
      </w:hyperlink>
      <w:r>
        <w:rPr>
          <w:rStyle w:val="apple-converted-space"/>
          <w:rFonts w:ascii="Arial" w:hAnsi="Arial" w:cs="Arial"/>
          <w:color w:val="252525"/>
          <w:sz w:val="22"/>
          <w:szCs w:val="22"/>
        </w:rPr>
        <w:t> </w:t>
      </w:r>
      <w:r>
        <w:rPr>
          <w:rFonts w:ascii="Arial" w:hAnsi="Arial" w:cs="Arial"/>
          <w:color w:val="252525"/>
          <w:sz w:val="22"/>
          <w:szCs w:val="22"/>
          <w:rtl/>
        </w:rPr>
        <w:t>ו</w:t>
      </w:r>
      <w:hyperlink r:id="rId67" w:tooltip="ברזל" w:history="1">
        <w:r>
          <w:rPr>
            <w:rStyle w:val="Hyperlink"/>
            <w:rFonts w:ascii="Arial" w:hAnsi="Arial" w:cs="Arial"/>
            <w:color w:val="5A3696"/>
            <w:sz w:val="22"/>
            <w:szCs w:val="22"/>
            <w:rtl/>
          </w:rPr>
          <w:t>ברזל</w:t>
        </w:r>
      </w:hyperlink>
      <w:r>
        <w:rPr>
          <w:rStyle w:val="apple-converted-space"/>
          <w:rFonts w:ascii="Arial" w:hAnsi="Arial" w:cs="Arial"/>
          <w:color w:val="252525"/>
          <w:sz w:val="22"/>
          <w:szCs w:val="22"/>
        </w:rPr>
        <w:t> </w:t>
      </w:r>
      <w:r>
        <w:rPr>
          <w:rFonts w:ascii="Arial" w:hAnsi="Arial" w:cs="Arial"/>
          <w:color w:val="252525"/>
          <w:sz w:val="22"/>
          <w:szCs w:val="22"/>
          <w:rtl/>
        </w:rPr>
        <w:t>העלולים להיות רעילים לצמחים</w:t>
      </w:r>
      <w:r>
        <w:rPr>
          <w:rFonts w:ascii="Arial" w:hAnsi="Arial" w:cs="Arial"/>
          <w:color w:val="252525"/>
          <w:sz w:val="22"/>
          <w:szCs w:val="22"/>
        </w:rPr>
        <w:t>.</w:t>
      </w:r>
    </w:p>
    <w:p w:rsidR="001A127E" w:rsidRDefault="001A127E" w:rsidP="000934BE">
      <w:pPr>
        <w:numPr>
          <w:ilvl w:val="0"/>
          <w:numId w:val="10"/>
        </w:numPr>
        <w:shd w:val="clear" w:color="auto" w:fill="FFFFFF"/>
        <w:spacing w:before="100" w:beforeAutospacing="1" w:after="24" w:line="360" w:lineRule="atLeast"/>
        <w:ind w:left="152" w:right="384"/>
        <w:rPr>
          <w:rFonts w:ascii="Arial" w:hAnsi="Arial" w:cs="Arial"/>
          <w:color w:val="252525"/>
          <w:sz w:val="22"/>
          <w:szCs w:val="22"/>
        </w:rPr>
      </w:pPr>
      <w:r>
        <w:rPr>
          <w:rFonts w:ascii="Arial" w:hAnsi="Arial" w:cs="Arial"/>
          <w:b/>
          <w:bCs/>
          <w:color w:val="252525"/>
          <w:sz w:val="22"/>
          <w:szCs w:val="22"/>
          <w:rtl/>
        </w:rPr>
        <w:t>מליחות</w:t>
      </w:r>
      <w:r>
        <w:rPr>
          <w:rStyle w:val="apple-converted-space"/>
          <w:rFonts w:ascii="Arial" w:hAnsi="Arial" w:cs="Arial"/>
          <w:color w:val="252525"/>
          <w:sz w:val="22"/>
          <w:szCs w:val="22"/>
        </w:rPr>
        <w:t> </w:t>
      </w:r>
      <w:r>
        <w:rPr>
          <w:rFonts w:ascii="Arial" w:hAnsi="Arial" w:cs="Arial"/>
          <w:color w:val="252525"/>
          <w:sz w:val="22"/>
          <w:szCs w:val="22"/>
        </w:rPr>
        <w:t xml:space="preserve">- </w:t>
      </w:r>
      <w:r>
        <w:rPr>
          <w:rFonts w:ascii="Arial" w:hAnsi="Arial" w:cs="Arial"/>
          <w:color w:val="252525"/>
          <w:sz w:val="22"/>
          <w:szCs w:val="22"/>
          <w:rtl/>
        </w:rPr>
        <w:t>קרקע מלוחה אופיינית לאזורים שבהם יורדים</w:t>
      </w:r>
      <w:r>
        <w:rPr>
          <w:rStyle w:val="apple-converted-space"/>
          <w:rFonts w:ascii="Arial" w:hAnsi="Arial" w:cs="Arial"/>
          <w:color w:val="252525"/>
          <w:sz w:val="22"/>
          <w:szCs w:val="22"/>
        </w:rPr>
        <w:t> </w:t>
      </w:r>
      <w:hyperlink r:id="rId68" w:tooltip="משקעים" w:history="1">
        <w:r>
          <w:rPr>
            <w:rStyle w:val="Hyperlink"/>
            <w:rFonts w:ascii="Arial" w:hAnsi="Arial" w:cs="Arial"/>
            <w:color w:val="5A3696"/>
            <w:sz w:val="22"/>
            <w:szCs w:val="22"/>
            <w:rtl/>
          </w:rPr>
          <w:t>משקעים</w:t>
        </w:r>
      </w:hyperlink>
      <w:r>
        <w:rPr>
          <w:rStyle w:val="apple-converted-space"/>
          <w:rFonts w:ascii="Arial" w:hAnsi="Arial" w:cs="Arial"/>
          <w:color w:val="252525"/>
          <w:sz w:val="22"/>
          <w:szCs w:val="22"/>
        </w:rPr>
        <w:t> </w:t>
      </w:r>
      <w:r>
        <w:rPr>
          <w:rFonts w:ascii="Arial" w:hAnsi="Arial" w:cs="Arial"/>
          <w:color w:val="252525"/>
          <w:sz w:val="22"/>
          <w:szCs w:val="22"/>
          <w:rtl/>
        </w:rPr>
        <w:t>מעטים. מקור נוסף להגברת מליחות הקרקע היא השקיה של שטחי</w:t>
      </w:r>
      <w:r>
        <w:rPr>
          <w:rStyle w:val="apple-converted-space"/>
          <w:rFonts w:ascii="Arial" w:hAnsi="Arial" w:cs="Arial"/>
          <w:color w:val="252525"/>
          <w:sz w:val="22"/>
          <w:szCs w:val="22"/>
        </w:rPr>
        <w:t> </w:t>
      </w:r>
      <w:hyperlink r:id="rId69" w:tooltip="חקלאות" w:history="1">
        <w:r>
          <w:rPr>
            <w:rStyle w:val="Hyperlink"/>
            <w:rFonts w:ascii="Arial" w:hAnsi="Arial" w:cs="Arial"/>
            <w:color w:val="5A3696"/>
            <w:sz w:val="22"/>
            <w:szCs w:val="22"/>
            <w:rtl/>
          </w:rPr>
          <w:t>חקלאות</w:t>
        </w:r>
      </w:hyperlink>
      <w:r>
        <w:rPr>
          <w:rStyle w:val="apple-converted-space"/>
          <w:rFonts w:ascii="Arial" w:hAnsi="Arial" w:cs="Arial"/>
          <w:color w:val="252525"/>
          <w:sz w:val="22"/>
          <w:szCs w:val="22"/>
        </w:rPr>
        <w:t> </w:t>
      </w:r>
      <w:r>
        <w:rPr>
          <w:rFonts w:ascii="Arial" w:hAnsi="Arial" w:cs="Arial"/>
          <w:color w:val="252525"/>
          <w:sz w:val="22"/>
          <w:szCs w:val="22"/>
          <w:rtl/>
        </w:rPr>
        <w:t>במים שבהם ריכוז המלחים גבוה. באזורים שבהם משקעים רבים, מומסים המלחים ונשטפים אל</w:t>
      </w:r>
      <w:r>
        <w:rPr>
          <w:rStyle w:val="apple-converted-space"/>
          <w:rFonts w:ascii="Arial" w:hAnsi="Arial" w:cs="Arial"/>
          <w:color w:val="252525"/>
          <w:sz w:val="22"/>
          <w:szCs w:val="22"/>
        </w:rPr>
        <w:t> </w:t>
      </w:r>
      <w:hyperlink r:id="rId70" w:tooltip="מי תהום" w:history="1">
        <w:r>
          <w:rPr>
            <w:rStyle w:val="Hyperlink"/>
            <w:rFonts w:ascii="Arial" w:hAnsi="Arial" w:cs="Arial"/>
            <w:color w:val="5A3696"/>
            <w:sz w:val="22"/>
            <w:szCs w:val="22"/>
            <w:rtl/>
          </w:rPr>
          <w:t>מי התהום</w:t>
        </w:r>
      </w:hyperlink>
      <w:r>
        <w:rPr>
          <w:rFonts w:ascii="Arial" w:hAnsi="Arial" w:cs="Arial"/>
          <w:color w:val="252525"/>
          <w:sz w:val="22"/>
          <w:szCs w:val="22"/>
        </w:rPr>
        <w:t xml:space="preserve">. </w:t>
      </w:r>
      <w:r>
        <w:rPr>
          <w:rFonts w:ascii="Arial" w:hAnsi="Arial" w:cs="Arial"/>
          <w:color w:val="252525"/>
          <w:sz w:val="22"/>
          <w:szCs w:val="22"/>
          <w:rtl/>
        </w:rPr>
        <w:t>באזורים שחונים מצטברים המלחים בשכבות העליונות של הקרקע. היונים הגורמים למליחות הקרקע הם יוני</w:t>
      </w:r>
      <w:r>
        <w:rPr>
          <w:rStyle w:val="apple-converted-space"/>
          <w:rFonts w:ascii="Arial" w:hAnsi="Arial" w:cs="Arial"/>
          <w:color w:val="252525"/>
          <w:sz w:val="22"/>
          <w:szCs w:val="22"/>
        </w:rPr>
        <w:t> </w:t>
      </w:r>
      <w:hyperlink r:id="rId71" w:tooltip="כלור" w:history="1">
        <w:r>
          <w:rPr>
            <w:rStyle w:val="Hyperlink"/>
            <w:rFonts w:ascii="Arial" w:hAnsi="Arial" w:cs="Arial"/>
            <w:color w:val="5A3696"/>
            <w:sz w:val="22"/>
            <w:szCs w:val="22"/>
            <w:rtl/>
          </w:rPr>
          <w:t>כלוריד</w:t>
        </w:r>
      </w:hyperlink>
      <w:r>
        <w:rPr>
          <w:rStyle w:val="apple-converted-space"/>
          <w:rFonts w:ascii="Arial" w:hAnsi="Arial" w:cs="Arial"/>
          <w:color w:val="252525"/>
          <w:sz w:val="22"/>
          <w:szCs w:val="22"/>
        </w:rPr>
        <w:t> </w:t>
      </w:r>
      <w:r>
        <w:rPr>
          <w:rFonts w:ascii="Arial" w:hAnsi="Arial" w:cs="Arial"/>
          <w:color w:val="252525"/>
          <w:sz w:val="22"/>
          <w:szCs w:val="22"/>
        </w:rPr>
        <w:t>(</w:t>
      </w:r>
      <w:r>
        <w:rPr>
          <w:rFonts w:ascii="Arial" w:hAnsi="Arial" w:cs="Arial"/>
          <w:color w:val="252525"/>
          <w:sz w:val="22"/>
          <w:szCs w:val="22"/>
          <w:vertAlign w:val="superscript"/>
        </w:rPr>
        <w:t>-</w:t>
      </w:r>
      <w:r>
        <w:rPr>
          <w:rFonts w:ascii="Arial" w:hAnsi="Arial" w:cs="Arial"/>
          <w:color w:val="252525"/>
          <w:sz w:val="22"/>
          <w:szCs w:val="22"/>
        </w:rPr>
        <w:t xml:space="preserve">Cl), </w:t>
      </w:r>
      <w:r>
        <w:rPr>
          <w:rFonts w:ascii="Arial" w:hAnsi="Arial" w:cs="Arial"/>
          <w:color w:val="252525"/>
          <w:sz w:val="22"/>
          <w:szCs w:val="22"/>
          <w:rtl/>
        </w:rPr>
        <w:t>יוני</w:t>
      </w:r>
      <w:r>
        <w:rPr>
          <w:rStyle w:val="apple-converted-space"/>
          <w:rFonts w:ascii="Arial" w:hAnsi="Arial" w:cs="Arial"/>
          <w:color w:val="252525"/>
          <w:sz w:val="22"/>
          <w:szCs w:val="22"/>
        </w:rPr>
        <w:t> </w:t>
      </w:r>
      <w:hyperlink r:id="rId72" w:tooltip="גפרית" w:history="1">
        <w:r>
          <w:rPr>
            <w:rStyle w:val="Hyperlink"/>
            <w:rFonts w:ascii="Arial" w:hAnsi="Arial" w:cs="Arial"/>
            <w:color w:val="5A3696"/>
            <w:sz w:val="22"/>
            <w:szCs w:val="22"/>
            <w:rtl/>
          </w:rPr>
          <w:t>גפרית</w:t>
        </w:r>
      </w:hyperlink>
      <w:r>
        <w:rPr>
          <w:rStyle w:val="apple-converted-space"/>
          <w:rFonts w:ascii="Arial" w:hAnsi="Arial" w:cs="Arial"/>
          <w:color w:val="252525"/>
          <w:sz w:val="22"/>
          <w:szCs w:val="22"/>
        </w:rPr>
        <w:t> </w:t>
      </w:r>
      <w:r>
        <w:rPr>
          <w:rFonts w:ascii="Arial" w:hAnsi="Arial" w:cs="Arial"/>
          <w:color w:val="252525"/>
          <w:sz w:val="22"/>
          <w:szCs w:val="22"/>
        </w:rPr>
        <w:t>(</w:t>
      </w:r>
      <w:r>
        <w:rPr>
          <w:rFonts w:ascii="Arial" w:hAnsi="Arial" w:cs="Arial"/>
          <w:color w:val="252525"/>
          <w:sz w:val="22"/>
          <w:szCs w:val="22"/>
          <w:rtl/>
        </w:rPr>
        <w:t>למשל</w:t>
      </w:r>
      <w:r>
        <w:rPr>
          <w:rFonts w:ascii="Arial" w:hAnsi="Arial" w:cs="Arial"/>
          <w:color w:val="252525"/>
          <w:sz w:val="22"/>
          <w:szCs w:val="22"/>
        </w:rPr>
        <w:t xml:space="preserve"> SO</w:t>
      </w:r>
      <w:r>
        <w:rPr>
          <w:rFonts w:ascii="Arial" w:hAnsi="Arial" w:cs="Arial"/>
          <w:color w:val="252525"/>
          <w:sz w:val="22"/>
          <w:szCs w:val="22"/>
          <w:vertAlign w:val="subscript"/>
        </w:rPr>
        <w:t>4</w:t>
      </w:r>
      <w:r>
        <w:rPr>
          <w:rFonts w:ascii="Arial" w:hAnsi="Arial" w:cs="Arial"/>
          <w:color w:val="252525"/>
          <w:sz w:val="22"/>
          <w:szCs w:val="22"/>
          <w:vertAlign w:val="superscript"/>
        </w:rPr>
        <w:t>-2</w:t>
      </w:r>
      <w:r>
        <w:rPr>
          <w:rFonts w:ascii="Arial" w:hAnsi="Arial" w:cs="Arial"/>
          <w:color w:val="252525"/>
          <w:sz w:val="22"/>
          <w:szCs w:val="22"/>
        </w:rPr>
        <w:t xml:space="preserve">), </w:t>
      </w:r>
      <w:r>
        <w:rPr>
          <w:rFonts w:ascii="Arial" w:hAnsi="Arial" w:cs="Arial"/>
          <w:color w:val="252525"/>
          <w:sz w:val="22"/>
          <w:szCs w:val="22"/>
          <w:rtl/>
        </w:rPr>
        <w:t>דו-פחמות</w:t>
      </w:r>
      <w:r>
        <w:rPr>
          <w:rFonts w:ascii="Arial" w:hAnsi="Arial" w:cs="Arial"/>
          <w:color w:val="252525"/>
          <w:sz w:val="22"/>
          <w:szCs w:val="22"/>
        </w:rPr>
        <w:t xml:space="preserve"> (</w:t>
      </w:r>
      <w:r>
        <w:rPr>
          <w:rFonts w:ascii="Arial" w:hAnsi="Arial" w:cs="Arial"/>
          <w:color w:val="252525"/>
          <w:sz w:val="22"/>
          <w:szCs w:val="22"/>
          <w:vertAlign w:val="superscript"/>
        </w:rPr>
        <w:t>-</w:t>
      </w:r>
      <w:r>
        <w:rPr>
          <w:rFonts w:ascii="Arial" w:hAnsi="Arial" w:cs="Arial"/>
          <w:color w:val="252525"/>
          <w:sz w:val="22"/>
          <w:szCs w:val="22"/>
        </w:rPr>
        <w:t>HCO</w:t>
      </w:r>
      <w:r>
        <w:rPr>
          <w:rFonts w:ascii="Arial" w:hAnsi="Arial" w:cs="Arial"/>
          <w:color w:val="252525"/>
          <w:sz w:val="22"/>
          <w:szCs w:val="22"/>
          <w:vertAlign w:val="subscript"/>
        </w:rPr>
        <w:t>4</w:t>
      </w:r>
      <w:r>
        <w:rPr>
          <w:rFonts w:ascii="Arial" w:hAnsi="Arial" w:cs="Arial"/>
          <w:color w:val="252525"/>
          <w:sz w:val="22"/>
          <w:szCs w:val="22"/>
        </w:rPr>
        <w:t xml:space="preserve">) </w:t>
      </w:r>
      <w:r>
        <w:rPr>
          <w:rFonts w:ascii="Arial" w:hAnsi="Arial" w:cs="Arial"/>
          <w:color w:val="252525"/>
          <w:sz w:val="22"/>
          <w:szCs w:val="22"/>
          <w:rtl/>
        </w:rPr>
        <w:t>ויוני</w:t>
      </w:r>
      <w:r>
        <w:rPr>
          <w:rStyle w:val="apple-converted-space"/>
          <w:rFonts w:ascii="Arial" w:hAnsi="Arial" w:cs="Arial"/>
          <w:color w:val="252525"/>
          <w:sz w:val="22"/>
          <w:szCs w:val="22"/>
        </w:rPr>
        <w:t> </w:t>
      </w:r>
      <w:hyperlink r:id="rId73" w:tooltip="נתרן" w:history="1">
        <w:r>
          <w:rPr>
            <w:rStyle w:val="Hyperlink"/>
            <w:rFonts w:ascii="Arial" w:hAnsi="Arial" w:cs="Arial"/>
            <w:color w:val="5A3696"/>
            <w:sz w:val="22"/>
            <w:szCs w:val="22"/>
            <w:rtl/>
          </w:rPr>
          <w:t>נתרן</w:t>
        </w:r>
      </w:hyperlink>
      <w:r>
        <w:rPr>
          <w:rStyle w:val="apple-converted-space"/>
          <w:rFonts w:ascii="Arial" w:hAnsi="Arial" w:cs="Arial"/>
          <w:color w:val="252525"/>
          <w:sz w:val="22"/>
          <w:szCs w:val="22"/>
        </w:rPr>
        <w:t> </w:t>
      </w:r>
      <w:r>
        <w:rPr>
          <w:rFonts w:ascii="Arial" w:hAnsi="Arial" w:cs="Arial"/>
          <w:color w:val="252525"/>
          <w:sz w:val="22"/>
          <w:szCs w:val="22"/>
        </w:rPr>
        <w:t>(</w:t>
      </w:r>
      <w:r>
        <w:rPr>
          <w:rFonts w:ascii="Arial" w:hAnsi="Arial" w:cs="Arial"/>
          <w:color w:val="252525"/>
          <w:sz w:val="22"/>
          <w:szCs w:val="22"/>
          <w:vertAlign w:val="superscript"/>
        </w:rPr>
        <w:t>+</w:t>
      </w:r>
      <w:r>
        <w:rPr>
          <w:rFonts w:ascii="Arial" w:hAnsi="Arial" w:cs="Arial"/>
          <w:color w:val="252525"/>
          <w:sz w:val="22"/>
          <w:szCs w:val="22"/>
        </w:rPr>
        <w:t xml:space="preserve">Na). </w:t>
      </w:r>
      <w:r>
        <w:rPr>
          <w:rFonts w:ascii="Arial" w:hAnsi="Arial" w:cs="Arial"/>
          <w:color w:val="252525"/>
          <w:sz w:val="22"/>
          <w:szCs w:val="22"/>
          <w:rtl/>
        </w:rPr>
        <w:t>ריכוז מלחים הנקלטים בצמח הוא גבוה יחסית לריכוזו שבתאי השורש ומקשה על קליטת המים מהקרקע</w:t>
      </w:r>
      <w:r>
        <w:rPr>
          <w:rFonts w:ascii="Arial" w:hAnsi="Arial" w:cs="Arial"/>
          <w:color w:val="252525"/>
          <w:sz w:val="22"/>
          <w:szCs w:val="22"/>
        </w:rPr>
        <w:t>.</w:t>
      </w:r>
      <w:r w:rsidRPr="00540BB5">
        <w:rPr>
          <w:rFonts w:ascii="Arial" w:hAnsi="Arial" w:cs="Arial"/>
          <w:color w:val="303030"/>
          <w:sz w:val="22"/>
          <w:szCs w:val="22"/>
          <w:shd w:val="clear" w:color="auto" w:fill="FFFFFF"/>
        </w:rPr>
        <w:br/>
      </w:r>
      <w:r w:rsidRPr="00540BB5">
        <w:rPr>
          <w:rFonts w:ascii="Arial" w:hAnsi="Arial" w:cs="Arial"/>
          <w:b/>
          <w:bCs/>
          <w:color w:val="303030"/>
          <w:sz w:val="22"/>
          <w:szCs w:val="22"/>
          <w:u w:val="single"/>
          <w:shd w:val="clear" w:color="auto" w:fill="FFFFFF"/>
          <w:rtl/>
        </w:rPr>
        <w:t>מירקם הקרקע</w:t>
      </w:r>
      <w:r w:rsidRPr="00540BB5">
        <w:rPr>
          <w:rFonts w:ascii="Arial" w:hAnsi="Arial" w:cs="Arial"/>
          <w:b/>
          <w:bCs/>
          <w:color w:val="303030"/>
          <w:sz w:val="22"/>
          <w:szCs w:val="22"/>
          <w:u w:val="single"/>
          <w:shd w:val="clear" w:color="auto" w:fill="FFFFFF"/>
        </w:rPr>
        <w:t>.</w:t>
      </w:r>
      <w:r w:rsidRPr="00540BB5">
        <w:rPr>
          <w:rFonts w:ascii="Arial" w:hAnsi="Arial" w:cs="Arial"/>
          <w:b/>
          <w:bCs/>
          <w:color w:val="303030"/>
          <w:sz w:val="22"/>
          <w:szCs w:val="22"/>
          <w:u w:val="single"/>
          <w:shd w:val="clear" w:color="auto" w:fill="FFFFFF"/>
        </w:rPr>
        <w:br/>
      </w:r>
      <w:r w:rsidRPr="00540BB5">
        <w:rPr>
          <w:rFonts w:ascii="Arial" w:hAnsi="Arial" w:cs="Arial"/>
          <w:color w:val="303030"/>
          <w:sz w:val="22"/>
          <w:szCs w:val="22"/>
          <w:shd w:val="clear" w:color="auto" w:fill="FFFFFF"/>
          <w:rtl/>
        </w:rPr>
        <w:t>נהוג להגדיר קרקע בעזרת גודל החלקיקים המינראליים שבה וזאת על פי ההגדרות הבאות</w:t>
      </w:r>
      <w:r>
        <w:rPr>
          <w:rFonts w:ascii="Arial" w:hAnsi="Arial" w:cs="Arial"/>
          <w:color w:val="303030"/>
          <w:sz w:val="22"/>
          <w:szCs w:val="22"/>
          <w:shd w:val="clear" w:color="auto" w:fill="FFFFFF"/>
        </w:rPr>
        <w:t xml:space="preserve"> :</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שם המקטע          גודל החלקיקים</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חול גס                0.2-2 מ"מ</w:t>
      </w:r>
      <w:r>
        <w:rPr>
          <w:rFonts w:ascii="Arial" w:hAnsi="Arial" w:cs="Arial"/>
          <w:color w:val="303030"/>
          <w:sz w:val="22"/>
          <w:szCs w:val="22"/>
          <w:shd w:val="clear" w:color="auto" w:fill="FFFFFF"/>
        </w:rPr>
        <w:t>.</w:t>
      </w:r>
      <w:r>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חול דק                0.02-0.2 מ"מ</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סילט                   0.002-0.02 מ"מ</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חרסית                 פחות מ 0.002 מ"מ</w:t>
      </w:r>
      <w:r w:rsidRPr="00540BB5">
        <w:rPr>
          <w:rFonts w:ascii="Arial" w:hAnsi="Arial" w:cs="Arial"/>
          <w:color w:val="303030"/>
          <w:sz w:val="22"/>
          <w:szCs w:val="22"/>
          <w:shd w:val="clear" w:color="auto" w:fill="FFFFFF"/>
        </w:rPr>
        <w:t>.</w:t>
      </w:r>
    </w:p>
    <w:p w:rsidR="001A127E" w:rsidRDefault="001A127E" w:rsidP="000934BE">
      <w:pPr>
        <w:shd w:val="clear" w:color="auto" w:fill="FFFFFF"/>
        <w:spacing w:before="100" w:beforeAutospacing="1" w:after="24" w:line="360" w:lineRule="atLeast"/>
        <w:ind w:left="-28" w:right="384"/>
        <w:rPr>
          <w:rFonts w:ascii="Arial" w:hAnsi="Arial" w:cs="Arial"/>
          <w:color w:val="303030"/>
          <w:sz w:val="22"/>
          <w:szCs w:val="22"/>
          <w:shd w:val="clear" w:color="auto" w:fill="FFFFFF"/>
          <w:rtl/>
        </w:rPr>
      </w:pPr>
      <w:r w:rsidRPr="00540BB5">
        <w:rPr>
          <w:rFonts w:ascii="Arial" w:hAnsi="Arial" w:cs="Arial"/>
          <w:color w:val="303030"/>
          <w:sz w:val="22"/>
          <w:szCs w:val="22"/>
          <w:shd w:val="clear" w:color="auto" w:fill="FFFFFF"/>
          <w:rtl/>
        </w:rPr>
        <w:t>כל קרקע מורכבת ממספר סוגי מקטעים , ובדרך כלל באחוזים שונים</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הגדרה זו איננה בוחנת את סוג המינראלים אלא רק את גודלם . ככל שאחוז החול בקרקע גבוה יותר כך היא תהיה יותר חולית , וככל שאחוז החרסית גבוה יותר כך היא תהיה יותר חרסיתית</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b/>
          <w:bCs/>
          <w:color w:val="303030"/>
          <w:sz w:val="22"/>
          <w:szCs w:val="22"/>
          <w:u w:val="single"/>
          <w:shd w:val="clear" w:color="auto" w:fill="FFFFFF"/>
          <w:rtl/>
        </w:rPr>
        <w:t>לקרקע חולית</w:t>
      </w:r>
      <w:r w:rsidRPr="00540BB5">
        <w:rPr>
          <w:rFonts w:ascii="Arial" w:hAnsi="Arial" w:cs="Arial"/>
          <w:b/>
          <w:bCs/>
          <w:color w:val="303030"/>
          <w:sz w:val="22"/>
          <w:szCs w:val="22"/>
          <w:u w:val="single"/>
          <w:shd w:val="clear" w:color="auto" w:fill="FFFFFF"/>
        </w:rPr>
        <w:t xml:space="preserve"> :</w:t>
      </w:r>
      <w:r w:rsidRPr="00540BB5">
        <w:rPr>
          <w:rFonts w:ascii="Arial" w:hAnsi="Arial" w:cs="Arial"/>
          <w:b/>
          <w:bCs/>
          <w:color w:val="303030"/>
          <w:sz w:val="22"/>
          <w:szCs w:val="22"/>
          <w:u w:val="single"/>
          <w:shd w:val="clear" w:color="auto" w:fill="FFFFFF"/>
        </w:rPr>
        <w:br/>
      </w:r>
      <w:r w:rsidRPr="00540BB5">
        <w:rPr>
          <w:rFonts w:ascii="Arial" w:hAnsi="Arial" w:cs="Arial"/>
          <w:color w:val="303030"/>
          <w:sz w:val="22"/>
          <w:szCs w:val="22"/>
          <w:shd w:val="clear" w:color="auto" w:fill="FFFFFF"/>
          <w:rtl/>
        </w:rPr>
        <w:t>תאחיזת מים נמוכה יחסית ( המים מחלחלים מהר</w:t>
      </w:r>
      <w:r w:rsidRPr="00540BB5">
        <w:rPr>
          <w:rFonts w:ascii="Arial" w:hAnsi="Arial" w:cs="Arial"/>
          <w:color w:val="303030"/>
          <w:sz w:val="22"/>
          <w:szCs w:val="22"/>
          <w:shd w:val="clear" w:color="auto" w:fill="FFFFFF"/>
        </w:rPr>
        <w:t xml:space="preserve"> )</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החלקיקים לא נוטים להתלכד ( אין רגבי אדמה וגושים , כשהקרקע רטובה אין בוץ</w:t>
      </w:r>
      <w:r w:rsidRPr="00540BB5">
        <w:rPr>
          <w:rFonts w:ascii="Arial" w:hAnsi="Arial" w:cs="Arial"/>
          <w:color w:val="303030"/>
          <w:sz w:val="22"/>
          <w:szCs w:val="22"/>
          <w:shd w:val="clear" w:color="auto" w:fill="FFFFFF"/>
        </w:rPr>
        <w:t xml:space="preserve"> )</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הקרקע קלה לחרישה</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הקרקע מאוד מאווררת</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כושר םפיחת היונים הוא נמוך – חומרי ההזנה נוטים להישטף מן הקרקע</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b/>
          <w:bCs/>
          <w:color w:val="303030"/>
          <w:sz w:val="22"/>
          <w:szCs w:val="22"/>
          <w:u w:val="single"/>
          <w:shd w:val="clear" w:color="auto" w:fill="FFFFFF"/>
          <w:rtl/>
        </w:rPr>
        <w:t>לקרקע חרסיתית</w:t>
      </w:r>
      <w:r w:rsidRPr="00540BB5">
        <w:rPr>
          <w:rFonts w:ascii="Arial" w:hAnsi="Arial" w:cs="Arial"/>
          <w:b/>
          <w:bCs/>
          <w:color w:val="303030"/>
          <w:sz w:val="22"/>
          <w:szCs w:val="22"/>
          <w:u w:val="single"/>
          <w:shd w:val="clear" w:color="auto" w:fill="FFFFFF"/>
        </w:rPr>
        <w:t xml:space="preserve"> :</w:t>
      </w:r>
      <w:r w:rsidRPr="00540BB5">
        <w:rPr>
          <w:rFonts w:ascii="Arial" w:hAnsi="Arial" w:cs="Arial"/>
          <w:b/>
          <w:bCs/>
          <w:color w:val="303030"/>
          <w:sz w:val="22"/>
          <w:szCs w:val="22"/>
          <w:u w:val="single"/>
          <w:shd w:val="clear" w:color="auto" w:fill="FFFFFF"/>
        </w:rPr>
        <w:br/>
      </w:r>
      <w:r w:rsidRPr="00540BB5">
        <w:rPr>
          <w:rFonts w:ascii="Arial" w:hAnsi="Arial" w:cs="Arial"/>
          <w:color w:val="303030"/>
          <w:sz w:val="22"/>
          <w:szCs w:val="22"/>
          <w:shd w:val="clear" w:color="auto" w:fill="FFFFFF"/>
          <w:rtl/>
        </w:rPr>
        <w:t>תאחיזת מים גבוהה יחסית ( המים לא מחלחלים בקלות</w:t>
      </w:r>
      <w:r w:rsidRPr="00540BB5">
        <w:rPr>
          <w:rFonts w:ascii="Arial" w:hAnsi="Arial" w:cs="Arial"/>
          <w:color w:val="303030"/>
          <w:sz w:val="22"/>
          <w:szCs w:val="22"/>
          <w:shd w:val="clear" w:color="auto" w:fill="FFFFFF"/>
        </w:rPr>
        <w:t xml:space="preserve"> )</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החלקיקים נוטים להתלכד ( יש רגבי אדמה וגושים , כאשר הקרקע רטובה היא בוצית מאוד</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הקרקע קשה לחרישה ( קרקע כבדה</w:t>
      </w:r>
      <w:r w:rsidRPr="00540BB5">
        <w:rPr>
          <w:rFonts w:ascii="Arial" w:hAnsi="Arial" w:cs="Arial"/>
          <w:color w:val="303030"/>
          <w:sz w:val="22"/>
          <w:szCs w:val="22"/>
          <w:shd w:val="clear" w:color="auto" w:fill="FFFFFF"/>
        </w:rPr>
        <w:t xml:space="preserve"> ).</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הקרקע לא מאווררת</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כושר ספיחת יונים גבוה – חומרי ההזנה נשארים בקרקע</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b/>
          <w:bCs/>
          <w:color w:val="303030"/>
          <w:sz w:val="22"/>
          <w:szCs w:val="22"/>
          <w:u w:val="single"/>
          <w:shd w:val="clear" w:color="auto" w:fill="FFFFFF"/>
          <w:rtl/>
        </w:rPr>
        <w:t>החומר האורגאני</w:t>
      </w:r>
      <w:r w:rsidRPr="00540BB5">
        <w:rPr>
          <w:rFonts w:ascii="Arial" w:hAnsi="Arial" w:cs="Arial"/>
          <w:b/>
          <w:bCs/>
          <w:color w:val="303030"/>
          <w:sz w:val="22"/>
          <w:szCs w:val="22"/>
          <w:u w:val="single"/>
          <w:shd w:val="clear" w:color="auto" w:fill="FFFFFF"/>
        </w:rPr>
        <w:t>.</w:t>
      </w:r>
      <w:r w:rsidRPr="00540BB5">
        <w:rPr>
          <w:rFonts w:ascii="Arial" w:hAnsi="Arial" w:cs="Arial"/>
          <w:b/>
          <w:bCs/>
          <w:color w:val="303030"/>
          <w:sz w:val="22"/>
          <w:szCs w:val="22"/>
          <w:u w:val="single"/>
          <w:shd w:val="clear" w:color="auto" w:fill="FFFFFF"/>
        </w:rPr>
        <w:br/>
      </w:r>
      <w:r w:rsidRPr="00540BB5">
        <w:rPr>
          <w:rFonts w:ascii="Arial" w:hAnsi="Arial" w:cs="Arial"/>
          <w:color w:val="303030"/>
          <w:sz w:val="22"/>
          <w:szCs w:val="22"/>
          <w:shd w:val="clear" w:color="auto" w:fill="FFFFFF"/>
          <w:rtl/>
        </w:rPr>
        <w:t>כפי שהזכרנו מקורו של החומר האורגאני בקרקע בצמחים, בע"ח ומיקרואורגניזמים שמתו ועברו דרגות שונות של פירוק הפירוק של החומר נעשה ע"י מגוון רחב של יצורים : חרקים , תולעים , חיידקים ופטריות המפרקים את שרידי רקמותיהם של היצורים שמתו וחזרו אל הקרקע. בסוף תהליך הפירוק הופך החומר האורגאני לחלק מן הקרקע וקרוי רקבובית או הומוס</w:t>
      </w:r>
      <w:r w:rsidRPr="00540BB5">
        <w:rPr>
          <w:rFonts w:ascii="Arial" w:hAnsi="Arial" w:cs="Arial"/>
          <w:color w:val="303030"/>
          <w:sz w:val="22"/>
          <w:szCs w:val="22"/>
          <w:shd w:val="clear" w:color="auto" w:fill="FFFFFF"/>
        </w:rPr>
        <w:t>.   </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b/>
          <w:bCs/>
          <w:color w:val="303030"/>
          <w:sz w:val="22"/>
          <w:szCs w:val="22"/>
          <w:u w:val="single"/>
          <w:shd w:val="clear" w:color="auto" w:fill="FFFFFF"/>
          <w:rtl/>
        </w:rPr>
        <w:t>חשיבות  החומר האורגאני בקרקע</w:t>
      </w:r>
      <w:r w:rsidRPr="00540BB5">
        <w:rPr>
          <w:rFonts w:ascii="Arial" w:hAnsi="Arial" w:cs="Arial"/>
          <w:b/>
          <w:bCs/>
          <w:color w:val="303030"/>
          <w:sz w:val="22"/>
          <w:szCs w:val="22"/>
          <w:u w:val="single"/>
          <w:shd w:val="clear" w:color="auto" w:fill="FFFFFF"/>
        </w:rPr>
        <w:t>.</w:t>
      </w:r>
      <w:r w:rsidRPr="00540BB5">
        <w:rPr>
          <w:rFonts w:ascii="Arial" w:hAnsi="Arial" w:cs="Arial"/>
          <w:b/>
          <w:bCs/>
          <w:color w:val="303030"/>
          <w:sz w:val="22"/>
          <w:szCs w:val="22"/>
          <w:u w:val="single"/>
          <w:shd w:val="clear" w:color="auto" w:fill="FFFFFF"/>
        </w:rPr>
        <w:br/>
      </w:r>
      <w:r w:rsidRPr="00540BB5">
        <w:rPr>
          <w:rFonts w:ascii="Arial" w:hAnsi="Arial" w:cs="Arial"/>
          <w:color w:val="303030"/>
          <w:sz w:val="22"/>
          <w:szCs w:val="22"/>
          <w:shd w:val="clear" w:color="auto" w:fill="FFFFFF"/>
        </w:rPr>
        <w:t xml:space="preserve">1. </w:t>
      </w:r>
      <w:r w:rsidRPr="00540BB5">
        <w:rPr>
          <w:rFonts w:ascii="Arial" w:hAnsi="Arial" w:cs="Arial"/>
          <w:color w:val="303030"/>
          <w:sz w:val="22"/>
          <w:szCs w:val="22"/>
          <w:shd w:val="clear" w:color="auto" w:fill="FFFFFF"/>
          <w:rtl/>
        </w:rPr>
        <w:t>החומר האורגאני המפורק הופך בחלקו לחומרי הזנה החשובים להתפתחות הצמח</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t xml:space="preserve">2. </w:t>
      </w:r>
      <w:r w:rsidRPr="00540BB5">
        <w:rPr>
          <w:rFonts w:ascii="Arial" w:hAnsi="Arial" w:cs="Arial"/>
          <w:color w:val="303030"/>
          <w:sz w:val="22"/>
          <w:szCs w:val="22"/>
          <w:shd w:val="clear" w:color="auto" w:fill="FFFFFF"/>
          <w:rtl/>
        </w:rPr>
        <w:t>הרקבובית בעלת כושר ספיחת יונים ומהווה תרומה חשובה לחומרי ההזנה בקרקע</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t xml:space="preserve">3. </w:t>
      </w:r>
      <w:r w:rsidRPr="00540BB5">
        <w:rPr>
          <w:rFonts w:ascii="Arial" w:hAnsi="Arial" w:cs="Arial"/>
          <w:color w:val="303030"/>
          <w:sz w:val="22"/>
          <w:szCs w:val="22"/>
          <w:shd w:val="clear" w:color="auto" w:fill="FFFFFF"/>
          <w:rtl/>
        </w:rPr>
        <w:t>הרקבובית מסייעת בשמירה על תלכידים בקרקע , התלכידים הם אוסף של חלקיקים זעירים הדבוקים זה לזה באמצעות רקבובית . תלכידים יציבים תורמים לתכונות פיזיקליות רצויות בקרקע כמו אוורור , ניקוז וחדירת שורשים. בין התלכידים מצויים חללי אויר גדולים יחסית המאפשרים תנועה חופשית של מים ואויר. בתוך התלכיד מצויים חללי אויר זעירים שבהם נשמרים מים קליטים לצמח תודות לכוחות נימיים</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בגלל חשיבותו של החומר האורגאני בקרקע מצניעים את השאריות הנותרות מן הגידול לאחר הרחקת היבול מן השדה אלא אם כן הגידול נגוע במחלה שאז רצוי להוציאו מן השטח</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b/>
          <w:bCs/>
          <w:color w:val="303030"/>
          <w:sz w:val="22"/>
          <w:szCs w:val="22"/>
          <w:u w:val="single"/>
          <w:shd w:val="clear" w:color="auto" w:fill="FFFFFF"/>
          <w:rtl/>
        </w:rPr>
        <w:t>חשיבות אויר הקרקע לצמח</w:t>
      </w:r>
      <w:r w:rsidRPr="00540BB5">
        <w:rPr>
          <w:rFonts w:ascii="Arial" w:hAnsi="Arial" w:cs="Arial"/>
          <w:b/>
          <w:bCs/>
          <w:color w:val="303030"/>
          <w:sz w:val="22"/>
          <w:szCs w:val="22"/>
          <w:u w:val="single"/>
          <w:shd w:val="clear" w:color="auto" w:fill="FFFFFF"/>
        </w:rPr>
        <w:t>.</w:t>
      </w:r>
      <w:r w:rsidRPr="00540BB5">
        <w:rPr>
          <w:rFonts w:ascii="Arial" w:hAnsi="Arial" w:cs="Arial"/>
          <w:b/>
          <w:bCs/>
          <w:color w:val="303030"/>
          <w:sz w:val="22"/>
          <w:szCs w:val="22"/>
          <w:u w:val="single"/>
          <w:shd w:val="clear" w:color="auto" w:fill="FFFFFF"/>
        </w:rPr>
        <w:br/>
      </w:r>
      <w:r w:rsidRPr="00540BB5">
        <w:rPr>
          <w:rFonts w:ascii="Arial" w:hAnsi="Arial" w:cs="Arial"/>
          <w:color w:val="303030"/>
          <w:sz w:val="22"/>
          <w:szCs w:val="22"/>
          <w:shd w:val="clear" w:color="auto" w:fill="FFFFFF"/>
          <w:rtl/>
        </w:rPr>
        <w:t>השורשים של הצמחים זקוקים לחמצן לצורך הנשימה והם פולטים פחמן דו חמצני. על מנת שהנשימה תמשך , חייב להגיע חמצן חדש לאזור השורשים. בקרקע מאווררת מתרחש כל הזמן חילוף גזים בין האויר החיצוני לבין האויר הכלוא בנקבוביות הקרקע. בקרקעות לא מאווררות החמצן יורד בקרקע ומערכת השורשים מפסיקה לתפקד</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p>
    <w:p w:rsidR="001A127E" w:rsidRDefault="001A127E" w:rsidP="000934BE">
      <w:pPr>
        <w:shd w:val="clear" w:color="auto" w:fill="FFFFFF"/>
        <w:spacing w:before="100" w:beforeAutospacing="1" w:after="24" w:line="360" w:lineRule="atLeast"/>
        <w:ind w:left="-28" w:right="384"/>
        <w:rPr>
          <w:rFonts w:ascii="Arial" w:hAnsi="Arial" w:cs="Arial"/>
          <w:color w:val="303030"/>
          <w:sz w:val="22"/>
          <w:szCs w:val="22"/>
          <w:shd w:val="clear" w:color="auto" w:fill="FFFFFF"/>
          <w:rtl/>
        </w:rPr>
      </w:pPr>
    </w:p>
    <w:p w:rsidR="001A127E" w:rsidRPr="00D155E7" w:rsidRDefault="001A127E" w:rsidP="000934BE">
      <w:pPr>
        <w:shd w:val="clear" w:color="auto" w:fill="FFFFFF"/>
        <w:spacing w:before="100" w:beforeAutospacing="1" w:after="24" w:line="360" w:lineRule="atLeast"/>
        <w:ind w:left="-28" w:right="384"/>
        <w:rPr>
          <w:rFonts w:ascii="Arial" w:hAnsi="Arial" w:cs="Arial"/>
          <w:color w:val="252525"/>
          <w:sz w:val="22"/>
          <w:szCs w:val="22"/>
          <w:rtl/>
        </w:rPr>
      </w:pPr>
      <w:r w:rsidRPr="00540BB5">
        <w:rPr>
          <w:rFonts w:ascii="Arial" w:hAnsi="Arial" w:cs="Arial"/>
          <w:color w:val="303030"/>
          <w:sz w:val="22"/>
          <w:szCs w:val="22"/>
          <w:shd w:val="clear" w:color="auto" w:fill="FFFFFF"/>
        </w:rPr>
        <w:br/>
      </w:r>
      <w:r w:rsidRPr="00540BB5">
        <w:rPr>
          <w:rFonts w:ascii="Arial" w:hAnsi="Arial" w:cs="Arial"/>
          <w:b/>
          <w:bCs/>
          <w:color w:val="303030"/>
          <w:sz w:val="22"/>
          <w:szCs w:val="22"/>
          <w:u w:val="single"/>
          <w:shd w:val="clear" w:color="auto" w:fill="FFFFFF"/>
          <w:rtl/>
        </w:rPr>
        <w:t>עיבוד קרקע</w:t>
      </w:r>
      <w:r w:rsidRPr="00540BB5">
        <w:rPr>
          <w:rFonts w:ascii="Arial" w:hAnsi="Arial" w:cs="Arial"/>
          <w:b/>
          <w:bCs/>
          <w:color w:val="303030"/>
          <w:sz w:val="22"/>
          <w:szCs w:val="22"/>
          <w:u w:val="single"/>
          <w:shd w:val="clear" w:color="auto" w:fill="FFFFFF"/>
        </w:rPr>
        <w:t>.</w:t>
      </w:r>
      <w:r w:rsidRPr="00540BB5">
        <w:rPr>
          <w:rFonts w:ascii="Arial" w:hAnsi="Arial" w:cs="Arial"/>
          <w:b/>
          <w:bCs/>
          <w:color w:val="303030"/>
          <w:sz w:val="22"/>
          <w:szCs w:val="22"/>
          <w:u w:val="single"/>
          <w:shd w:val="clear" w:color="auto" w:fill="FFFFFF"/>
        </w:rPr>
        <w:br/>
      </w:r>
      <w:r w:rsidRPr="00540BB5">
        <w:rPr>
          <w:rFonts w:ascii="Arial" w:hAnsi="Arial" w:cs="Arial"/>
          <w:color w:val="303030"/>
          <w:sz w:val="22"/>
          <w:szCs w:val="22"/>
          <w:shd w:val="clear" w:color="auto" w:fill="FFFFFF"/>
          <w:rtl/>
        </w:rPr>
        <w:t>פעולות מכאניות שונות המיועדות לשיפור תכונותיה של הקרקע כבית גידול לצמחים . עיבודים כמו חרישה , דיסוק , קילטור , תיחוח , החלקה ויישור מיועדים לשפר את המבנה וליצור בית גידול מיטבי לצמחים מבחינת האוורור , משטר המים והתפתחות בית השורשים</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b/>
          <w:bCs/>
          <w:color w:val="303030"/>
          <w:sz w:val="22"/>
          <w:szCs w:val="22"/>
          <w:u w:val="single"/>
          <w:shd w:val="clear" w:color="auto" w:fill="FFFFFF"/>
          <w:rtl/>
        </w:rPr>
        <w:t>מצעי גידול</w:t>
      </w:r>
      <w:r w:rsidRPr="00540BB5">
        <w:rPr>
          <w:rFonts w:ascii="Arial" w:hAnsi="Arial" w:cs="Arial"/>
          <w:b/>
          <w:bCs/>
          <w:color w:val="303030"/>
          <w:sz w:val="22"/>
          <w:szCs w:val="22"/>
          <w:u w:val="single"/>
          <w:shd w:val="clear" w:color="auto" w:fill="FFFFFF"/>
        </w:rPr>
        <w:t>.</w:t>
      </w:r>
      <w:r w:rsidRPr="00540BB5">
        <w:rPr>
          <w:rFonts w:ascii="Arial" w:hAnsi="Arial" w:cs="Arial"/>
          <w:b/>
          <w:bCs/>
          <w:color w:val="303030"/>
          <w:sz w:val="22"/>
          <w:szCs w:val="22"/>
          <w:u w:val="single"/>
          <w:shd w:val="clear" w:color="auto" w:fill="FFFFFF"/>
        </w:rPr>
        <w:br/>
      </w:r>
      <w:r w:rsidRPr="00540BB5">
        <w:rPr>
          <w:rFonts w:ascii="Arial" w:hAnsi="Arial" w:cs="Arial"/>
          <w:color w:val="303030"/>
          <w:sz w:val="22"/>
          <w:szCs w:val="22"/>
          <w:shd w:val="clear" w:color="auto" w:fill="FFFFFF"/>
          <w:rtl/>
        </w:rPr>
        <w:t>בד בבד עם העל</w:t>
      </w:r>
      <w:r>
        <w:rPr>
          <w:rFonts w:ascii="Arial" w:hAnsi="Arial" w:cs="Arial"/>
          <w:color w:val="303030"/>
          <w:sz w:val="22"/>
          <w:szCs w:val="22"/>
          <w:shd w:val="clear" w:color="auto" w:fill="FFFFFF"/>
          <w:rtl/>
        </w:rPr>
        <w:t>י</w:t>
      </w:r>
      <w:r w:rsidRPr="00540BB5">
        <w:rPr>
          <w:rFonts w:ascii="Arial" w:hAnsi="Arial" w:cs="Arial"/>
          <w:color w:val="303030"/>
          <w:sz w:val="22"/>
          <w:szCs w:val="22"/>
          <w:shd w:val="clear" w:color="auto" w:fill="FFFFFF"/>
          <w:rtl/>
        </w:rPr>
        <w:t>יה ברווחיות בחקלאות והמעבר לחקלאות אינטנסיבית , החלו להתפתח שיטות נוםפות לגידול . שיטות אלו הסתמכו על מצעים דמויי קרקע הנותנים לשורשים בית גידול דמוי קרקע  ובדרך כלל אף טוב ממנו.  בדרך כלל ייושמו המצעים במיכלי גידול שונים ולא על גבי הקרקע עצמה ולכן נקראים : מצעים מנותקים</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הסיבות לגידול במצעים מנותקים</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Pr>
          <w:rFonts w:ascii="Arial" w:hAnsi="Arial" w:cs="Arial"/>
          <w:color w:val="303030"/>
          <w:sz w:val="22"/>
          <w:szCs w:val="22"/>
          <w:shd w:val="clear" w:color="auto" w:fill="FFFFFF"/>
        </w:rPr>
        <w:t>1</w:t>
      </w:r>
      <w:r w:rsidRPr="00540BB5">
        <w:rPr>
          <w:rFonts w:ascii="Arial" w:hAnsi="Arial" w:cs="Arial"/>
          <w:color w:val="303030"/>
          <w:sz w:val="22"/>
          <w:szCs w:val="22"/>
          <w:shd w:val="clear" w:color="auto" w:fill="FFFFFF"/>
        </w:rPr>
        <w:t xml:space="preserve"> </w:t>
      </w:r>
      <w:r>
        <w:rPr>
          <w:rFonts w:ascii="Arial" w:hAnsi="Arial" w:cs="Arial"/>
          <w:color w:val="303030"/>
          <w:sz w:val="22"/>
          <w:szCs w:val="22"/>
          <w:shd w:val="clear" w:color="auto" w:fill="FFFFFF"/>
          <w:rtl/>
        </w:rPr>
        <w:t>. מ</w:t>
      </w:r>
      <w:r w:rsidRPr="00540BB5">
        <w:rPr>
          <w:rFonts w:ascii="Arial" w:hAnsi="Arial" w:cs="Arial"/>
          <w:color w:val="303030"/>
          <w:sz w:val="22"/>
          <w:szCs w:val="22"/>
          <w:shd w:val="clear" w:color="auto" w:fill="FFFFFF"/>
          <w:rtl/>
        </w:rPr>
        <w:t>חסור בקרקעות זמינות לעיבוד</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Pr>
          <w:rFonts w:ascii="Arial" w:hAnsi="Arial" w:cs="Arial"/>
          <w:color w:val="303030"/>
          <w:sz w:val="22"/>
          <w:szCs w:val="22"/>
          <w:shd w:val="clear" w:color="auto" w:fill="FFFFFF"/>
          <w:rtl/>
        </w:rPr>
        <w:t xml:space="preserve">2. </w:t>
      </w:r>
      <w:r w:rsidRPr="00540BB5">
        <w:rPr>
          <w:rFonts w:ascii="Arial" w:hAnsi="Arial" w:cs="Arial"/>
          <w:color w:val="303030"/>
          <w:sz w:val="22"/>
          <w:szCs w:val="22"/>
          <w:shd w:val="clear" w:color="auto" w:fill="FFFFFF"/>
          <w:rtl/>
        </w:rPr>
        <w:t>עליה ברווחיות הגידול מאפשרת השקעה בשיפור תנאי הגידול</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Pr>
          <w:rFonts w:ascii="Arial" w:hAnsi="Arial" w:cs="Arial"/>
          <w:color w:val="303030"/>
          <w:sz w:val="22"/>
          <w:szCs w:val="22"/>
          <w:shd w:val="clear" w:color="auto" w:fill="FFFFFF"/>
          <w:rtl/>
        </w:rPr>
        <w:t xml:space="preserve">3. </w:t>
      </w:r>
      <w:r w:rsidRPr="00540BB5">
        <w:rPr>
          <w:rFonts w:ascii="Arial" w:hAnsi="Arial" w:cs="Arial"/>
          <w:color w:val="303030"/>
          <w:sz w:val="22"/>
          <w:szCs w:val="22"/>
          <w:shd w:val="clear" w:color="auto" w:fill="FFFFFF"/>
          <w:rtl/>
        </w:rPr>
        <w:t>שנת השמיטה – ההלכה מאפשרת בתנאים מסוימים גידול במצעים מנותקים אף במהלך שנת השמיטה</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בתוך מיכלים משתנה מבנה הקרקע לגמרי , שוב לא ניתן לעבד אותה בדרכים רגילות והיא חנוקה מכל צדדיה בדפנות המיכל .בתנאים כאלו לא ניתן להשתמש בכל קרקע. קרקע עם נטייה חרסיתית שתושם במיכלים תיסתם לגמרי , תהיה חסרת אוורור לחלוטין ותגרום נזק רב לצמחים</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b/>
          <w:bCs/>
          <w:color w:val="303030"/>
          <w:u w:val="single"/>
          <w:shd w:val="clear" w:color="auto" w:fill="FFFFFF"/>
          <w:rtl/>
        </w:rPr>
        <w:t>התכונות הנדרשות ממצע גידול טוב</w:t>
      </w:r>
      <w:r w:rsidRPr="00540BB5">
        <w:rPr>
          <w:rFonts w:ascii="Arial" w:hAnsi="Arial" w:cs="Arial"/>
          <w:b/>
          <w:bCs/>
          <w:color w:val="303030"/>
          <w:u w:val="single"/>
          <w:shd w:val="clear" w:color="auto" w:fill="FFFFFF"/>
        </w:rPr>
        <w:t xml:space="preserve"> :</w:t>
      </w:r>
      <w:r w:rsidRPr="00540BB5">
        <w:rPr>
          <w:rFonts w:ascii="Arial" w:hAnsi="Arial" w:cs="Arial"/>
          <w:b/>
          <w:bCs/>
          <w:color w:val="303030"/>
          <w:u w:val="single"/>
          <w:shd w:val="clear" w:color="auto" w:fill="FFFFFF"/>
        </w:rPr>
        <w:br/>
      </w:r>
      <w:r w:rsidRPr="00540BB5">
        <w:rPr>
          <w:rFonts w:ascii="Arial" w:hAnsi="Arial" w:cs="Arial"/>
          <w:color w:val="303030"/>
          <w:sz w:val="22"/>
          <w:szCs w:val="22"/>
          <w:shd w:val="clear" w:color="auto" w:fill="FFFFFF"/>
          <w:rtl/>
        </w:rPr>
        <w:t>א.  קיבול מים רב , תאחיזת מים טובה.  תורמים לכך החלקיקים הקטנים הנמצאים במצע או נקבוביות החומר</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ב. ניקוז יעיל של עודפי מים  , למניעת הצפה</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ג. קיבול אויר תקין (אווריריות ) המאפשר פעפוע אויר פנימה והחוצה</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ד. במידה וצריך לנייד את המיכלים , משקל נמוך מהווה יתרון</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ה. יסודות הזנה הנמצאים במצע באופן טבעי מהווים יתרון</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ו. יכולת שטיפה של המצע ונקיונו ממלחים וגורמי מחלות , מהווה יתרון</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ניתן לחלק את המצעים הקיימים בשוק ל 3 סוגים : מינראליים , אורגאניים ותעשייתים</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color w:val="303030"/>
          <w:sz w:val="22"/>
          <w:szCs w:val="22"/>
          <w:u w:val="single"/>
          <w:shd w:val="clear" w:color="auto" w:fill="FFFFFF"/>
          <w:rtl/>
        </w:rPr>
        <w:t>מצעים מינראלים</w:t>
      </w:r>
      <w:r w:rsidRPr="00540BB5">
        <w:rPr>
          <w:rFonts w:ascii="Arial" w:hAnsi="Arial" w:cs="Arial"/>
          <w:color w:val="303030"/>
          <w:sz w:val="22"/>
          <w:szCs w:val="22"/>
          <w:u w:val="single"/>
          <w:shd w:val="clear" w:color="auto" w:fill="FFFFFF"/>
        </w:rPr>
        <w:t>.</w:t>
      </w:r>
      <w:r w:rsidRPr="00540BB5">
        <w:rPr>
          <w:rFonts w:ascii="Arial" w:hAnsi="Arial" w:cs="Arial"/>
          <w:color w:val="303030"/>
          <w:sz w:val="22"/>
          <w:szCs w:val="22"/>
          <w:u w:val="single"/>
          <w:shd w:val="clear" w:color="auto" w:fill="FFFFFF"/>
        </w:rPr>
        <w:br/>
      </w:r>
      <w:r>
        <w:rPr>
          <w:rFonts w:ascii="Arial" w:hAnsi="Arial" w:cs="Arial"/>
          <w:color w:val="303030"/>
          <w:sz w:val="22"/>
          <w:szCs w:val="22"/>
          <w:shd w:val="clear" w:color="auto" w:fill="FFFFFF"/>
          <w:rtl/>
        </w:rPr>
        <w:t xml:space="preserve">1. </w:t>
      </w:r>
      <w:r w:rsidRPr="00540BB5">
        <w:rPr>
          <w:rFonts w:ascii="Arial" w:hAnsi="Arial" w:cs="Arial"/>
          <w:color w:val="303030"/>
          <w:sz w:val="22"/>
          <w:szCs w:val="22"/>
          <w:shd w:val="clear" w:color="auto" w:fill="FFFFFF"/>
        </w:rPr>
        <w:t xml:space="preserve"> </w:t>
      </w:r>
      <w:r w:rsidRPr="00540BB5">
        <w:rPr>
          <w:rFonts w:ascii="Arial" w:hAnsi="Arial" w:cs="Arial"/>
          <w:color w:val="303030"/>
          <w:sz w:val="22"/>
          <w:szCs w:val="22"/>
          <w:shd w:val="clear" w:color="auto" w:fill="FFFFFF"/>
          <w:rtl/>
        </w:rPr>
        <w:t>חול – מצע זול ופשוט ומהווה חלק מקרקעות ארצנו . החול מתאים לגידול במיכל בשל הנקבוביות הגבוהה שלו והאוורור הרב של המצע . הוא נוח לשטיפה ונקיון , אין בו חומרי הזנה (אינרטי) , בעל יכולת נמוכה לתאחיזת יונים ולכן לא שומר על חומרי ההזנה</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Pr>
          <w:rFonts w:ascii="Arial" w:hAnsi="Arial" w:cs="Arial"/>
          <w:color w:val="303030"/>
          <w:sz w:val="22"/>
          <w:szCs w:val="22"/>
          <w:shd w:val="clear" w:color="auto" w:fill="FFFFFF"/>
          <w:rtl/>
        </w:rPr>
        <w:t xml:space="preserve">2. </w:t>
      </w:r>
      <w:r w:rsidRPr="00540BB5">
        <w:rPr>
          <w:rFonts w:ascii="Arial" w:hAnsi="Arial" w:cs="Arial"/>
          <w:color w:val="303030"/>
          <w:sz w:val="22"/>
          <w:szCs w:val="22"/>
          <w:shd w:val="clear" w:color="auto" w:fill="FFFFFF"/>
          <w:rtl/>
        </w:rPr>
        <w:t>טוף גרוס – מיצר ע"י גריסה של טוף – חומר וולקני (  נוצר בפיות הרי געש ) הנכרה ברמת הגולן. בעל טווח  גודל גרגר רחב יותר מן החול ( החל מ4 מ"מ ועד גרגרים חרסיתיים ), יקר יותר מן החול אך בכל זאת נותן תוצאות טובות יותר בגידול ולכן מועדף ע"י חקלאים גם מצע זה הוא אינרטי אך יתכן ששומר על חומרי ההזנה במידה טובה יותר מן החול ( לא בהרבה</w:t>
      </w:r>
      <w:r w:rsidRPr="00540BB5">
        <w:rPr>
          <w:rFonts w:ascii="Arial" w:hAnsi="Arial" w:cs="Arial"/>
          <w:color w:val="303030"/>
          <w:sz w:val="22"/>
          <w:szCs w:val="22"/>
          <w:shd w:val="clear" w:color="auto" w:fill="FFFFFF"/>
        </w:rPr>
        <w:t xml:space="preserve"> ).</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sidRPr="00540BB5">
        <w:rPr>
          <w:rFonts w:ascii="Arial" w:hAnsi="Arial" w:cs="Arial"/>
          <w:color w:val="303030"/>
          <w:sz w:val="22"/>
          <w:szCs w:val="22"/>
          <w:u w:val="single"/>
          <w:shd w:val="clear" w:color="auto" w:fill="FFFFFF"/>
          <w:rtl/>
        </w:rPr>
        <w:t>מצעים אורגאניים</w:t>
      </w:r>
      <w:r w:rsidRPr="00540BB5">
        <w:rPr>
          <w:rFonts w:ascii="Arial" w:hAnsi="Arial" w:cs="Arial"/>
          <w:color w:val="303030"/>
          <w:sz w:val="22"/>
          <w:szCs w:val="22"/>
          <w:u w:val="single"/>
          <w:shd w:val="clear" w:color="auto" w:fill="FFFFFF"/>
        </w:rPr>
        <w:t>.</w:t>
      </w:r>
      <w:r w:rsidRPr="00540BB5">
        <w:rPr>
          <w:rFonts w:ascii="Arial" w:hAnsi="Arial" w:cs="Arial"/>
          <w:color w:val="303030"/>
          <w:sz w:val="22"/>
          <w:szCs w:val="22"/>
          <w:u w:val="single"/>
          <w:shd w:val="clear" w:color="auto" w:fill="FFFFFF"/>
        </w:rPr>
        <w:br/>
      </w:r>
      <w:r>
        <w:rPr>
          <w:rFonts w:ascii="Arial" w:hAnsi="Arial" w:cs="Arial"/>
          <w:color w:val="303030"/>
          <w:sz w:val="22"/>
          <w:szCs w:val="22"/>
          <w:shd w:val="clear" w:color="auto" w:fill="FFFFFF"/>
          <w:rtl/>
        </w:rPr>
        <w:t xml:space="preserve">1. </w:t>
      </w:r>
      <w:r w:rsidRPr="00540BB5">
        <w:rPr>
          <w:rFonts w:ascii="Arial" w:hAnsi="Arial" w:cs="Arial"/>
          <w:color w:val="303030"/>
          <w:sz w:val="22"/>
          <w:szCs w:val="22"/>
          <w:shd w:val="clear" w:color="auto" w:fill="FFFFFF"/>
        </w:rPr>
        <w:t xml:space="preserve"> </w:t>
      </w:r>
      <w:r w:rsidRPr="00540BB5">
        <w:rPr>
          <w:rFonts w:ascii="Arial" w:hAnsi="Arial" w:cs="Arial"/>
          <w:b/>
          <w:bCs/>
          <w:color w:val="303030"/>
          <w:sz w:val="22"/>
          <w:szCs w:val="22"/>
          <w:shd w:val="clear" w:color="auto" w:fill="FFFFFF"/>
          <w:rtl/>
        </w:rPr>
        <w:t>כבול</w:t>
      </w:r>
      <w:r w:rsidRPr="00540BB5">
        <w:rPr>
          <w:rFonts w:ascii="Arial" w:hAnsi="Arial" w:cs="Arial"/>
          <w:color w:val="303030"/>
          <w:sz w:val="22"/>
          <w:szCs w:val="22"/>
          <w:shd w:val="clear" w:color="auto" w:fill="FFFFFF"/>
          <w:rtl/>
        </w:rPr>
        <w:t xml:space="preserve"> - הכבול הוא חומר קרקעי, טבעי, המכסה שטחים נרחבים באזורים שונים בעולם. עיקרו שרידי צמחים רקובים ומפוחמים בחלקם שהצטברו בתנאי ביצות, אגמים, ובשטחים לחים אחרים. עיקר שטחי הכבול בעולם מצוי בארצות בהם מזג האוויר קר עד ממוזג: רוסיה והמדינות הבלטיות, פינלנד וצפון מערב אירופה, צפון ארה"ב וקנדה. ישנם שדות כבול גם בשטחי ביצה והצפה  בקווי רוחב חמים יותר ואפילו באזורים טרופיים. הכבול הוא חומר קל משקל ונקבובי מאוד בעל תאחיזת יונים טובה ואף מכיל בעצמו חומרי הזנה לצמח. הכבול בארץ מיובא מן המדינות הנזכרות , כיוון שאיכות הכבול הטבעי בארץ ( ביצת החולה ) ירודה והוא אינו מתאים לגידול</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Pr>
        <w:br/>
      </w:r>
      <w:r>
        <w:rPr>
          <w:rFonts w:ascii="Arial" w:hAnsi="Arial" w:cs="Arial"/>
          <w:color w:val="303030"/>
          <w:sz w:val="22"/>
          <w:szCs w:val="22"/>
          <w:shd w:val="clear" w:color="auto" w:fill="FFFFFF"/>
        </w:rPr>
        <w:t>2</w:t>
      </w:r>
      <w:r>
        <w:rPr>
          <w:rFonts w:ascii="Arial" w:hAnsi="Arial" w:cs="Arial"/>
          <w:color w:val="303030"/>
          <w:sz w:val="22"/>
          <w:szCs w:val="22"/>
          <w:shd w:val="clear" w:color="auto" w:fill="FFFFFF"/>
          <w:rtl/>
        </w:rPr>
        <w:t xml:space="preserve">. </w:t>
      </w:r>
      <w:r w:rsidRPr="00540BB5">
        <w:rPr>
          <w:rFonts w:ascii="Arial" w:hAnsi="Arial" w:cs="Arial"/>
          <w:color w:val="303030"/>
          <w:sz w:val="22"/>
          <w:szCs w:val="22"/>
          <w:shd w:val="clear" w:color="auto" w:fill="FFFFFF"/>
        </w:rPr>
        <w:t xml:space="preserve"> </w:t>
      </w:r>
      <w:r w:rsidRPr="00540BB5">
        <w:rPr>
          <w:rFonts w:ascii="Arial" w:hAnsi="Arial" w:cs="Arial"/>
          <w:b/>
          <w:bCs/>
          <w:color w:val="303030"/>
          <w:sz w:val="22"/>
          <w:szCs w:val="22"/>
          <w:shd w:val="clear" w:color="auto" w:fill="FFFFFF"/>
          <w:rtl/>
        </w:rPr>
        <w:t>קוקוס</w:t>
      </w:r>
      <w:r w:rsidRPr="00540BB5">
        <w:rPr>
          <w:rFonts w:ascii="Arial" w:hAnsi="Arial" w:cs="Arial"/>
          <w:color w:val="303030"/>
          <w:sz w:val="22"/>
          <w:szCs w:val="22"/>
          <w:shd w:val="clear" w:color="auto" w:fill="FFFFFF"/>
          <w:rtl/>
        </w:rPr>
        <w:t xml:space="preserve"> - סיבי הקוקוס מופקים מקליפת הפרי לאחר שהבשיל. הקליפות עוברות הליך של שבירה, ניפוי למקטעי גודל, ייצוב ושטיפה. מתקבל מוצר סיבי בעל יחסי אוויר מים מעולים . לאחר ייבוש, החומר נדחס כדי להוזיל את עלות ההובלה. עוצמת הדחיסה נקבעת מאופי הסיבים, כך שיפתחו מחדש ללא הריסה של המרקם הפנימי. הסיבים בעלי תאחיזת מים ויונים טובה , אך לא תורמים להזנת הצמח ( אינרטיים</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Pr>
          <w:rFonts w:ascii="Arial" w:hAnsi="Arial" w:cs="Arial"/>
          <w:color w:val="303030"/>
          <w:sz w:val="22"/>
          <w:szCs w:val="22"/>
          <w:shd w:val="clear" w:color="auto" w:fill="FFFFFF"/>
          <w:rtl/>
        </w:rPr>
        <w:t xml:space="preserve">3. </w:t>
      </w:r>
      <w:r w:rsidRPr="00540BB5">
        <w:rPr>
          <w:rFonts w:ascii="Arial" w:hAnsi="Arial" w:cs="Arial"/>
          <w:b/>
          <w:bCs/>
          <w:color w:val="303030"/>
          <w:sz w:val="22"/>
          <w:szCs w:val="22"/>
          <w:shd w:val="clear" w:color="auto" w:fill="FFFFFF"/>
          <w:rtl/>
        </w:rPr>
        <w:t>קומפוסט</w:t>
      </w:r>
      <w:r w:rsidRPr="00540BB5">
        <w:rPr>
          <w:rFonts w:ascii="Arial" w:hAnsi="Arial" w:cs="Arial"/>
          <w:color w:val="303030"/>
          <w:sz w:val="22"/>
          <w:szCs w:val="22"/>
          <w:shd w:val="clear" w:color="auto" w:fill="FFFFFF"/>
          <w:rtl/>
        </w:rPr>
        <w:t xml:space="preserve"> – מצע אורגאני עשיר מאוד בחומרי הזנה בד"כ מיוצר מזבל פרות אך ניתן לייצרו מכל פסולת אורגאנית , החומר האורגאני עובר תהליך פירוק ע"י חיידקים עליו נלמד בהמשך ( קומפוסטציה ) שבסופו החומר מוכן לשימוש , עשיר ברקבובית ובחומרי הזנה , בעל תאחיזת מים טובה</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Pr>
          <w:rFonts w:ascii="Arial" w:hAnsi="Arial" w:cs="Arial"/>
          <w:color w:val="303030"/>
          <w:sz w:val="22"/>
          <w:szCs w:val="22"/>
          <w:shd w:val="clear" w:color="auto" w:fill="FFFFFF"/>
          <w:rtl/>
        </w:rPr>
        <w:t xml:space="preserve">4. </w:t>
      </w:r>
      <w:r w:rsidRPr="00540BB5">
        <w:rPr>
          <w:rFonts w:ascii="Arial" w:hAnsi="Arial" w:cs="Arial"/>
          <w:color w:val="303030"/>
          <w:sz w:val="22"/>
          <w:szCs w:val="22"/>
          <w:shd w:val="clear" w:color="auto" w:fill="FFFFFF"/>
        </w:rPr>
        <w:t xml:space="preserve"> </w:t>
      </w:r>
      <w:r w:rsidRPr="00540BB5">
        <w:rPr>
          <w:rFonts w:ascii="Arial" w:hAnsi="Arial" w:cs="Arial"/>
          <w:b/>
          <w:bCs/>
          <w:color w:val="303030"/>
          <w:sz w:val="22"/>
          <w:szCs w:val="22"/>
          <w:shd w:val="clear" w:color="auto" w:fill="FFFFFF"/>
          <w:rtl/>
        </w:rPr>
        <w:t>הומוס</w:t>
      </w:r>
      <w:r w:rsidRPr="00540BB5">
        <w:rPr>
          <w:rFonts w:ascii="Arial" w:hAnsi="Arial" w:cs="Arial"/>
          <w:color w:val="303030"/>
          <w:sz w:val="22"/>
          <w:szCs w:val="22"/>
          <w:shd w:val="clear" w:color="auto" w:fill="FFFFFF"/>
          <w:rtl/>
        </w:rPr>
        <w:t xml:space="preserve"> – קומפוסט שעבר פירוק ע"י תולעים מאוורר יותר וכושר הזנה גבוה יותר</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קיימות עוד מגוון אפשרויות אורגאניות כגון : נסורת , קליפות עץ ועוד</w:t>
      </w:r>
      <w:r w:rsidRPr="00540BB5">
        <w:rPr>
          <w:rFonts w:ascii="Arial" w:hAnsi="Arial" w:cs="Arial"/>
          <w:color w:val="303030"/>
          <w:sz w:val="22"/>
          <w:szCs w:val="22"/>
          <w:shd w:val="clear" w:color="auto" w:fill="FFFFFF"/>
        </w:rPr>
        <w:t>.</w:t>
      </w:r>
    </w:p>
    <w:p w:rsidR="001A127E" w:rsidRPr="00540BB5" w:rsidRDefault="001A127E" w:rsidP="000934BE">
      <w:pPr>
        <w:spacing w:before="120" w:after="120" w:line="360" w:lineRule="auto"/>
        <w:ind w:left="-28"/>
      </w:pPr>
      <w:r w:rsidRPr="00540BB5">
        <w:rPr>
          <w:rFonts w:ascii="Arial" w:hAnsi="Arial" w:cs="Arial"/>
          <w:color w:val="303030"/>
          <w:sz w:val="22"/>
          <w:szCs w:val="22"/>
          <w:shd w:val="clear" w:color="auto" w:fill="FFFFFF"/>
        </w:rPr>
        <w:br/>
      </w:r>
      <w:r w:rsidRPr="00540BB5">
        <w:rPr>
          <w:rFonts w:ascii="Arial" w:hAnsi="Arial" w:cs="Arial"/>
          <w:color w:val="303030"/>
          <w:sz w:val="22"/>
          <w:szCs w:val="22"/>
          <w:u w:val="single"/>
          <w:shd w:val="clear" w:color="auto" w:fill="FFFFFF"/>
          <w:rtl/>
        </w:rPr>
        <w:t>מצעים תעשייתיים</w:t>
      </w:r>
      <w:r w:rsidRPr="00540BB5">
        <w:rPr>
          <w:rFonts w:ascii="Arial" w:hAnsi="Arial" w:cs="Arial"/>
          <w:color w:val="303030"/>
          <w:sz w:val="22"/>
          <w:szCs w:val="22"/>
          <w:u w:val="single"/>
          <w:shd w:val="clear" w:color="auto" w:fill="FFFFFF"/>
        </w:rPr>
        <w:t>.</w:t>
      </w:r>
      <w:r w:rsidRPr="00540BB5">
        <w:rPr>
          <w:rFonts w:ascii="Arial" w:hAnsi="Arial" w:cs="Arial"/>
          <w:color w:val="303030"/>
          <w:sz w:val="22"/>
          <w:szCs w:val="22"/>
          <w:u w:val="single"/>
          <w:shd w:val="clear" w:color="auto" w:fill="FFFFFF"/>
        </w:rPr>
        <w:br/>
      </w:r>
      <w:r>
        <w:rPr>
          <w:rFonts w:ascii="Arial" w:hAnsi="Arial" w:cs="Arial"/>
          <w:color w:val="303030"/>
          <w:sz w:val="22"/>
          <w:szCs w:val="22"/>
          <w:shd w:val="clear" w:color="auto" w:fill="FFFFFF"/>
          <w:rtl/>
        </w:rPr>
        <w:t xml:space="preserve">1. </w:t>
      </w:r>
      <w:r w:rsidRPr="00540BB5">
        <w:rPr>
          <w:rFonts w:ascii="Arial" w:hAnsi="Arial" w:cs="Arial"/>
          <w:color w:val="303030"/>
          <w:sz w:val="22"/>
          <w:szCs w:val="22"/>
          <w:shd w:val="clear" w:color="auto" w:fill="FFFFFF"/>
        </w:rPr>
        <w:t xml:space="preserve"> </w:t>
      </w:r>
      <w:r w:rsidRPr="00540BB5">
        <w:rPr>
          <w:rFonts w:ascii="Arial" w:hAnsi="Arial" w:cs="Arial"/>
          <w:b/>
          <w:bCs/>
          <w:color w:val="303030"/>
          <w:sz w:val="22"/>
          <w:szCs w:val="22"/>
          <w:shd w:val="clear" w:color="auto" w:fill="FFFFFF"/>
          <w:rtl/>
        </w:rPr>
        <w:t>פרלייט</w:t>
      </w:r>
      <w:r w:rsidRPr="00540BB5">
        <w:rPr>
          <w:rFonts w:ascii="Arial" w:hAnsi="Arial" w:cs="Arial"/>
          <w:color w:val="303030"/>
          <w:sz w:val="22"/>
          <w:szCs w:val="22"/>
          <w:shd w:val="clear" w:color="auto" w:fill="FFFFFF"/>
          <w:rtl/>
        </w:rPr>
        <w:t xml:space="preserve"> - הפרלייט הוא סלע וולקני, הנוצר בעת מפגש של לבה</w:t>
      </w:r>
      <w:r>
        <w:rPr>
          <w:rFonts w:ascii="Arial" w:hAnsi="Arial" w:cs="Arial"/>
          <w:color w:val="303030"/>
          <w:sz w:val="22"/>
          <w:szCs w:val="22"/>
          <w:shd w:val="clear" w:color="auto" w:fill="FFFFFF"/>
          <w:rtl/>
        </w:rPr>
        <w:t xml:space="preserve"> עם מי-ים . מפגש זה מביא  </w:t>
      </w:r>
      <w:r w:rsidRPr="00540BB5">
        <w:rPr>
          <w:rFonts w:ascii="Arial" w:hAnsi="Arial" w:cs="Arial"/>
          <w:color w:val="303030"/>
          <w:sz w:val="22"/>
          <w:szCs w:val="22"/>
          <w:shd w:val="clear" w:color="auto" w:fill="FFFFFF"/>
          <w:rtl/>
        </w:rPr>
        <w:t>לקירור מהיר של הסלע הנוזלי ויוצר פרלייט זכוכיתי, ללא מבנה גבישי, המכיל 3% מי-מבנה</w:t>
      </w:r>
      <w:r w:rsidRPr="00540BB5">
        <w:rPr>
          <w:rFonts w:ascii="Arial" w:hAnsi="Arial" w:cs="Arial"/>
          <w:color w:val="303030"/>
          <w:sz w:val="22"/>
          <w:szCs w:val="22"/>
          <w:shd w:val="clear" w:color="auto" w:fill="FFFFFF"/>
        </w:rPr>
        <w:t>.</w:t>
      </w:r>
      <w:r>
        <w:rPr>
          <w:rFonts w:ascii="Arial" w:hAnsi="Arial" w:cs="Arial"/>
          <w:color w:val="303030"/>
          <w:sz w:val="22"/>
          <w:szCs w:val="22"/>
          <w:shd w:val="clear" w:color="auto" w:fill="FFFFFF"/>
          <w:rtl/>
        </w:rPr>
        <w:t xml:space="preserve"> </w:t>
      </w:r>
      <w:r w:rsidRPr="00540BB5">
        <w:rPr>
          <w:rFonts w:ascii="Arial" w:hAnsi="Arial" w:cs="Arial"/>
          <w:color w:val="303030"/>
          <w:sz w:val="22"/>
          <w:szCs w:val="22"/>
          <w:shd w:val="clear" w:color="auto" w:fill="FFFFFF"/>
        </w:rPr>
        <w:br/>
      </w:r>
      <w:r w:rsidRPr="00540BB5">
        <w:rPr>
          <w:rFonts w:ascii="Arial" w:hAnsi="Arial" w:cs="Arial"/>
          <w:color w:val="303030"/>
          <w:sz w:val="22"/>
          <w:szCs w:val="22"/>
          <w:shd w:val="clear" w:color="auto" w:fill="FFFFFF"/>
          <w:rtl/>
        </w:rPr>
        <w:t>בתהליך חימום בזק, בטמפרטורה גבוהה, הופכים מי המ</w:t>
      </w:r>
      <w:r>
        <w:rPr>
          <w:rFonts w:ascii="Arial" w:hAnsi="Arial" w:cs="Arial"/>
          <w:color w:val="303030"/>
          <w:sz w:val="22"/>
          <w:szCs w:val="22"/>
          <w:shd w:val="clear" w:color="auto" w:fill="FFFFFF"/>
          <w:rtl/>
        </w:rPr>
        <w:t>בנה לקיטור. לחץ הקיטור מתפיח את</w:t>
      </w:r>
      <w:r w:rsidRPr="00540BB5">
        <w:rPr>
          <w:rFonts w:ascii="Arial" w:hAnsi="Arial" w:cs="Arial"/>
          <w:color w:val="303030"/>
          <w:sz w:val="22"/>
          <w:szCs w:val="22"/>
          <w:shd w:val="clear" w:color="auto" w:fill="FFFFFF"/>
          <w:rtl/>
        </w:rPr>
        <w:t>  גרגירי הפרליט עד פי 20 מנפחם המקורי. המוצר המתקבל הוא לבן, סטרילי, קל משקל, עמיד בחום, בעל מוליכות תרמית נמוכה ונקבוביות רבה. החומר יקר ומשמש כתוספת למצע למטרת אוורורו.  אף חומר זה הוא אינרטי ואין בו לתרום להזנת הצמח</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Pr>
          <w:rFonts w:ascii="Arial" w:hAnsi="Arial" w:cs="Arial"/>
          <w:color w:val="303030"/>
          <w:sz w:val="22"/>
          <w:szCs w:val="22"/>
          <w:shd w:val="clear" w:color="auto" w:fill="FFFFFF"/>
          <w:rtl/>
        </w:rPr>
        <w:t xml:space="preserve">2. </w:t>
      </w:r>
      <w:r w:rsidRPr="00540BB5">
        <w:rPr>
          <w:rFonts w:ascii="Arial" w:hAnsi="Arial" w:cs="Arial"/>
          <w:color w:val="303030"/>
          <w:sz w:val="22"/>
          <w:szCs w:val="22"/>
          <w:shd w:val="clear" w:color="auto" w:fill="FFFFFF"/>
        </w:rPr>
        <w:t xml:space="preserve"> </w:t>
      </w:r>
      <w:r w:rsidRPr="00540BB5">
        <w:rPr>
          <w:rFonts w:ascii="Arial" w:hAnsi="Arial" w:cs="Arial"/>
          <w:b/>
          <w:bCs/>
          <w:color w:val="303030"/>
          <w:sz w:val="22"/>
          <w:szCs w:val="22"/>
          <w:shd w:val="clear" w:color="auto" w:fill="FFFFFF"/>
          <w:rtl/>
        </w:rPr>
        <w:t>ורמיקוליט</w:t>
      </w:r>
      <w:r w:rsidRPr="00540BB5">
        <w:rPr>
          <w:rFonts w:ascii="Arial" w:hAnsi="Arial" w:cs="Arial"/>
          <w:color w:val="303030"/>
          <w:sz w:val="22"/>
          <w:szCs w:val="22"/>
          <w:shd w:val="clear" w:color="auto" w:fill="FFFFFF"/>
          <w:rtl/>
        </w:rPr>
        <w:t xml:space="preserve"> - הורמיקולייט היינו מינרל סיליקטי רב שכבתי ממקור וולקני. הורמיקולייט עובר תהליך התפחת בזק בחום גבוה. לחץ איידי המים הכלואים בין השכבות מתפיחים את גרגרי הגלם לקבלת אגרגט מוזהב, סטרילי, סופר קל, בעל נקבוביות גבוהה, קבלת קטיונים חליפים(קק"ח) גבוהה ותאחיזת מים גבוהה הורמיקולייט הוא נקבובי מאוד ומבנהו כשל אקורדיאון . הוא בעל תאחיזת מים ויונים מעולה . גם הוא יקר מאוד ומשתמשים בו כתוספת להגברת כושר התאיזה של המצע</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Pr>
          <w:rFonts w:ascii="Arial" w:hAnsi="Arial" w:cs="Arial"/>
          <w:color w:val="303030"/>
          <w:sz w:val="22"/>
          <w:szCs w:val="22"/>
          <w:shd w:val="clear" w:color="auto" w:fill="FFFFFF"/>
          <w:rtl/>
        </w:rPr>
        <w:t xml:space="preserve">3. </w:t>
      </w:r>
      <w:r w:rsidRPr="00540BB5">
        <w:rPr>
          <w:rFonts w:ascii="Arial" w:hAnsi="Arial" w:cs="Arial"/>
          <w:color w:val="303030"/>
          <w:sz w:val="22"/>
          <w:szCs w:val="22"/>
          <w:shd w:val="clear" w:color="auto" w:fill="FFFFFF"/>
        </w:rPr>
        <w:t xml:space="preserve"> </w:t>
      </w:r>
      <w:r w:rsidRPr="00540BB5">
        <w:rPr>
          <w:rFonts w:ascii="Arial" w:hAnsi="Arial" w:cs="Arial"/>
          <w:b/>
          <w:bCs/>
          <w:color w:val="303030"/>
          <w:sz w:val="22"/>
          <w:szCs w:val="22"/>
          <w:shd w:val="clear" w:color="auto" w:fill="FFFFFF"/>
          <w:rtl/>
        </w:rPr>
        <w:t>קלקר</w:t>
      </w:r>
      <w:r>
        <w:rPr>
          <w:rFonts w:ascii="Arial" w:hAnsi="Arial" w:cs="Arial"/>
          <w:b/>
          <w:bCs/>
          <w:color w:val="303030"/>
          <w:sz w:val="22"/>
          <w:szCs w:val="22"/>
          <w:shd w:val="clear" w:color="auto" w:fill="FFFFFF"/>
          <w:rtl/>
        </w:rPr>
        <w:t xml:space="preserve"> </w:t>
      </w:r>
      <w:r w:rsidRPr="00540BB5">
        <w:rPr>
          <w:rFonts w:ascii="Arial" w:hAnsi="Arial" w:cs="Arial"/>
          <w:color w:val="303030"/>
          <w:sz w:val="22"/>
          <w:szCs w:val="22"/>
          <w:shd w:val="clear" w:color="auto" w:fill="FFFFFF"/>
          <w:rtl/>
        </w:rPr>
        <w:t>( פוליסטירן) - פוליסטירן (באנגלית</w:t>
      </w:r>
      <w:r w:rsidRPr="00540BB5">
        <w:rPr>
          <w:rFonts w:ascii="Arial" w:hAnsi="Arial" w:cs="Arial"/>
          <w:color w:val="303030"/>
          <w:sz w:val="22"/>
          <w:szCs w:val="22"/>
          <w:shd w:val="clear" w:color="auto" w:fill="FFFFFF"/>
        </w:rPr>
        <w:t xml:space="preserve">: Polystyrene) </w:t>
      </w:r>
      <w:r w:rsidRPr="00540BB5">
        <w:rPr>
          <w:rFonts w:ascii="Arial" w:hAnsi="Arial" w:cs="Arial"/>
          <w:color w:val="303030"/>
          <w:sz w:val="22"/>
          <w:szCs w:val="22"/>
          <w:shd w:val="clear" w:color="auto" w:fill="FFFFFF"/>
          <w:rtl/>
        </w:rPr>
        <w:t>הינו פולימר (מולקולת ענק) פחמימן שמיוצר באופן מסחרי מנפט. בטמפרטורת החדר, פוליסטירן הוא בדרך כלל תרמופלסטי מוצק, אך יכול להתמוסס בטמפרטורות גבוהות יותר, לטובת עיצוב או הבלטה ואז מיצוק מחדש. עיגולי הקלקר מוספים למצע על מנת לשפר את אווריריותו ולהקליל את משקלו</w:t>
      </w:r>
      <w:r w:rsidRPr="00540BB5">
        <w:rPr>
          <w:rFonts w:ascii="Arial" w:hAnsi="Arial" w:cs="Arial"/>
          <w:color w:val="303030"/>
          <w:sz w:val="22"/>
          <w:szCs w:val="22"/>
          <w:shd w:val="clear" w:color="auto" w:fill="FFFFFF"/>
        </w:rPr>
        <w:t>.</w:t>
      </w:r>
      <w:r w:rsidRPr="00540BB5">
        <w:rPr>
          <w:rFonts w:ascii="Arial" w:hAnsi="Arial" w:cs="Arial"/>
          <w:color w:val="303030"/>
          <w:sz w:val="22"/>
          <w:szCs w:val="22"/>
          <w:shd w:val="clear" w:color="auto" w:fill="FFFFFF"/>
        </w:rPr>
        <w:br/>
      </w:r>
      <w:r w:rsidRPr="00540BB5">
        <w:rPr>
          <w:rFonts w:ascii="Arial" w:hAnsi="Arial" w:cs="Arial"/>
          <w:b/>
          <w:bCs/>
          <w:color w:val="303030"/>
          <w:sz w:val="28"/>
          <w:szCs w:val="28"/>
          <w:shd w:val="clear" w:color="auto" w:fill="FFFFFF"/>
          <w:rtl/>
        </w:rPr>
        <w:t>המצע בדרך כלל יכיל מס' מצעים שונים המעורבבים יחד הנקראים תערובת שתילה</w:t>
      </w:r>
      <w:r w:rsidRPr="00540BB5">
        <w:rPr>
          <w:rFonts w:ascii="Arial" w:hAnsi="Arial" w:cs="Arial"/>
          <w:b/>
          <w:bCs/>
          <w:color w:val="303030"/>
          <w:sz w:val="28"/>
          <w:szCs w:val="28"/>
          <w:shd w:val="clear" w:color="auto" w:fill="FFFFFF"/>
        </w:rPr>
        <w:t>.</w:t>
      </w:r>
      <w:r w:rsidRPr="00540BB5">
        <w:rPr>
          <w:rFonts w:ascii="Arial" w:hAnsi="Arial" w:cs="Arial"/>
          <w:b/>
          <w:bCs/>
          <w:color w:val="303030"/>
          <w:sz w:val="28"/>
          <w:szCs w:val="28"/>
          <w:shd w:val="clear" w:color="auto" w:fill="FFFFFF"/>
        </w:rPr>
        <w:br/>
      </w:r>
      <w:r w:rsidRPr="00540BB5">
        <w:rPr>
          <w:rFonts w:ascii="Arial" w:hAnsi="Arial" w:cs="Arial"/>
          <w:b/>
          <w:bCs/>
          <w:color w:val="303030"/>
          <w:sz w:val="22"/>
          <w:szCs w:val="22"/>
          <w:u w:val="single"/>
          <w:shd w:val="clear" w:color="auto" w:fill="FFFFFF"/>
          <w:rtl/>
        </w:rPr>
        <w:t>דוגמאות לתערובות שתילה</w:t>
      </w:r>
      <w:r w:rsidRPr="00540BB5">
        <w:rPr>
          <w:rFonts w:ascii="Arial" w:hAnsi="Arial" w:cs="Arial"/>
          <w:b/>
          <w:bCs/>
          <w:color w:val="303030"/>
          <w:sz w:val="22"/>
          <w:szCs w:val="22"/>
          <w:u w:val="single"/>
          <w:shd w:val="clear" w:color="auto" w:fill="FFFFFF"/>
        </w:rPr>
        <w:t>.</w:t>
      </w:r>
      <w:r w:rsidRPr="00540BB5">
        <w:rPr>
          <w:rFonts w:ascii="Arial" w:hAnsi="Arial" w:cs="Arial"/>
          <w:b/>
          <w:bCs/>
          <w:color w:val="303030"/>
          <w:sz w:val="22"/>
          <w:szCs w:val="22"/>
          <w:u w:val="single"/>
          <w:shd w:val="clear" w:color="auto" w:fill="FFFFFF"/>
        </w:rPr>
        <w:br/>
      </w:r>
      <w:r w:rsidRPr="00540BB5">
        <w:rPr>
          <w:rFonts w:ascii="Arial" w:hAnsi="Arial" w:cs="Arial"/>
          <w:color w:val="303030"/>
          <w:sz w:val="22"/>
          <w:szCs w:val="22"/>
          <w:shd w:val="clear" w:color="auto" w:fill="FFFFFF"/>
        </w:rPr>
        <w:t xml:space="preserve">1. 50% </w:t>
      </w:r>
      <w:r w:rsidRPr="00540BB5">
        <w:rPr>
          <w:rFonts w:ascii="Arial" w:hAnsi="Arial" w:cs="Arial"/>
          <w:color w:val="303030"/>
          <w:sz w:val="22"/>
          <w:szCs w:val="22"/>
          <w:shd w:val="clear" w:color="auto" w:fill="FFFFFF"/>
          <w:rtl/>
        </w:rPr>
        <w:t>פרלייט + 50% קוקוס -  מצע עם אוורור מעולה ( פרלייט ) וכושר תאחיזה גבוה ( קוקוס ) אך עני מאוד בחומרי הזנה</w:t>
      </w:r>
      <w:r w:rsidRPr="00540BB5">
        <w:rPr>
          <w:rFonts w:ascii="Arial" w:hAnsi="Arial" w:cs="Arial"/>
          <w:color w:val="303030"/>
          <w:sz w:val="22"/>
          <w:szCs w:val="22"/>
          <w:shd w:val="clear" w:color="auto" w:fill="FFFFFF"/>
        </w:rPr>
        <w:t xml:space="preserve"> .</w:t>
      </w:r>
      <w:r w:rsidRPr="00540BB5">
        <w:rPr>
          <w:rFonts w:ascii="Arial" w:hAnsi="Arial" w:cs="Arial"/>
          <w:color w:val="303030"/>
          <w:sz w:val="22"/>
          <w:szCs w:val="22"/>
          <w:shd w:val="clear" w:color="auto" w:fill="FFFFFF"/>
        </w:rPr>
        <w:br/>
        <w:t xml:space="preserve">2. 40% </w:t>
      </w:r>
      <w:r w:rsidRPr="00540BB5">
        <w:rPr>
          <w:rFonts w:ascii="Arial" w:hAnsi="Arial" w:cs="Arial"/>
          <w:color w:val="303030"/>
          <w:sz w:val="22"/>
          <w:szCs w:val="22"/>
          <w:shd w:val="clear" w:color="auto" w:fill="FFFFFF"/>
          <w:rtl/>
        </w:rPr>
        <w:t>פרלייט + 40% קוקוס + 20% הומוס – יתרונות מצע 1 + יכולת הזנה גבוהה</w:t>
      </w:r>
      <w:r w:rsidRPr="00540BB5">
        <w:rPr>
          <w:rFonts w:ascii="Arial" w:hAnsi="Arial" w:cs="Arial"/>
          <w:color w:val="303030"/>
          <w:sz w:val="22"/>
          <w:szCs w:val="22"/>
          <w:shd w:val="clear" w:color="auto" w:fill="FFFFFF"/>
        </w:rPr>
        <w:t xml:space="preserve"> .</w:t>
      </w:r>
      <w:r w:rsidRPr="00540BB5">
        <w:rPr>
          <w:rFonts w:ascii="Arial" w:hAnsi="Arial" w:cs="Arial"/>
          <w:color w:val="303030"/>
          <w:sz w:val="22"/>
          <w:szCs w:val="22"/>
          <w:shd w:val="clear" w:color="auto" w:fill="FFFFFF"/>
        </w:rPr>
        <w:br/>
        <w:t xml:space="preserve">3. 30% </w:t>
      </w:r>
      <w:r w:rsidRPr="00540BB5">
        <w:rPr>
          <w:rFonts w:ascii="Arial" w:hAnsi="Arial" w:cs="Arial"/>
          <w:color w:val="303030"/>
          <w:sz w:val="22"/>
          <w:szCs w:val="22"/>
          <w:shd w:val="clear" w:color="auto" w:fill="FFFFFF"/>
          <w:rtl/>
        </w:rPr>
        <w:t>טוף גרוס +  30% כבול + 15% פרלייט + 15% וורמקולייט + 10% קומפוסט- מצע על בסיס זול עם תוספות המעשירות אותו</w:t>
      </w:r>
      <w:r w:rsidRPr="00540BB5">
        <w:rPr>
          <w:rFonts w:ascii="Arial" w:hAnsi="Arial" w:cs="Arial"/>
          <w:color w:val="303030"/>
          <w:sz w:val="22"/>
          <w:szCs w:val="22"/>
          <w:shd w:val="clear" w:color="auto" w:fill="FFFFFF"/>
        </w:rPr>
        <w:t xml:space="preserve"> .</w:t>
      </w:r>
      <w:r w:rsidRPr="00540BB5">
        <w:rPr>
          <w:rFonts w:ascii="Arial" w:hAnsi="Arial" w:cs="Arial"/>
          <w:color w:val="303030"/>
          <w:sz w:val="22"/>
          <w:szCs w:val="22"/>
          <w:shd w:val="clear" w:color="auto" w:fill="FFFFFF"/>
        </w:rPr>
        <w:br/>
      </w:r>
    </w:p>
    <w:p w:rsidR="001A127E" w:rsidRPr="00540BB5" w:rsidRDefault="001A127E" w:rsidP="000934BE">
      <w:pPr>
        <w:shd w:val="clear" w:color="auto" w:fill="FFFFFF"/>
        <w:spacing w:line="360" w:lineRule="auto"/>
        <w:ind w:left="-28"/>
        <w:rPr>
          <w:rFonts w:ascii="Arial" w:hAnsi="Arial" w:cs="Arial"/>
          <w:color w:val="000000"/>
          <w:sz w:val="18"/>
          <w:szCs w:val="18"/>
        </w:rPr>
      </w:pPr>
      <w:r w:rsidRPr="00540BB5">
        <w:rPr>
          <w:rFonts w:ascii="Arial" w:hAnsi="Arial" w:cs="Arial"/>
          <w:color w:val="303030"/>
          <w:sz w:val="22"/>
          <w:szCs w:val="22"/>
          <w:rtl/>
        </w:rPr>
        <w:t xml:space="preserve">ניתן להרכיב תערובות כיד הדמיון הטובה על החקלאי , בסופו של דבר מה שקובע זה המחיר והתוצאות בשטח . חקלאי טוב יודע איזו תערובת תיתן לו רווח מקסימלי ( כמות היבול מינוס עלות התערובת ) ואותה הוא מבקש . </w:t>
      </w:r>
    </w:p>
    <w:p w:rsidR="001A127E" w:rsidRPr="00540BB5" w:rsidRDefault="001A127E" w:rsidP="000934BE">
      <w:pPr>
        <w:spacing w:line="360" w:lineRule="auto"/>
        <w:ind w:left="-28"/>
        <w:rPr>
          <w:rFonts w:ascii="Arial" w:hAnsi="Arial" w:cs="David"/>
        </w:rPr>
      </w:pPr>
    </w:p>
    <w:sectPr w:rsidR="001A127E" w:rsidRPr="00540BB5" w:rsidSect="00D155E7">
      <w:footerReference w:type="default" r:id="rId74"/>
      <w:type w:val="continuous"/>
      <w:pgSz w:w="11906" w:h="16838" w:code="9"/>
      <w:pgMar w:top="567" w:right="567" w:bottom="567" w:left="567" w:header="340" w:footer="340"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27E" w:rsidRDefault="001A127E" w:rsidP="00AB48DA">
      <w:r>
        <w:separator/>
      </w:r>
    </w:p>
  </w:endnote>
  <w:endnote w:type="continuationSeparator" w:id="0">
    <w:p w:rsidR="001A127E" w:rsidRDefault="001A127E" w:rsidP="00AB48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7E" w:rsidRDefault="001A127E">
    <w:pPr>
      <w:pStyle w:val="Footer"/>
      <w:jc w:val="center"/>
    </w:pPr>
    <w:fldSimple w:instr="PAGE   \* MERGEFORMAT">
      <w:r w:rsidRPr="007B3D93">
        <w:rPr>
          <w:noProof/>
          <w:rtl/>
          <w:lang w:val="he-IL"/>
        </w:rPr>
        <w:t>6</w:t>
      </w:r>
    </w:fldSimple>
  </w:p>
  <w:p w:rsidR="001A127E" w:rsidRDefault="001A12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27E" w:rsidRDefault="001A127E" w:rsidP="00AB48DA">
      <w:r>
        <w:separator/>
      </w:r>
    </w:p>
  </w:footnote>
  <w:footnote w:type="continuationSeparator" w:id="0">
    <w:p w:rsidR="001A127E" w:rsidRDefault="001A127E" w:rsidP="00AB48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152"/>
    <w:multiLevelType w:val="multilevel"/>
    <w:tmpl w:val="3F1A1E3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2B7E3D27"/>
    <w:multiLevelType w:val="hybridMultilevel"/>
    <w:tmpl w:val="E7C61CAC"/>
    <w:lvl w:ilvl="0" w:tplc="D18469CA">
      <w:start w:val="5"/>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E343E13"/>
    <w:multiLevelType w:val="hybridMultilevel"/>
    <w:tmpl w:val="6B7E3538"/>
    <w:lvl w:ilvl="0" w:tplc="9E28FC0A">
      <w:start w:val="1"/>
      <w:numFmt w:val="lowerRoman"/>
      <w:lvlText w:val="%1."/>
      <w:lvlJc w:val="righ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27B2819"/>
    <w:multiLevelType w:val="multilevel"/>
    <w:tmpl w:val="07BAA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4482E38"/>
    <w:multiLevelType w:val="hybridMultilevel"/>
    <w:tmpl w:val="ACE0BE06"/>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48959F6"/>
    <w:multiLevelType w:val="hybridMultilevel"/>
    <w:tmpl w:val="AC166740"/>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C3A6541"/>
    <w:multiLevelType w:val="multilevel"/>
    <w:tmpl w:val="7040E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716C0660"/>
    <w:multiLevelType w:val="hybridMultilevel"/>
    <w:tmpl w:val="9FC2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3FC6DA2"/>
    <w:multiLevelType w:val="multilevel"/>
    <w:tmpl w:val="5C8E2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77A25386"/>
    <w:multiLevelType w:val="hybridMultilevel"/>
    <w:tmpl w:val="F0B26930"/>
    <w:lvl w:ilvl="0" w:tplc="E62E0F3C">
      <w:start w:val="1"/>
      <w:numFmt w:val="hebrew1"/>
      <w:lvlText w:val="%1."/>
      <w:lvlJc w:val="left"/>
      <w:pPr>
        <w:tabs>
          <w:tab w:val="num" w:pos="360"/>
        </w:tabs>
        <w:ind w:left="360" w:hanging="360"/>
      </w:pPr>
      <w:rPr>
        <w:rFonts w:cs="Times New Roman" w:hint="default"/>
        <w:b/>
        <w:bCs/>
        <w:sz w:val="2"/>
        <w:szCs w:val="24"/>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1"/>
  </w:num>
  <w:num w:numId="2">
    <w:abstractNumId w:val="4"/>
  </w:num>
  <w:num w:numId="3">
    <w:abstractNumId w:val="5"/>
  </w:num>
  <w:num w:numId="4">
    <w:abstractNumId w:val="7"/>
  </w:num>
  <w:num w:numId="5">
    <w:abstractNumId w:val="2"/>
  </w:num>
  <w:num w:numId="6">
    <w:abstractNumId w:val="9"/>
  </w:num>
  <w:num w:numId="7">
    <w:abstractNumId w:val="0"/>
  </w:num>
  <w:num w:numId="8">
    <w:abstractNumId w:val="6"/>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3ACE"/>
    <w:rsid w:val="0000029A"/>
    <w:rsid w:val="00000BCF"/>
    <w:rsid w:val="00000F82"/>
    <w:rsid w:val="0000237F"/>
    <w:rsid w:val="00002422"/>
    <w:rsid w:val="00002D69"/>
    <w:rsid w:val="00003509"/>
    <w:rsid w:val="00004AA3"/>
    <w:rsid w:val="00005AB7"/>
    <w:rsid w:val="00007025"/>
    <w:rsid w:val="000072AB"/>
    <w:rsid w:val="000076B7"/>
    <w:rsid w:val="00010193"/>
    <w:rsid w:val="00010304"/>
    <w:rsid w:val="00011057"/>
    <w:rsid w:val="00011666"/>
    <w:rsid w:val="00012589"/>
    <w:rsid w:val="00012B5F"/>
    <w:rsid w:val="00012FDC"/>
    <w:rsid w:val="00013D77"/>
    <w:rsid w:val="00014307"/>
    <w:rsid w:val="00015345"/>
    <w:rsid w:val="000206BA"/>
    <w:rsid w:val="00020B36"/>
    <w:rsid w:val="000235D0"/>
    <w:rsid w:val="00023943"/>
    <w:rsid w:val="00024D37"/>
    <w:rsid w:val="00024E16"/>
    <w:rsid w:val="00024E9E"/>
    <w:rsid w:val="00024EC2"/>
    <w:rsid w:val="00025480"/>
    <w:rsid w:val="000276F4"/>
    <w:rsid w:val="000311C1"/>
    <w:rsid w:val="000336A0"/>
    <w:rsid w:val="00033D42"/>
    <w:rsid w:val="00033E6B"/>
    <w:rsid w:val="00034BDB"/>
    <w:rsid w:val="00037879"/>
    <w:rsid w:val="000403D1"/>
    <w:rsid w:val="00040846"/>
    <w:rsid w:val="00041171"/>
    <w:rsid w:val="0004262B"/>
    <w:rsid w:val="00042D8D"/>
    <w:rsid w:val="00044FD8"/>
    <w:rsid w:val="00045020"/>
    <w:rsid w:val="00045F50"/>
    <w:rsid w:val="000467E7"/>
    <w:rsid w:val="00047835"/>
    <w:rsid w:val="00047F34"/>
    <w:rsid w:val="000514DE"/>
    <w:rsid w:val="00051E3C"/>
    <w:rsid w:val="00051FA7"/>
    <w:rsid w:val="000522CC"/>
    <w:rsid w:val="00053892"/>
    <w:rsid w:val="00054694"/>
    <w:rsid w:val="00055494"/>
    <w:rsid w:val="00055CB4"/>
    <w:rsid w:val="0005614D"/>
    <w:rsid w:val="000568F7"/>
    <w:rsid w:val="00060589"/>
    <w:rsid w:val="00064BCE"/>
    <w:rsid w:val="00065CD3"/>
    <w:rsid w:val="000701C8"/>
    <w:rsid w:val="000729C1"/>
    <w:rsid w:val="00072A85"/>
    <w:rsid w:val="000732C0"/>
    <w:rsid w:val="000739C5"/>
    <w:rsid w:val="000740FE"/>
    <w:rsid w:val="000771DD"/>
    <w:rsid w:val="00080636"/>
    <w:rsid w:val="000817AD"/>
    <w:rsid w:val="00083D39"/>
    <w:rsid w:val="000848E8"/>
    <w:rsid w:val="00084EAE"/>
    <w:rsid w:val="0008532A"/>
    <w:rsid w:val="00086D01"/>
    <w:rsid w:val="000902BB"/>
    <w:rsid w:val="00090437"/>
    <w:rsid w:val="00092379"/>
    <w:rsid w:val="00092A88"/>
    <w:rsid w:val="000934BE"/>
    <w:rsid w:val="00093578"/>
    <w:rsid w:val="00093674"/>
    <w:rsid w:val="00094DCF"/>
    <w:rsid w:val="00095B9B"/>
    <w:rsid w:val="000961E2"/>
    <w:rsid w:val="000964E7"/>
    <w:rsid w:val="00096747"/>
    <w:rsid w:val="00096923"/>
    <w:rsid w:val="00097941"/>
    <w:rsid w:val="000A1285"/>
    <w:rsid w:val="000A2720"/>
    <w:rsid w:val="000A322C"/>
    <w:rsid w:val="000A3448"/>
    <w:rsid w:val="000A34B3"/>
    <w:rsid w:val="000A3781"/>
    <w:rsid w:val="000A50AF"/>
    <w:rsid w:val="000A5538"/>
    <w:rsid w:val="000A69F4"/>
    <w:rsid w:val="000A776B"/>
    <w:rsid w:val="000A785F"/>
    <w:rsid w:val="000B0B63"/>
    <w:rsid w:val="000B1F08"/>
    <w:rsid w:val="000B21E3"/>
    <w:rsid w:val="000B295F"/>
    <w:rsid w:val="000B2D08"/>
    <w:rsid w:val="000B38D8"/>
    <w:rsid w:val="000B6639"/>
    <w:rsid w:val="000B69AE"/>
    <w:rsid w:val="000B6B99"/>
    <w:rsid w:val="000B7C68"/>
    <w:rsid w:val="000C0E2A"/>
    <w:rsid w:val="000C3F76"/>
    <w:rsid w:val="000C5281"/>
    <w:rsid w:val="000C64FD"/>
    <w:rsid w:val="000C697B"/>
    <w:rsid w:val="000C6CEA"/>
    <w:rsid w:val="000C77EF"/>
    <w:rsid w:val="000C7C4B"/>
    <w:rsid w:val="000D019B"/>
    <w:rsid w:val="000D16A6"/>
    <w:rsid w:val="000D2531"/>
    <w:rsid w:val="000D286C"/>
    <w:rsid w:val="000D2B1E"/>
    <w:rsid w:val="000D3133"/>
    <w:rsid w:val="000D320A"/>
    <w:rsid w:val="000D3ACE"/>
    <w:rsid w:val="000D480E"/>
    <w:rsid w:val="000D498E"/>
    <w:rsid w:val="000D55C9"/>
    <w:rsid w:val="000D5721"/>
    <w:rsid w:val="000D72B2"/>
    <w:rsid w:val="000D7AAC"/>
    <w:rsid w:val="000D7E21"/>
    <w:rsid w:val="000E0CC3"/>
    <w:rsid w:val="000E1874"/>
    <w:rsid w:val="000E1BE4"/>
    <w:rsid w:val="000E28E3"/>
    <w:rsid w:val="000E2996"/>
    <w:rsid w:val="000E3447"/>
    <w:rsid w:val="000E3A62"/>
    <w:rsid w:val="000E5672"/>
    <w:rsid w:val="000E584B"/>
    <w:rsid w:val="000E6204"/>
    <w:rsid w:val="000E712F"/>
    <w:rsid w:val="000E7663"/>
    <w:rsid w:val="000F1048"/>
    <w:rsid w:val="000F2140"/>
    <w:rsid w:val="000F246A"/>
    <w:rsid w:val="000F402A"/>
    <w:rsid w:val="000F52F3"/>
    <w:rsid w:val="000F54C3"/>
    <w:rsid w:val="000F562B"/>
    <w:rsid w:val="000F56FC"/>
    <w:rsid w:val="000F5752"/>
    <w:rsid w:val="000F5843"/>
    <w:rsid w:val="000F6B51"/>
    <w:rsid w:val="001023A0"/>
    <w:rsid w:val="001052F4"/>
    <w:rsid w:val="0010577A"/>
    <w:rsid w:val="00107246"/>
    <w:rsid w:val="0010730B"/>
    <w:rsid w:val="001076C4"/>
    <w:rsid w:val="00107D69"/>
    <w:rsid w:val="00110645"/>
    <w:rsid w:val="001108A6"/>
    <w:rsid w:val="001118E4"/>
    <w:rsid w:val="0011277A"/>
    <w:rsid w:val="00113927"/>
    <w:rsid w:val="0011399B"/>
    <w:rsid w:val="001158DF"/>
    <w:rsid w:val="001159D2"/>
    <w:rsid w:val="00115B23"/>
    <w:rsid w:val="00115E11"/>
    <w:rsid w:val="00116561"/>
    <w:rsid w:val="00117E5F"/>
    <w:rsid w:val="001200D8"/>
    <w:rsid w:val="00120D3F"/>
    <w:rsid w:val="001224D0"/>
    <w:rsid w:val="001227A1"/>
    <w:rsid w:val="00122DEC"/>
    <w:rsid w:val="001237BA"/>
    <w:rsid w:val="0012640D"/>
    <w:rsid w:val="00126B75"/>
    <w:rsid w:val="001272E4"/>
    <w:rsid w:val="001274DE"/>
    <w:rsid w:val="001304F9"/>
    <w:rsid w:val="00130D0B"/>
    <w:rsid w:val="001315E6"/>
    <w:rsid w:val="00132452"/>
    <w:rsid w:val="00133E79"/>
    <w:rsid w:val="00136C84"/>
    <w:rsid w:val="00136F16"/>
    <w:rsid w:val="0014046A"/>
    <w:rsid w:val="00142866"/>
    <w:rsid w:val="00144477"/>
    <w:rsid w:val="00144666"/>
    <w:rsid w:val="00144CBA"/>
    <w:rsid w:val="00144F2D"/>
    <w:rsid w:val="001456E0"/>
    <w:rsid w:val="001474B2"/>
    <w:rsid w:val="00147B5A"/>
    <w:rsid w:val="00150DCB"/>
    <w:rsid w:val="00152E81"/>
    <w:rsid w:val="001530E5"/>
    <w:rsid w:val="0015525D"/>
    <w:rsid w:val="00162F5D"/>
    <w:rsid w:val="00163AC1"/>
    <w:rsid w:val="001646B8"/>
    <w:rsid w:val="0016540C"/>
    <w:rsid w:val="00165BD9"/>
    <w:rsid w:val="001660C6"/>
    <w:rsid w:val="0016637A"/>
    <w:rsid w:val="00166C87"/>
    <w:rsid w:val="00167C26"/>
    <w:rsid w:val="0017010D"/>
    <w:rsid w:val="001702B8"/>
    <w:rsid w:val="00170760"/>
    <w:rsid w:val="00170986"/>
    <w:rsid w:val="00171533"/>
    <w:rsid w:val="001721E4"/>
    <w:rsid w:val="0017283D"/>
    <w:rsid w:val="00173534"/>
    <w:rsid w:val="0017419A"/>
    <w:rsid w:val="001753F5"/>
    <w:rsid w:val="00175509"/>
    <w:rsid w:val="00175649"/>
    <w:rsid w:val="00175AB1"/>
    <w:rsid w:val="001765B8"/>
    <w:rsid w:val="001767B3"/>
    <w:rsid w:val="00176938"/>
    <w:rsid w:val="00177509"/>
    <w:rsid w:val="00177550"/>
    <w:rsid w:val="001827EA"/>
    <w:rsid w:val="001827F6"/>
    <w:rsid w:val="0018599B"/>
    <w:rsid w:val="001860E1"/>
    <w:rsid w:val="0019029B"/>
    <w:rsid w:val="001903D0"/>
    <w:rsid w:val="00190B6B"/>
    <w:rsid w:val="001914E7"/>
    <w:rsid w:val="00191F9E"/>
    <w:rsid w:val="001920B0"/>
    <w:rsid w:val="00192290"/>
    <w:rsid w:val="001926D8"/>
    <w:rsid w:val="00194F3B"/>
    <w:rsid w:val="00196BF0"/>
    <w:rsid w:val="0019716B"/>
    <w:rsid w:val="001974BF"/>
    <w:rsid w:val="001A0C32"/>
    <w:rsid w:val="001A10C0"/>
    <w:rsid w:val="001A127E"/>
    <w:rsid w:val="001A1413"/>
    <w:rsid w:val="001A37C4"/>
    <w:rsid w:val="001A397C"/>
    <w:rsid w:val="001A3A5E"/>
    <w:rsid w:val="001A3BD0"/>
    <w:rsid w:val="001A3D5C"/>
    <w:rsid w:val="001A41D5"/>
    <w:rsid w:val="001A4B5A"/>
    <w:rsid w:val="001A673D"/>
    <w:rsid w:val="001A67E6"/>
    <w:rsid w:val="001B0F23"/>
    <w:rsid w:val="001B2A12"/>
    <w:rsid w:val="001B3739"/>
    <w:rsid w:val="001B3EAD"/>
    <w:rsid w:val="001B49C6"/>
    <w:rsid w:val="001B63FD"/>
    <w:rsid w:val="001B65CE"/>
    <w:rsid w:val="001B794D"/>
    <w:rsid w:val="001C0FD1"/>
    <w:rsid w:val="001C1046"/>
    <w:rsid w:val="001C18C5"/>
    <w:rsid w:val="001C2469"/>
    <w:rsid w:val="001C2B32"/>
    <w:rsid w:val="001C325E"/>
    <w:rsid w:val="001C3DC4"/>
    <w:rsid w:val="001C409D"/>
    <w:rsid w:val="001C4F6A"/>
    <w:rsid w:val="001C54C4"/>
    <w:rsid w:val="001C5FFE"/>
    <w:rsid w:val="001C699A"/>
    <w:rsid w:val="001C7099"/>
    <w:rsid w:val="001C7776"/>
    <w:rsid w:val="001D08A5"/>
    <w:rsid w:val="001D08EB"/>
    <w:rsid w:val="001D0A69"/>
    <w:rsid w:val="001D2AD1"/>
    <w:rsid w:val="001D454C"/>
    <w:rsid w:val="001D4574"/>
    <w:rsid w:val="001D5894"/>
    <w:rsid w:val="001D5933"/>
    <w:rsid w:val="001D66F9"/>
    <w:rsid w:val="001D6F25"/>
    <w:rsid w:val="001E1D11"/>
    <w:rsid w:val="001E247D"/>
    <w:rsid w:val="001E401B"/>
    <w:rsid w:val="001E5582"/>
    <w:rsid w:val="001E69B1"/>
    <w:rsid w:val="001E75BB"/>
    <w:rsid w:val="001E7C14"/>
    <w:rsid w:val="001E7D13"/>
    <w:rsid w:val="001F0193"/>
    <w:rsid w:val="001F0201"/>
    <w:rsid w:val="001F0597"/>
    <w:rsid w:val="001F094D"/>
    <w:rsid w:val="001F1105"/>
    <w:rsid w:val="001F27E0"/>
    <w:rsid w:val="001F2BC0"/>
    <w:rsid w:val="001F360E"/>
    <w:rsid w:val="001F3DAF"/>
    <w:rsid w:val="001F50C1"/>
    <w:rsid w:val="001F5B42"/>
    <w:rsid w:val="001F67C7"/>
    <w:rsid w:val="001F6FA1"/>
    <w:rsid w:val="001F786F"/>
    <w:rsid w:val="0020085B"/>
    <w:rsid w:val="002020FB"/>
    <w:rsid w:val="00205160"/>
    <w:rsid w:val="002063E1"/>
    <w:rsid w:val="002069C7"/>
    <w:rsid w:val="00207764"/>
    <w:rsid w:val="00210EF2"/>
    <w:rsid w:val="00211EE1"/>
    <w:rsid w:val="00212C1C"/>
    <w:rsid w:val="00214192"/>
    <w:rsid w:val="002147EA"/>
    <w:rsid w:val="002156D7"/>
    <w:rsid w:val="002168C3"/>
    <w:rsid w:val="00216F1D"/>
    <w:rsid w:val="0021765E"/>
    <w:rsid w:val="0021767B"/>
    <w:rsid w:val="0021772E"/>
    <w:rsid w:val="002178E4"/>
    <w:rsid w:val="002202B1"/>
    <w:rsid w:val="002203A9"/>
    <w:rsid w:val="002210D4"/>
    <w:rsid w:val="002218CD"/>
    <w:rsid w:val="00221BFB"/>
    <w:rsid w:val="002232F7"/>
    <w:rsid w:val="00224364"/>
    <w:rsid w:val="00224982"/>
    <w:rsid w:val="00224FB3"/>
    <w:rsid w:val="00226037"/>
    <w:rsid w:val="002263B4"/>
    <w:rsid w:val="00227FD9"/>
    <w:rsid w:val="0023189B"/>
    <w:rsid w:val="00232AEF"/>
    <w:rsid w:val="002330DB"/>
    <w:rsid w:val="002335D4"/>
    <w:rsid w:val="0023377E"/>
    <w:rsid w:val="0023584F"/>
    <w:rsid w:val="00236BB3"/>
    <w:rsid w:val="0024023E"/>
    <w:rsid w:val="00241A4F"/>
    <w:rsid w:val="00243106"/>
    <w:rsid w:val="00244023"/>
    <w:rsid w:val="002442B2"/>
    <w:rsid w:val="00244B05"/>
    <w:rsid w:val="00244C6D"/>
    <w:rsid w:val="00244DBC"/>
    <w:rsid w:val="0024532C"/>
    <w:rsid w:val="00245D85"/>
    <w:rsid w:val="0024722F"/>
    <w:rsid w:val="00250EF6"/>
    <w:rsid w:val="00250F74"/>
    <w:rsid w:val="002528C3"/>
    <w:rsid w:val="002534C0"/>
    <w:rsid w:val="00254AAB"/>
    <w:rsid w:val="00254B37"/>
    <w:rsid w:val="00254BB9"/>
    <w:rsid w:val="0025514F"/>
    <w:rsid w:val="002560F7"/>
    <w:rsid w:val="002566B4"/>
    <w:rsid w:val="00256CB4"/>
    <w:rsid w:val="00257365"/>
    <w:rsid w:val="0026018E"/>
    <w:rsid w:val="00260A50"/>
    <w:rsid w:val="00260DDE"/>
    <w:rsid w:val="00261EF4"/>
    <w:rsid w:val="00262691"/>
    <w:rsid w:val="00264F1F"/>
    <w:rsid w:val="002650C3"/>
    <w:rsid w:val="00265CDB"/>
    <w:rsid w:val="002666E2"/>
    <w:rsid w:val="00266D4C"/>
    <w:rsid w:val="00270397"/>
    <w:rsid w:val="00271856"/>
    <w:rsid w:val="00271B23"/>
    <w:rsid w:val="00271D22"/>
    <w:rsid w:val="002722E8"/>
    <w:rsid w:val="00273897"/>
    <w:rsid w:val="00275AD0"/>
    <w:rsid w:val="00275FF7"/>
    <w:rsid w:val="0027613A"/>
    <w:rsid w:val="00277404"/>
    <w:rsid w:val="00280EF4"/>
    <w:rsid w:val="00280FA0"/>
    <w:rsid w:val="0028194E"/>
    <w:rsid w:val="00282109"/>
    <w:rsid w:val="00282170"/>
    <w:rsid w:val="00282F59"/>
    <w:rsid w:val="0028374D"/>
    <w:rsid w:val="002837C3"/>
    <w:rsid w:val="0028384B"/>
    <w:rsid w:val="00285017"/>
    <w:rsid w:val="002857A0"/>
    <w:rsid w:val="00286113"/>
    <w:rsid w:val="00286656"/>
    <w:rsid w:val="00286D68"/>
    <w:rsid w:val="00290D9D"/>
    <w:rsid w:val="0029258D"/>
    <w:rsid w:val="00293EC6"/>
    <w:rsid w:val="00293FF6"/>
    <w:rsid w:val="00294FB9"/>
    <w:rsid w:val="00295558"/>
    <w:rsid w:val="002955C4"/>
    <w:rsid w:val="00295B71"/>
    <w:rsid w:val="0029653F"/>
    <w:rsid w:val="00297BB5"/>
    <w:rsid w:val="002A1027"/>
    <w:rsid w:val="002A16F2"/>
    <w:rsid w:val="002A18A2"/>
    <w:rsid w:val="002A1E46"/>
    <w:rsid w:val="002A40A6"/>
    <w:rsid w:val="002A5FA5"/>
    <w:rsid w:val="002A6880"/>
    <w:rsid w:val="002A6F00"/>
    <w:rsid w:val="002A6F5C"/>
    <w:rsid w:val="002B0B03"/>
    <w:rsid w:val="002B2878"/>
    <w:rsid w:val="002B2A5B"/>
    <w:rsid w:val="002B2E04"/>
    <w:rsid w:val="002B3B0A"/>
    <w:rsid w:val="002B437D"/>
    <w:rsid w:val="002B6457"/>
    <w:rsid w:val="002B6AD7"/>
    <w:rsid w:val="002B6B40"/>
    <w:rsid w:val="002B711B"/>
    <w:rsid w:val="002B72F3"/>
    <w:rsid w:val="002B76BE"/>
    <w:rsid w:val="002B7CB5"/>
    <w:rsid w:val="002C0316"/>
    <w:rsid w:val="002C1254"/>
    <w:rsid w:val="002C1B6F"/>
    <w:rsid w:val="002C1EB0"/>
    <w:rsid w:val="002C2548"/>
    <w:rsid w:val="002C2971"/>
    <w:rsid w:val="002C3FC4"/>
    <w:rsid w:val="002C40B3"/>
    <w:rsid w:val="002C48CF"/>
    <w:rsid w:val="002C771C"/>
    <w:rsid w:val="002D34A8"/>
    <w:rsid w:val="002D34C9"/>
    <w:rsid w:val="002D395D"/>
    <w:rsid w:val="002D3FBC"/>
    <w:rsid w:val="002D4F4A"/>
    <w:rsid w:val="002D5237"/>
    <w:rsid w:val="002D5250"/>
    <w:rsid w:val="002D5A78"/>
    <w:rsid w:val="002D6C2C"/>
    <w:rsid w:val="002D7E31"/>
    <w:rsid w:val="002E10CC"/>
    <w:rsid w:val="002E14AB"/>
    <w:rsid w:val="002E154F"/>
    <w:rsid w:val="002E160F"/>
    <w:rsid w:val="002E1F15"/>
    <w:rsid w:val="002E2635"/>
    <w:rsid w:val="002E3C3E"/>
    <w:rsid w:val="002E459A"/>
    <w:rsid w:val="002E49DA"/>
    <w:rsid w:val="002E65B7"/>
    <w:rsid w:val="002E65FF"/>
    <w:rsid w:val="002E7050"/>
    <w:rsid w:val="002E7A41"/>
    <w:rsid w:val="002F079D"/>
    <w:rsid w:val="002F1953"/>
    <w:rsid w:val="002F1ADC"/>
    <w:rsid w:val="002F49DF"/>
    <w:rsid w:val="002F6A32"/>
    <w:rsid w:val="002F6B5C"/>
    <w:rsid w:val="002F7BF7"/>
    <w:rsid w:val="00300875"/>
    <w:rsid w:val="00300C4B"/>
    <w:rsid w:val="00301A63"/>
    <w:rsid w:val="00301D7C"/>
    <w:rsid w:val="003030CA"/>
    <w:rsid w:val="003032B0"/>
    <w:rsid w:val="0030403C"/>
    <w:rsid w:val="00304149"/>
    <w:rsid w:val="0030436E"/>
    <w:rsid w:val="003046CB"/>
    <w:rsid w:val="00304A04"/>
    <w:rsid w:val="00304AFE"/>
    <w:rsid w:val="00305328"/>
    <w:rsid w:val="00305965"/>
    <w:rsid w:val="00307956"/>
    <w:rsid w:val="003110FE"/>
    <w:rsid w:val="00311B6D"/>
    <w:rsid w:val="0031210F"/>
    <w:rsid w:val="0031476F"/>
    <w:rsid w:val="003153FF"/>
    <w:rsid w:val="00316B58"/>
    <w:rsid w:val="00316C88"/>
    <w:rsid w:val="00320168"/>
    <w:rsid w:val="00322607"/>
    <w:rsid w:val="0032303D"/>
    <w:rsid w:val="0032316A"/>
    <w:rsid w:val="0032364A"/>
    <w:rsid w:val="0032441B"/>
    <w:rsid w:val="00324F5B"/>
    <w:rsid w:val="003271B2"/>
    <w:rsid w:val="0032747E"/>
    <w:rsid w:val="00327A02"/>
    <w:rsid w:val="0033027A"/>
    <w:rsid w:val="003303E5"/>
    <w:rsid w:val="00332037"/>
    <w:rsid w:val="003327EA"/>
    <w:rsid w:val="00332C36"/>
    <w:rsid w:val="00332D39"/>
    <w:rsid w:val="00336591"/>
    <w:rsid w:val="0033688F"/>
    <w:rsid w:val="0033707D"/>
    <w:rsid w:val="00337A1D"/>
    <w:rsid w:val="00341FB2"/>
    <w:rsid w:val="00342546"/>
    <w:rsid w:val="00342AF5"/>
    <w:rsid w:val="00343179"/>
    <w:rsid w:val="003438AF"/>
    <w:rsid w:val="00345CF0"/>
    <w:rsid w:val="00347056"/>
    <w:rsid w:val="00347183"/>
    <w:rsid w:val="00350A5E"/>
    <w:rsid w:val="0035171A"/>
    <w:rsid w:val="0035360A"/>
    <w:rsid w:val="003537BB"/>
    <w:rsid w:val="00353FB8"/>
    <w:rsid w:val="0035455C"/>
    <w:rsid w:val="00356343"/>
    <w:rsid w:val="00360761"/>
    <w:rsid w:val="00360E3C"/>
    <w:rsid w:val="0036183B"/>
    <w:rsid w:val="00361B33"/>
    <w:rsid w:val="00361F82"/>
    <w:rsid w:val="00362A3F"/>
    <w:rsid w:val="00364CDF"/>
    <w:rsid w:val="003652E6"/>
    <w:rsid w:val="003654A6"/>
    <w:rsid w:val="00365615"/>
    <w:rsid w:val="00365771"/>
    <w:rsid w:val="0036769A"/>
    <w:rsid w:val="00372172"/>
    <w:rsid w:val="0037386D"/>
    <w:rsid w:val="00373A28"/>
    <w:rsid w:val="00374086"/>
    <w:rsid w:val="00374473"/>
    <w:rsid w:val="00375B51"/>
    <w:rsid w:val="00376CCB"/>
    <w:rsid w:val="00376FEF"/>
    <w:rsid w:val="00377040"/>
    <w:rsid w:val="00377796"/>
    <w:rsid w:val="003804BB"/>
    <w:rsid w:val="003820D1"/>
    <w:rsid w:val="0038233B"/>
    <w:rsid w:val="0038533C"/>
    <w:rsid w:val="003859CC"/>
    <w:rsid w:val="003871CD"/>
    <w:rsid w:val="00387679"/>
    <w:rsid w:val="0038773B"/>
    <w:rsid w:val="003928AA"/>
    <w:rsid w:val="003941B8"/>
    <w:rsid w:val="003A036E"/>
    <w:rsid w:val="003A053E"/>
    <w:rsid w:val="003A0878"/>
    <w:rsid w:val="003A0C0C"/>
    <w:rsid w:val="003A1AA5"/>
    <w:rsid w:val="003A218F"/>
    <w:rsid w:val="003A5B00"/>
    <w:rsid w:val="003A5E19"/>
    <w:rsid w:val="003A5F43"/>
    <w:rsid w:val="003A6D3B"/>
    <w:rsid w:val="003A7A15"/>
    <w:rsid w:val="003B023A"/>
    <w:rsid w:val="003B07E1"/>
    <w:rsid w:val="003B0F4A"/>
    <w:rsid w:val="003B2134"/>
    <w:rsid w:val="003B224B"/>
    <w:rsid w:val="003B24A8"/>
    <w:rsid w:val="003B289F"/>
    <w:rsid w:val="003B3327"/>
    <w:rsid w:val="003B4280"/>
    <w:rsid w:val="003B5D0D"/>
    <w:rsid w:val="003B6414"/>
    <w:rsid w:val="003B6D0D"/>
    <w:rsid w:val="003B728A"/>
    <w:rsid w:val="003B738C"/>
    <w:rsid w:val="003B7573"/>
    <w:rsid w:val="003B76BE"/>
    <w:rsid w:val="003C04DB"/>
    <w:rsid w:val="003C07F2"/>
    <w:rsid w:val="003C0E47"/>
    <w:rsid w:val="003C185F"/>
    <w:rsid w:val="003C18B5"/>
    <w:rsid w:val="003C1F43"/>
    <w:rsid w:val="003C2659"/>
    <w:rsid w:val="003C284C"/>
    <w:rsid w:val="003C3726"/>
    <w:rsid w:val="003C4826"/>
    <w:rsid w:val="003C5112"/>
    <w:rsid w:val="003C537A"/>
    <w:rsid w:val="003C6BF1"/>
    <w:rsid w:val="003C6DB6"/>
    <w:rsid w:val="003C72A8"/>
    <w:rsid w:val="003C7678"/>
    <w:rsid w:val="003C7A30"/>
    <w:rsid w:val="003D03F2"/>
    <w:rsid w:val="003D3B4B"/>
    <w:rsid w:val="003D401A"/>
    <w:rsid w:val="003D5CC2"/>
    <w:rsid w:val="003D6C7F"/>
    <w:rsid w:val="003D7176"/>
    <w:rsid w:val="003D77C0"/>
    <w:rsid w:val="003D7CEE"/>
    <w:rsid w:val="003E0147"/>
    <w:rsid w:val="003E295D"/>
    <w:rsid w:val="003E36A2"/>
    <w:rsid w:val="003E4BBE"/>
    <w:rsid w:val="003F0E93"/>
    <w:rsid w:val="003F1616"/>
    <w:rsid w:val="003F17A1"/>
    <w:rsid w:val="003F2398"/>
    <w:rsid w:val="003F2401"/>
    <w:rsid w:val="003F416C"/>
    <w:rsid w:val="003F4D19"/>
    <w:rsid w:val="003F536F"/>
    <w:rsid w:val="003F5557"/>
    <w:rsid w:val="003F5A7C"/>
    <w:rsid w:val="003F5F84"/>
    <w:rsid w:val="003F69C7"/>
    <w:rsid w:val="003F769F"/>
    <w:rsid w:val="003F7BA3"/>
    <w:rsid w:val="004004B1"/>
    <w:rsid w:val="00400DFC"/>
    <w:rsid w:val="004014D8"/>
    <w:rsid w:val="004029D5"/>
    <w:rsid w:val="00404F53"/>
    <w:rsid w:val="0040558C"/>
    <w:rsid w:val="004057BC"/>
    <w:rsid w:val="00405FA0"/>
    <w:rsid w:val="00406361"/>
    <w:rsid w:val="00406A5E"/>
    <w:rsid w:val="00406D9C"/>
    <w:rsid w:val="00410780"/>
    <w:rsid w:val="00410DA2"/>
    <w:rsid w:val="00411E61"/>
    <w:rsid w:val="004145C0"/>
    <w:rsid w:val="004172B2"/>
    <w:rsid w:val="00417409"/>
    <w:rsid w:val="00420652"/>
    <w:rsid w:val="00420D0E"/>
    <w:rsid w:val="00421215"/>
    <w:rsid w:val="004224AB"/>
    <w:rsid w:val="00423EA2"/>
    <w:rsid w:val="00424126"/>
    <w:rsid w:val="004244B1"/>
    <w:rsid w:val="00424F67"/>
    <w:rsid w:val="00425188"/>
    <w:rsid w:val="00425638"/>
    <w:rsid w:val="00430E14"/>
    <w:rsid w:val="0043125A"/>
    <w:rsid w:val="00432110"/>
    <w:rsid w:val="004321AA"/>
    <w:rsid w:val="00433384"/>
    <w:rsid w:val="00433780"/>
    <w:rsid w:val="0043395F"/>
    <w:rsid w:val="00433BC6"/>
    <w:rsid w:val="004349E2"/>
    <w:rsid w:val="00436E94"/>
    <w:rsid w:val="0043757B"/>
    <w:rsid w:val="00440631"/>
    <w:rsid w:val="004426CE"/>
    <w:rsid w:val="00442CDA"/>
    <w:rsid w:val="004435DE"/>
    <w:rsid w:val="0044422A"/>
    <w:rsid w:val="0044456B"/>
    <w:rsid w:val="004447BA"/>
    <w:rsid w:val="00445528"/>
    <w:rsid w:val="004460BF"/>
    <w:rsid w:val="00446CB0"/>
    <w:rsid w:val="00450F31"/>
    <w:rsid w:val="004510D7"/>
    <w:rsid w:val="00451829"/>
    <w:rsid w:val="004525B0"/>
    <w:rsid w:val="0045461E"/>
    <w:rsid w:val="004552F3"/>
    <w:rsid w:val="004575FF"/>
    <w:rsid w:val="00457FB6"/>
    <w:rsid w:val="00462B01"/>
    <w:rsid w:val="00462E47"/>
    <w:rsid w:val="0046398B"/>
    <w:rsid w:val="00464006"/>
    <w:rsid w:val="0046402D"/>
    <w:rsid w:val="00464096"/>
    <w:rsid w:val="00464789"/>
    <w:rsid w:val="0046493F"/>
    <w:rsid w:val="004649E0"/>
    <w:rsid w:val="00465532"/>
    <w:rsid w:val="00466121"/>
    <w:rsid w:val="004670CE"/>
    <w:rsid w:val="0046783E"/>
    <w:rsid w:val="00467F7C"/>
    <w:rsid w:val="004706D5"/>
    <w:rsid w:val="00471030"/>
    <w:rsid w:val="00471AA1"/>
    <w:rsid w:val="0047298B"/>
    <w:rsid w:val="00476087"/>
    <w:rsid w:val="00477F81"/>
    <w:rsid w:val="00480201"/>
    <w:rsid w:val="00480582"/>
    <w:rsid w:val="00480957"/>
    <w:rsid w:val="0048121C"/>
    <w:rsid w:val="00481E49"/>
    <w:rsid w:val="00483575"/>
    <w:rsid w:val="00484517"/>
    <w:rsid w:val="004849A6"/>
    <w:rsid w:val="00485509"/>
    <w:rsid w:val="00487471"/>
    <w:rsid w:val="00490624"/>
    <w:rsid w:val="00490CE4"/>
    <w:rsid w:val="004926A4"/>
    <w:rsid w:val="00494D26"/>
    <w:rsid w:val="00495846"/>
    <w:rsid w:val="00495B37"/>
    <w:rsid w:val="004A0B0C"/>
    <w:rsid w:val="004A25D0"/>
    <w:rsid w:val="004A32E0"/>
    <w:rsid w:val="004A379E"/>
    <w:rsid w:val="004A54F5"/>
    <w:rsid w:val="004A63D8"/>
    <w:rsid w:val="004A79FB"/>
    <w:rsid w:val="004B0F49"/>
    <w:rsid w:val="004B4BF7"/>
    <w:rsid w:val="004B4EA1"/>
    <w:rsid w:val="004B50AB"/>
    <w:rsid w:val="004B6D68"/>
    <w:rsid w:val="004B75DD"/>
    <w:rsid w:val="004C0C3C"/>
    <w:rsid w:val="004C2681"/>
    <w:rsid w:val="004C2962"/>
    <w:rsid w:val="004C33FF"/>
    <w:rsid w:val="004C430B"/>
    <w:rsid w:val="004C4ACC"/>
    <w:rsid w:val="004C538E"/>
    <w:rsid w:val="004C69B8"/>
    <w:rsid w:val="004C6A01"/>
    <w:rsid w:val="004C728F"/>
    <w:rsid w:val="004C774B"/>
    <w:rsid w:val="004D0022"/>
    <w:rsid w:val="004D104E"/>
    <w:rsid w:val="004D12E8"/>
    <w:rsid w:val="004D1632"/>
    <w:rsid w:val="004D2597"/>
    <w:rsid w:val="004D331E"/>
    <w:rsid w:val="004D4B1E"/>
    <w:rsid w:val="004D5566"/>
    <w:rsid w:val="004D65D7"/>
    <w:rsid w:val="004D75E0"/>
    <w:rsid w:val="004E1421"/>
    <w:rsid w:val="004E1525"/>
    <w:rsid w:val="004E15A1"/>
    <w:rsid w:val="004E270D"/>
    <w:rsid w:val="004E2A33"/>
    <w:rsid w:val="004E38E5"/>
    <w:rsid w:val="004E4791"/>
    <w:rsid w:val="004E4DAD"/>
    <w:rsid w:val="004F040B"/>
    <w:rsid w:val="004F1927"/>
    <w:rsid w:val="004F2470"/>
    <w:rsid w:val="004F3C42"/>
    <w:rsid w:val="004F44A8"/>
    <w:rsid w:val="004F48D7"/>
    <w:rsid w:val="004F5BAF"/>
    <w:rsid w:val="004F6CD0"/>
    <w:rsid w:val="004F6DCE"/>
    <w:rsid w:val="0050006E"/>
    <w:rsid w:val="0050159E"/>
    <w:rsid w:val="005020FF"/>
    <w:rsid w:val="005037B9"/>
    <w:rsid w:val="00504D3E"/>
    <w:rsid w:val="00504EF6"/>
    <w:rsid w:val="005055F5"/>
    <w:rsid w:val="005076CE"/>
    <w:rsid w:val="00511167"/>
    <w:rsid w:val="0051296A"/>
    <w:rsid w:val="00516DBC"/>
    <w:rsid w:val="00517AC4"/>
    <w:rsid w:val="0052057D"/>
    <w:rsid w:val="00521A75"/>
    <w:rsid w:val="005223BE"/>
    <w:rsid w:val="00523639"/>
    <w:rsid w:val="00523656"/>
    <w:rsid w:val="00524183"/>
    <w:rsid w:val="0052437C"/>
    <w:rsid w:val="00524844"/>
    <w:rsid w:val="00525A3A"/>
    <w:rsid w:val="00525B43"/>
    <w:rsid w:val="00525FE2"/>
    <w:rsid w:val="005263F3"/>
    <w:rsid w:val="00527E92"/>
    <w:rsid w:val="005305F3"/>
    <w:rsid w:val="005309E0"/>
    <w:rsid w:val="00531108"/>
    <w:rsid w:val="00534270"/>
    <w:rsid w:val="005348B4"/>
    <w:rsid w:val="00534B62"/>
    <w:rsid w:val="00535645"/>
    <w:rsid w:val="00540BB5"/>
    <w:rsid w:val="00540E87"/>
    <w:rsid w:val="005411A4"/>
    <w:rsid w:val="00541D2A"/>
    <w:rsid w:val="005450EB"/>
    <w:rsid w:val="0054563B"/>
    <w:rsid w:val="00545904"/>
    <w:rsid w:val="00545BF4"/>
    <w:rsid w:val="00546230"/>
    <w:rsid w:val="0054629D"/>
    <w:rsid w:val="00546D42"/>
    <w:rsid w:val="00547B3F"/>
    <w:rsid w:val="00547C69"/>
    <w:rsid w:val="00550AB0"/>
    <w:rsid w:val="00551D94"/>
    <w:rsid w:val="00553E7B"/>
    <w:rsid w:val="00555018"/>
    <w:rsid w:val="005567A1"/>
    <w:rsid w:val="00557404"/>
    <w:rsid w:val="005609EC"/>
    <w:rsid w:val="00566281"/>
    <w:rsid w:val="005670D3"/>
    <w:rsid w:val="00572828"/>
    <w:rsid w:val="00574572"/>
    <w:rsid w:val="00574EC7"/>
    <w:rsid w:val="005750E0"/>
    <w:rsid w:val="00576529"/>
    <w:rsid w:val="00576566"/>
    <w:rsid w:val="00577476"/>
    <w:rsid w:val="00577878"/>
    <w:rsid w:val="00580A44"/>
    <w:rsid w:val="00581871"/>
    <w:rsid w:val="005826BE"/>
    <w:rsid w:val="00582858"/>
    <w:rsid w:val="00582A55"/>
    <w:rsid w:val="00582B95"/>
    <w:rsid w:val="00583166"/>
    <w:rsid w:val="005831DD"/>
    <w:rsid w:val="00583E06"/>
    <w:rsid w:val="00584ADA"/>
    <w:rsid w:val="00585082"/>
    <w:rsid w:val="00585BAD"/>
    <w:rsid w:val="0058620E"/>
    <w:rsid w:val="00587184"/>
    <w:rsid w:val="005872AC"/>
    <w:rsid w:val="00587B18"/>
    <w:rsid w:val="00590504"/>
    <w:rsid w:val="00590D3B"/>
    <w:rsid w:val="00592959"/>
    <w:rsid w:val="00593903"/>
    <w:rsid w:val="0059429A"/>
    <w:rsid w:val="005951C8"/>
    <w:rsid w:val="005954A7"/>
    <w:rsid w:val="005954D2"/>
    <w:rsid w:val="00595513"/>
    <w:rsid w:val="00596B55"/>
    <w:rsid w:val="00596DFC"/>
    <w:rsid w:val="005A1079"/>
    <w:rsid w:val="005A1DBD"/>
    <w:rsid w:val="005A2507"/>
    <w:rsid w:val="005A2B69"/>
    <w:rsid w:val="005A2C88"/>
    <w:rsid w:val="005A498B"/>
    <w:rsid w:val="005A49D8"/>
    <w:rsid w:val="005A5B45"/>
    <w:rsid w:val="005A708B"/>
    <w:rsid w:val="005A7184"/>
    <w:rsid w:val="005A74D6"/>
    <w:rsid w:val="005B11A3"/>
    <w:rsid w:val="005B27A9"/>
    <w:rsid w:val="005B398D"/>
    <w:rsid w:val="005B47E5"/>
    <w:rsid w:val="005B4B74"/>
    <w:rsid w:val="005B64AA"/>
    <w:rsid w:val="005B669F"/>
    <w:rsid w:val="005B75D4"/>
    <w:rsid w:val="005C04E7"/>
    <w:rsid w:val="005C14F4"/>
    <w:rsid w:val="005C241A"/>
    <w:rsid w:val="005C303B"/>
    <w:rsid w:val="005C3195"/>
    <w:rsid w:val="005C44D5"/>
    <w:rsid w:val="005C4551"/>
    <w:rsid w:val="005C66C1"/>
    <w:rsid w:val="005C6E2A"/>
    <w:rsid w:val="005C70E5"/>
    <w:rsid w:val="005C7CF8"/>
    <w:rsid w:val="005D07A6"/>
    <w:rsid w:val="005D3A7A"/>
    <w:rsid w:val="005D49D9"/>
    <w:rsid w:val="005D520D"/>
    <w:rsid w:val="005D673E"/>
    <w:rsid w:val="005D7BAE"/>
    <w:rsid w:val="005D7CC1"/>
    <w:rsid w:val="005D7F86"/>
    <w:rsid w:val="005E03AE"/>
    <w:rsid w:val="005E0401"/>
    <w:rsid w:val="005E09D1"/>
    <w:rsid w:val="005E0B47"/>
    <w:rsid w:val="005E138A"/>
    <w:rsid w:val="005E24A2"/>
    <w:rsid w:val="005E4C05"/>
    <w:rsid w:val="005E4DC1"/>
    <w:rsid w:val="005E596E"/>
    <w:rsid w:val="005E6491"/>
    <w:rsid w:val="005E6A10"/>
    <w:rsid w:val="005E6C25"/>
    <w:rsid w:val="005E6D23"/>
    <w:rsid w:val="005E71E8"/>
    <w:rsid w:val="005F0C70"/>
    <w:rsid w:val="005F120E"/>
    <w:rsid w:val="005F17B5"/>
    <w:rsid w:val="005F1AB9"/>
    <w:rsid w:val="005F1F54"/>
    <w:rsid w:val="005F2C54"/>
    <w:rsid w:val="005F6590"/>
    <w:rsid w:val="005F73A5"/>
    <w:rsid w:val="00600341"/>
    <w:rsid w:val="00600B74"/>
    <w:rsid w:val="00600CC2"/>
    <w:rsid w:val="006011A0"/>
    <w:rsid w:val="00601F60"/>
    <w:rsid w:val="00602C41"/>
    <w:rsid w:val="0060326C"/>
    <w:rsid w:val="00603580"/>
    <w:rsid w:val="006036B6"/>
    <w:rsid w:val="00603B37"/>
    <w:rsid w:val="00603D02"/>
    <w:rsid w:val="00604021"/>
    <w:rsid w:val="00604C94"/>
    <w:rsid w:val="006069CF"/>
    <w:rsid w:val="00606AA5"/>
    <w:rsid w:val="00606EAF"/>
    <w:rsid w:val="006108CF"/>
    <w:rsid w:val="00612434"/>
    <w:rsid w:val="0061286C"/>
    <w:rsid w:val="00612FE9"/>
    <w:rsid w:val="00614412"/>
    <w:rsid w:val="00616925"/>
    <w:rsid w:val="00617E78"/>
    <w:rsid w:val="006206C2"/>
    <w:rsid w:val="00620A28"/>
    <w:rsid w:val="0062158E"/>
    <w:rsid w:val="006218FE"/>
    <w:rsid w:val="006224DB"/>
    <w:rsid w:val="00623482"/>
    <w:rsid w:val="006236AF"/>
    <w:rsid w:val="0062378D"/>
    <w:rsid w:val="00623BAD"/>
    <w:rsid w:val="00623FE7"/>
    <w:rsid w:val="006242B4"/>
    <w:rsid w:val="00624B0C"/>
    <w:rsid w:val="00625FCC"/>
    <w:rsid w:val="00627AFD"/>
    <w:rsid w:val="006301C5"/>
    <w:rsid w:val="00630368"/>
    <w:rsid w:val="0063207E"/>
    <w:rsid w:val="006320C9"/>
    <w:rsid w:val="00632289"/>
    <w:rsid w:val="00632BE5"/>
    <w:rsid w:val="00633E13"/>
    <w:rsid w:val="006357B5"/>
    <w:rsid w:val="00635818"/>
    <w:rsid w:val="00642C9C"/>
    <w:rsid w:val="00642F2D"/>
    <w:rsid w:val="00643753"/>
    <w:rsid w:val="00643E4F"/>
    <w:rsid w:val="00644986"/>
    <w:rsid w:val="00645143"/>
    <w:rsid w:val="006458CC"/>
    <w:rsid w:val="0064712F"/>
    <w:rsid w:val="006474E5"/>
    <w:rsid w:val="00647B84"/>
    <w:rsid w:val="00654409"/>
    <w:rsid w:val="006544FF"/>
    <w:rsid w:val="00654D43"/>
    <w:rsid w:val="00654FAF"/>
    <w:rsid w:val="00656314"/>
    <w:rsid w:val="00657D3F"/>
    <w:rsid w:val="006626C4"/>
    <w:rsid w:val="00664477"/>
    <w:rsid w:val="00664CB8"/>
    <w:rsid w:val="006653B9"/>
    <w:rsid w:val="00666B85"/>
    <w:rsid w:val="006671E3"/>
    <w:rsid w:val="0066727A"/>
    <w:rsid w:val="006674CD"/>
    <w:rsid w:val="00670706"/>
    <w:rsid w:val="0067085A"/>
    <w:rsid w:val="00671A77"/>
    <w:rsid w:val="00671C76"/>
    <w:rsid w:val="0067241D"/>
    <w:rsid w:val="006727ED"/>
    <w:rsid w:val="00673648"/>
    <w:rsid w:val="006743A6"/>
    <w:rsid w:val="00674872"/>
    <w:rsid w:val="006749B1"/>
    <w:rsid w:val="00674CA7"/>
    <w:rsid w:val="0067727F"/>
    <w:rsid w:val="00677842"/>
    <w:rsid w:val="0068002F"/>
    <w:rsid w:val="0068108A"/>
    <w:rsid w:val="00682E51"/>
    <w:rsid w:val="00683B57"/>
    <w:rsid w:val="00683DD5"/>
    <w:rsid w:val="006854DD"/>
    <w:rsid w:val="006854E9"/>
    <w:rsid w:val="00686D25"/>
    <w:rsid w:val="00687844"/>
    <w:rsid w:val="0068789D"/>
    <w:rsid w:val="006963AD"/>
    <w:rsid w:val="0069766E"/>
    <w:rsid w:val="00697A72"/>
    <w:rsid w:val="006A0BD2"/>
    <w:rsid w:val="006A0FE7"/>
    <w:rsid w:val="006A20C8"/>
    <w:rsid w:val="006A2338"/>
    <w:rsid w:val="006A3036"/>
    <w:rsid w:val="006A3C98"/>
    <w:rsid w:val="006A6025"/>
    <w:rsid w:val="006A77AB"/>
    <w:rsid w:val="006B1D05"/>
    <w:rsid w:val="006B2968"/>
    <w:rsid w:val="006B2FE2"/>
    <w:rsid w:val="006B34B1"/>
    <w:rsid w:val="006B634E"/>
    <w:rsid w:val="006B65DD"/>
    <w:rsid w:val="006B6AB2"/>
    <w:rsid w:val="006B6F08"/>
    <w:rsid w:val="006B7305"/>
    <w:rsid w:val="006C0ABB"/>
    <w:rsid w:val="006C0E1C"/>
    <w:rsid w:val="006C1AC3"/>
    <w:rsid w:val="006C30D8"/>
    <w:rsid w:val="006C35C9"/>
    <w:rsid w:val="006C3FEB"/>
    <w:rsid w:val="006C487E"/>
    <w:rsid w:val="006C4E34"/>
    <w:rsid w:val="006C71EF"/>
    <w:rsid w:val="006C7A05"/>
    <w:rsid w:val="006D01B3"/>
    <w:rsid w:val="006D3F83"/>
    <w:rsid w:val="006D48D1"/>
    <w:rsid w:val="006D4AF4"/>
    <w:rsid w:val="006D6776"/>
    <w:rsid w:val="006E02CB"/>
    <w:rsid w:val="006E0399"/>
    <w:rsid w:val="006E2562"/>
    <w:rsid w:val="006E25B0"/>
    <w:rsid w:val="006E2D6E"/>
    <w:rsid w:val="006E2EE8"/>
    <w:rsid w:val="006E40AD"/>
    <w:rsid w:val="006E4125"/>
    <w:rsid w:val="006E5EF0"/>
    <w:rsid w:val="006F0A3D"/>
    <w:rsid w:val="006F2429"/>
    <w:rsid w:val="006F24BE"/>
    <w:rsid w:val="006F4733"/>
    <w:rsid w:val="006F4A59"/>
    <w:rsid w:val="006F4A7E"/>
    <w:rsid w:val="006F4FA5"/>
    <w:rsid w:val="006F5221"/>
    <w:rsid w:val="006F56F0"/>
    <w:rsid w:val="006F5DBD"/>
    <w:rsid w:val="006F731D"/>
    <w:rsid w:val="006F77EB"/>
    <w:rsid w:val="006F77FC"/>
    <w:rsid w:val="006F7ECB"/>
    <w:rsid w:val="00701EDE"/>
    <w:rsid w:val="007039F2"/>
    <w:rsid w:val="00704D1E"/>
    <w:rsid w:val="00704FB4"/>
    <w:rsid w:val="00705B25"/>
    <w:rsid w:val="00707AC2"/>
    <w:rsid w:val="00707CD0"/>
    <w:rsid w:val="00710ECC"/>
    <w:rsid w:val="00712ACA"/>
    <w:rsid w:val="00713D87"/>
    <w:rsid w:val="00714636"/>
    <w:rsid w:val="00715767"/>
    <w:rsid w:val="00715993"/>
    <w:rsid w:val="0071677A"/>
    <w:rsid w:val="00716BFC"/>
    <w:rsid w:val="0071775B"/>
    <w:rsid w:val="00721927"/>
    <w:rsid w:val="007230BC"/>
    <w:rsid w:val="0072345C"/>
    <w:rsid w:val="00724CD9"/>
    <w:rsid w:val="007263EE"/>
    <w:rsid w:val="00726830"/>
    <w:rsid w:val="00731401"/>
    <w:rsid w:val="00731C05"/>
    <w:rsid w:val="0073204E"/>
    <w:rsid w:val="0073213C"/>
    <w:rsid w:val="0073236B"/>
    <w:rsid w:val="0073592D"/>
    <w:rsid w:val="00737BF7"/>
    <w:rsid w:val="0074097C"/>
    <w:rsid w:val="00741160"/>
    <w:rsid w:val="00741660"/>
    <w:rsid w:val="00741995"/>
    <w:rsid w:val="00742BC6"/>
    <w:rsid w:val="00744470"/>
    <w:rsid w:val="00747FB7"/>
    <w:rsid w:val="00750696"/>
    <w:rsid w:val="00750C59"/>
    <w:rsid w:val="00751353"/>
    <w:rsid w:val="007526A2"/>
    <w:rsid w:val="00753347"/>
    <w:rsid w:val="0075383D"/>
    <w:rsid w:val="0075434F"/>
    <w:rsid w:val="007555D0"/>
    <w:rsid w:val="00755A58"/>
    <w:rsid w:val="00756C79"/>
    <w:rsid w:val="007572A0"/>
    <w:rsid w:val="00757B79"/>
    <w:rsid w:val="00757DF3"/>
    <w:rsid w:val="00760047"/>
    <w:rsid w:val="00760372"/>
    <w:rsid w:val="0076063F"/>
    <w:rsid w:val="0076092A"/>
    <w:rsid w:val="0076166B"/>
    <w:rsid w:val="00764287"/>
    <w:rsid w:val="007655A7"/>
    <w:rsid w:val="00765949"/>
    <w:rsid w:val="00765F14"/>
    <w:rsid w:val="00766692"/>
    <w:rsid w:val="00771445"/>
    <w:rsid w:val="0077235B"/>
    <w:rsid w:val="007724F7"/>
    <w:rsid w:val="00772A09"/>
    <w:rsid w:val="007738E2"/>
    <w:rsid w:val="00773925"/>
    <w:rsid w:val="00774552"/>
    <w:rsid w:val="00774D18"/>
    <w:rsid w:val="007756EC"/>
    <w:rsid w:val="00775F60"/>
    <w:rsid w:val="0077755D"/>
    <w:rsid w:val="00780B79"/>
    <w:rsid w:val="00780DE5"/>
    <w:rsid w:val="0078175F"/>
    <w:rsid w:val="0078218B"/>
    <w:rsid w:val="00782217"/>
    <w:rsid w:val="00782492"/>
    <w:rsid w:val="00782F48"/>
    <w:rsid w:val="007841AA"/>
    <w:rsid w:val="00786C83"/>
    <w:rsid w:val="00790403"/>
    <w:rsid w:val="0079052B"/>
    <w:rsid w:val="00790EE5"/>
    <w:rsid w:val="00794C70"/>
    <w:rsid w:val="007955D5"/>
    <w:rsid w:val="007A0120"/>
    <w:rsid w:val="007A01CA"/>
    <w:rsid w:val="007A100F"/>
    <w:rsid w:val="007A1172"/>
    <w:rsid w:val="007A5290"/>
    <w:rsid w:val="007A79ED"/>
    <w:rsid w:val="007A7C90"/>
    <w:rsid w:val="007B0A26"/>
    <w:rsid w:val="007B10F8"/>
    <w:rsid w:val="007B3C5B"/>
    <w:rsid w:val="007B3D93"/>
    <w:rsid w:val="007B4F5B"/>
    <w:rsid w:val="007B512C"/>
    <w:rsid w:val="007B5214"/>
    <w:rsid w:val="007B60A6"/>
    <w:rsid w:val="007B6233"/>
    <w:rsid w:val="007B67DF"/>
    <w:rsid w:val="007B6FC8"/>
    <w:rsid w:val="007B7FDD"/>
    <w:rsid w:val="007C0402"/>
    <w:rsid w:val="007C2E75"/>
    <w:rsid w:val="007C457F"/>
    <w:rsid w:val="007C5D5E"/>
    <w:rsid w:val="007C6F06"/>
    <w:rsid w:val="007C713A"/>
    <w:rsid w:val="007C7231"/>
    <w:rsid w:val="007C7CA6"/>
    <w:rsid w:val="007D0F77"/>
    <w:rsid w:val="007D1D74"/>
    <w:rsid w:val="007D1F7F"/>
    <w:rsid w:val="007D30DF"/>
    <w:rsid w:val="007D4363"/>
    <w:rsid w:val="007D5861"/>
    <w:rsid w:val="007D5C36"/>
    <w:rsid w:val="007E0ED8"/>
    <w:rsid w:val="007E18D5"/>
    <w:rsid w:val="007E2991"/>
    <w:rsid w:val="007E2DD8"/>
    <w:rsid w:val="007E40F8"/>
    <w:rsid w:val="007E717F"/>
    <w:rsid w:val="007F0792"/>
    <w:rsid w:val="007F08BB"/>
    <w:rsid w:val="007F0C13"/>
    <w:rsid w:val="007F3347"/>
    <w:rsid w:val="007F62E8"/>
    <w:rsid w:val="007F66FB"/>
    <w:rsid w:val="007F6790"/>
    <w:rsid w:val="008012D9"/>
    <w:rsid w:val="0080151C"/>
    <w:rsid w:val="00801810"/>
    <w:rsid w:val="00804403"/>
    <w:rsid w:val="00804D6F"/>
    <w:rsid w:val="0080537F"/>
    <w:rsid w:val="00805D94"/>
    <w:rsid w:val="0080611F"/>
    <w:rsid w:val="0080660B"/>
    <w:rsid w:val="00807530"/>
    <w:rsid w:val="00807CA6"/>
    <w:rsid w:val="008106E0"/>
    <w:rsid w:val="0081142D"/>
    <w:rsid w:val="00811546"/>
    <w:rsid w:val="00811DB5"/>
    <w:rsid w:val="008134A2"/>
    <w:rsid w:val="00813747"/>
    <w:rsid w:val="00814EA5"/>
    <w:rsid w:val="00814F00"/>
    <w:rsid w:val="0081536E"/>
    <w:rsid w:val="00816BE7"/>
    <w:rsid w:val="00817A4F"/>
    <w:rsid w:val="00817EBF"/>
    <w:rsid w:val="00820868"/>
    <w:rsid w:val="0082139C"/>
    <w:rsid w:val="00821792"/>
    <w:rsid w:val="00821E87"/>
    <w:rsid w:val="00822682"/>
    <w:rsid w:val="00823420"/>
    <w:rsid w:val="00824A4B"/>
    <w:rsid w:val="00826FAB"/>
    <w:rsid w:val="00827901"/>
    <w:rsid w:val="00830CE8"/>
    <w:rsid w:val="008317BA"/>
    <w:rsid w:val="00831E33"/>
    <w:rsid w:val="008323F8"/>
    <w:rsid w:val="00832BD7"/>
    <w:rsid w:val="00833332"/>
    <w:rsid w:val="00833448"/>
    <w:rsid w:val="008340AB"/>
    <w:rsid w:val="00840C41"/>
    <w:rsid w:val="008413B6"/>
    <w:rsid w:val="008413C2"/>
    <w:rsid w:val="00841D21"/>
    <w:rsid w:val="008426BB"/>
    <w:rsid w:val="00842B08"/>
    <w:rsid w:val="00843E22"/>
    <w:rsid w:val="008442E9"/>
    <w:rsid w:val="00844436"/>
    <w:rsid w:val="00844E84"/>
    <w:rsid w:val="0084574E"/>
    <w:rsid w:val="008458B7"/>
    <w:rsid w:val="00845A67"/>
    <w:rsid w:val="00846CD4"/>
    <w:rsid w:val="008471B8"/>
    <w:rsid w:val="008473CA"/>
    <w:rsid w:val="00847978"/>
    <w:rsid w:val="008501C9"/>
    <w:rsid w:val="008508BF"/>
    <w:rsid w:val="00850CAD"/>
    <w:rsid w:val="008518B4"/>
    <w:rsid w:val="008521E0"/>
    <w:rsid w:val="00852A51"/>
    <w:rsid w:val="008534CB"/>
    <w:rsid w:val="00853D5A"/>
    <w:rsid w:val="00853D8F"/>
    <w:rsid w:val="00854771"/>
    <w:rsid w:val="00855492"/>
    <w:rsid w:val="008558F8"/>
    <w:rsid w:val="00855FC8"/>
    <w:rsid w:val="0085682A"/>
    <w:rsid w:val="00856D63"/>
    <w:rsid w:val="008608B9"/>
    <w:rsid w:val="0086119F"/>
    <w:rsid w:val="00863027"/>
    <w:rsid w:val="008633EB"/>
    <w:rsid w:val="00863A1B"/>
    <w:rsid w:val="00863F60"/>
    <w:rsid w:val="008641E2"/>
    <w:rsid w:val="00864BD3"/>
    <w:rsid w:val="008657D9"/>
    <w:rsid w:val="00866349"/>
    <w:rsid w:val="008676EB"/>
    <w:rsid w:val="00867A76"/>
    <w:rsid w:val="00867C13"/>
    <w:rsid w:val="00871C3C"/>
    <w:rsid w:val="00872E4A"/>
    <w:rsid w:val="008737F0"/>
    <w:rsid w:val="00873CB5"/>
    <w:rsid w:val="00874B39"/>
    <w:rsid w:val="008753D0"/>
    <w:rsid w:val="00875A1B"/>
    <w:rsid w:val="00875D57"/>
    <w:rsid w:val="00876288"/>
    <w:rsid w:val="008763BC"/>
    <w:rsid w:val="0087772B"/>
    <w:rsid w:val="00880CE6"/>
    <w:rsid w:val="008820F0"/>
    <w:rsid w:val="008841F6"/>
    <w:rsid w:val="00884579"/>
    <w:rsid w:val="00886818"/>
    <w:rsid w:val="00886B92"/>
    <w:rsid w:val="00890759"/>
    <w:rsid w:val="008914EF"/>
    <w:rsid w:val="008918D0"/>
    <w:rsid w:val="00892AA1"/>
    <w:rsid w:val="00892B2F"/>
    <w:rsid w:val="00892F07"/>
    <w:rsid w:val="00894C59"/>
    <w:rsid w:val="00895A37"/>
    <w:rsid w:val="00895DE6"/>
    <w:rsid w:val="00896245"/>
    <w:rsid w:val="0089668E"/>
    <w:rsid w:val="00896A8D"/>
    <w:rsid w:val="0089739C"/>
    <w:rsid w:val="008A22CC"/>
    <w:rsid w:val="008A2746"/>
    <w:rsid w:val="008A4560"/>
    <w:rsid w:val="008A743C"/>
    <w:rsid w:val="008B0EB8"/>
    <w:rsid w:val="008B1967"/>
    <w:rsid w:val="008B35E6"/>
    <w:rsid w:val="008B4A2B"/>
    <w:rsid w:val="008B5C07"/>
    <w:rsid w:val="008B6207"/>
    <w:rsid w:val="008B64C1"/>
    <w:rsid w:val="008B6D9F"/>
    <w:rsid w:val="008B7292"/>
    <w:rsid w:val="008B7D04"/>
    <w:rsid w:val="008C062B"/>
    <w:rsid w:val="008C169C"/>
    <w:rsid w:val="008C1BCE"/>
    <w:rsid w:val="008C1D63"/>
    <w:rsid w:val="008C6000"/>
    <w:rsid w:val="008D12DB"/>
    <w:rsid w:val="008D1A02"/>
    <w:rsid w:val="008D2C45"/>
    <w:rsid w:val="008D323C"/>
    <w:rsid w:val="008D513C"/>
    <w:rsid w:val="008D5851"/>
    <w:rsid w:val="008E122E"/>
    <w:rsid w:val="008E1B62"/>
    <w:rsid w:val="008E3369"/>
    <w:rsid w:val="008E378A"/>
    <w:rsid w:val="008E3E1F"/>
    <w:rsid w:val="008E428D"/>
    <w:rsid w:val="008E4D70"/>
    <w:rsid w:val="008E71DD"/>
    <w:rsid w:val="008E7AB3"/>
    <w:rsid w:val="008E7FAA"/>
    <w:rsid w:val="008F3CA9"/>
    <w:rsid w:val="008F4047"/>
    <w:rsid w:val="008F4280"/>
    <w:rsid w:val="008F5167"/>
    <w:rsid w:val="008F51AA"/>
    <w:rsid w:val="00902DEF"/>
    <w:rsid w:val="00903838"/>
    <w:rsid w:val="00904A6F"/>
    <w:rsid w:val="00906E66"/>
    <w:rsid w:val="009070D5"/>
    <w:rsid w:val="00907DF1"/>
    <w:rsid w:val="00910B8F"/>
    <w:rsid w:val="00910FB8"/>
    <w:rsid w:val="00911450"/>
    <w:rsid w:val="009135D4"/>
    <w:rsid w:val="009142A5"/>
    <w:rsid w:val="00914546"/>
    <w:rsid w:val="00920D8C"/>
    <w:rsid w:val="00921EAE"/>
    <w:rsid w:val="009239ED"/>
    <w:rsid w:val="00923D7F"/>
    <w:rsid w:val="00923DBD"/>
    <w:rsid w:val="0092432F"/>
    <w:rsid w:val="0092550A"/>
    <w:rsid w:val="009256CD"/>
    <w:rsid w:val="00926343"/>
    <w:rsid w:val="0092745B"/>
    <w:rsid w:val="00927F2D"/>
    <w:rsid w:val="00930C77"/>
    <w:rsid w:val="00932F4D"/>
    <w:rsid w:val="00934C8A"/>
    <w:rsid w:val="009355AF"/>
    <w:rsid w:val="00935AAB"/>
    <w:rsid w:val="00936703"/>
    <w:rsid w:val="00936764"/>
    <w:rsid w:val="009372A4"/>
    <w:rsid w:val="00937307"/>
    <w:rsid w:val="009406DC"/>
    <w:rsid w:val="009426AA"/>
    <w:rsid w:val="0094318F"/>
    <w:rsid w:val="009438A8"/>
    <w:rsid w:val="00945088"/>
    <w:rsid w:val="009454B1"/>
    <w:rsid w:val="00946B34"/>
    <w:rsid w:val="0094760B"/>
    <w:rsid w:val="00951310"/>
    <w:rsid w:val="0095484B"/>
    <w:rsid w:val="00955E6A"/>
    <w:rsid w:val="00955EBA"/>
    <w:rsid w:val="009563C3"/>
    <w:rsid w:val="00956DFD"/>
    <w:rsid w:val="00956EDF"/>
    <w:rsid w:val="0095731B"/>
    <w:rsid w:val="00961798"/>
    <w:rsid w:val="00961FD4"/>
    <w:rsid w:val="00962753"/>
    <w:rsid w:val="00962863"/>
    <w:rsid w:val="00964E62"/>
    <w:rsid w:val="00965766"/>
    <w:rsid w:val="0096651B"/>
    <w:rsid w:val="00966585"/>
    <w:rsid w:val="00967205"/>
    <w:rsid w:val="00967CFD"/>
    <w:rsid w:val="00967D71"/>
    <w:rsid w:val="00970092"/>
    <w:rsid w:val="00970C0C"/>
    <w:rsid w:val="00970E29"/>
    <w:rsid w:val="00970E8C"/>
    <w:rsid w:val="00972A42"/>
    <w:rsid w:val="00972F4D"/>
    <w:rsid w:val="009737C5"/>
    <w:rsid w:val="009739A8"/>
    <w:rsid w:val="00974513"/>
    <w:rsid w:val="00974624"/>
    <w:rsid w:val="00974DAE"/>
    <w:rsid w:val="00974F54"/>
    <w:rsid w:val="00975226"/>
    <w:rsid w:val="00975948"/>
    <w:rsid w:val="00976D81"/>
    <w:rsid w:val="0098064A"/>
    <w:rsid w:val="00982157"/>
    <w:rsid w:val="009824AC"/>
    <w:rsid w:val="009827BD"/>
    <w:rsid w:val="00983E5F"/>
    <w:rsid w:val="00990051"/>
    <w:rsid w:val="009907E5"/>
    <w:rsid w:val="00991BB2"/>
    <w:rsid w:val="0099265B"/>
    <w:rsid w:val="0099274F"/>
    <w:rsid w:val="009928F5"/>
    <w:rsid w:val="00993E6C"/>
    <w:rsid w:val="00995B34"/>
    <w:rsid w:val="009964CC"/>
    <w:rsid w:val="009968A4"/>
    <w:rsid w:val="00997826"/>
    <w:rsid w:val="009A05A6"/>
    <w:rsid w:val="009A0920"/>
    <w:rsid w:val="009A0DF7"/>
    <w:rsid w:val="009A2FAE"/>
    <w:rsid w:val="009A308E"/>
    <w:rsid w:val="009A4920"/>
    <w:rsid w:val="009A72AE"/>
    <w:rsid w:val="009B1B64"/>
    <w:rsid w:val="009B29CF"/>
    <w:rsid w:val="009B2B34"/>
    <w:rsid w:val="009B39FD"/>
    <w:rsid w:val="009B3CA7"/>
    <w:rsid w:val="009B3CB9"/>
    <w:rsid w:val="009B5184"/>
    <w:rsid w:val="009B5BAF"/>
    <w:rsid w:val="009B5E54"/>
    <w:rsid w:val="009B5EE4"/>
    <w:rsid w:val="009B66D4"/>
    <w:rsid w:val="009B755F"/>
    <w:rsid w:val="009B763A"/>
    <w:rsid w:val="009B7D1C"/>
    <w:rsid w:val="009C052F"/>
    <w:rsid w:val="009C05AA"/>
    <w:rsid w:val="009C1667"/>
    <w:rsid w:val="009C1912"/>
    <w:rsid w:val="009C2E5B"/>
    <w:rsid w:val="009C7AEF"/>
    <w:rsid w:val="009D1C2A"/>
    <w:rsid w:val="009D2AE5"/>
    <w:rsid w:val="009D2C17"/>
    <w:rsid w:val="009D509C"/>
    <w:rsid w:val="009D5463"/>
    <w:rsid w:val="009D6F2E"/>
    <w:rsid w:val="009D6F39"/>
    <w:rsid w:val="009E083A"/>
    <w:rsid w:val="009E10CD"/>
    <w:rsid w:val="009E14E4"/>
    <w:rsid w:val="009E2738"/>
    <w:rsid w:val="009E2D55"/>
    <w:rsid w:val="009E3162"/>
    <w:rsid w:val="009E511D"/>
    <w:rsid w:val="009E5ECB"/>
    <w:rsid w:val="009E63FC"/>
    <w:rsid w:val="009E6773"/>
    <w:rsid w:val="009E6B13"/>
    <w:rsid w:val="009E71BE"/>
    <w:rsid w:val="009F0006"/>
    <w:rsid w:val="009F077B"/>
    <w:rsid w:val="009F0D22"/>
    <w:rsid w:val="009F1607"/>
    <w:rsid w:val="009F36C0"/>
    <w:rsid w:val="009F4F16"/>
    <w:rsid w:val="009F702D"/>
    <w:rsid w:val="00A0056F"/>
    <w:rsid w:val="00A01048"/>
    <w:rsid w:val="00A01071"/>
    <w:rsid w:val="00A01947"/>
    <w:rsid w:val="00A02254"/>
    <w:rsid w:val="00A02CBA"/>
    <w:rsid w:val="00A02EFD"/>
    <w:rsid w:val="00A05369"/>
    <w:rsid w:val="00A06403"/>
    <w:rsid w:val="00A064F0"/>
    <w:rsid w:val="00A06589"/>
    <w:rsid w:val="00A077FA"/>
    <w:rsid w:val="00A07F51"/>
    <w:rsid w:val="00A10402"/>
    <w:rsid w:val="00A13B91"/>
    <w:rsid w:val="00A13E18"/>
    <w:rsid w:val="00A15DD8"/>
    <w:rsid w:val="00A15E6A"/>
    <w:rsid w:val="00A16A46"/>
    <w:rsid w:val="00A17900"/>
    <w:rsid w:val="00A22106"/>
    <w:rsid w:val="00A22527"/>
    <w:rsid w:val="00A22AE9"/>
    <w:rsid w:val="00A22B5D"/>
    <w:rsid w:val="00A22ED8"/>
    <w:rsid w:val="00A23814"/>
    <w:rsid w:val="00A24D79"/>
    <w:rsid w:val="00A24EC1"/>
    <w:rsid w:val="00A255E6"/>
    <w:rsid w:val="00A255E7"/>
    <w:rsid w:val="00A25764"/>
    <w:rsid w:val="00A259BA"/>
    <w:rsid w:val="00A26D51"/>
    <w:rsid w:val="00A2759E"/>
    <w:rsid w:val="00A32A37"/>
    <w:rsid w:val="00A33D62"/>
    <w:rsid w:val="00A33D8A"/>
    <w:rsid w:val="00A34867"/>
    <w:rsid w:val="00A34CAB"/>
    <w:rsid w:val="00A3589B"/>
    <w:rsid w:val="00A3590D"/>
    <w:rsid w:val="00A359CE"/>
    <w:rsid w:val="00A3689F"/>
    <w:rsid w:val="00A36F8A"/>
    <w:rsid w:val="00A40C94"/>
    <w:rsid w:val="00A4304D"/>
    <w:rsid w:val="00A433EE"/>
    <w:rsid w:val="00A445E2"/>
    <w:rsid w:val="00A46B9A"/>
    <w:rsid w:val="00A46E11"/>
    <w:rsid w:val="00A47257"/>
    <w:rsid w:val="00A47AA0"/>
    <w:rsid w:val="00A47DBD"/>
    <w:rsid w:val="00A501DF"/>
    <w:rsid w:val="00A5090A"/>
    <w:rsid w:val="00A50B8B"/>
    <w:rsid w:val="00A519AE"/>
    <w:rsid w:val="00A51BF0"/>
    <w:rsid w:val="00A51D87"/>
    <w:rsid w:val="00A51F11"/>
    <w:rsid w:val="00A5212C"/>
    <w:rsid w:val="00A552C1"/>
    <w:rsid w:val="00A60C44"/>
    <w:rsid w:val="00A623FA"/>
    <w:rsid w:val="00A647C0"/>
    <w:rsid w:val="00A65EC0"/>
    <w:rsid w:val="00A67548"/>
    <w:rsid w:val="00A71267"/>
    <w:rsid w:val="00A72A4E"/>
    <w:rsid w:val="00A73709"/>
    <w:rsid w:val="00A7421E"/>
    <w:rsid w:val="00A745C4"/>
    <w:rsid w:val="00A75016"/>
    <w:rsid w:val="00A75611"/>
    <w:rsid w:val="00A75AB1"/>
    <w:rsid w:val="00A7647C"/>
    <w:rsid w:val="00A76C46"/>
    <w:rsid w:val="00A803C3"/>
    <w:rsid w:val="00A8085B"/>
    <w:rsid w:val="00A82D96"/>
    <w:rsid w:val="00A8312D"/>
    <w:rsid w:val="00A8443B"/>
    <w:rsid w:val="00A848E4"/>
    <w:rsid w:val="00A85BE9"/>
    <w:rsid w:val="00A8651D"/>
    <w:rsid w:val="00A8756E"/>
    <w:rsid w:val="00A877AC"/>
    <w:rsid w:val="00A87C8A"/>
    <w:rsid w:val="00A90448"/>
    <w:rsid w:val="00A912C0"/>
    <w:rsid w:val="00A91CD3"/>
    <w:rsid w:val="00A92A43"/>
    <w:rsid w:val="00A95711"/>
    <w:rsid w:val="00A96345"/>
    <w:rsid w:val="00AA0B7F"/>
    <w:rsid w:val="00AA2B60"/>
    <w:rsid w:val="00AA3A0B"/>
    <w:rsid w:val="00AA5916"/>
    <w:rsid w:val="00AA5EFA"/>
    <w:rsid w:val="00AA6297"/>
    <w:rsid w:val="00AA63B5"/>
    <w:rsid w:val="00AA7159"/>
    <w:rsid w:val="00AA7CB6"/>
    <w:rsid w:val="00AA7E27"/>
    <w:rsid w:val="00AB0F1C"/>
    <w:rsid w:val="00AB18A9"/>
    <w:rsid w:val="00AB1BE1"/>
    <w:rsid w:val="00AB2B7D"/>
    <w:rsid w:val="00AB3E29"/>
    <w:rsid w:val="00AB3EDE"/>
    <w:rsid w:val="00AB3F6A"/>
    <w:rsid w:val="00AB48DA"/>
    <w:rsid w:val="00AB4B7F"/>
    <w:rsid w:val="00AB5670"/>
    <w:rsid w:val="00AB5824"/>
    <w:rsid w:val="00AB6D3F"/>
    <w:rsid w:val="00AB7EB3"/>
    <w:rsid w:val="00AC06A9"/>
    <w:rsid w:val="00AC06F0"/>
    <w:rsid w:val="00AC316A"/>
    <w:rsid w:val="00AC316B"/>
    <w:rsid w:val="00AC31B7"/>
    <w:rsid w:val="00AC3290"/>
    <w:rsid w:val="00AC5581"/>
    <w:rsid w:val="00AC5D51"/>
    <w:rsid w:val="00AC5D64"/>
    <w:rsid w:val="00AC67F5"/>
    <w:rsid w:val="00AC69BE"/>
    <w:rsid w:val="00AC69FD"/>
    <w:rsid w:val="00AC7B08"/>
    <w:rsid w:val="00AC7EA5"/>
    <w:rsid w:val="00AD0C22"/>
    <w:rsid w:val="00AD1740"/>
    <w:rsid w:val="00AD195A"/>
    <w:rsid w:val="00AD2ADE"/>
    <w:rsid w:val="00AD35E9"/>
    <w:rsid w:val="00AD512D"/>
    <w:rsid w:val="00AE0AAD"/>
    <w:rsid w:val="00AE11DE"/>
    <w:rsid w:val="00AE1882"/>
    <w:rsid w:val="00AE1BF2"/>
    <w:rsid w:val="00AE23D9"/>
    <w:rsid w:val="00AE3690"/>
    <w:rsid w:val="00AE46E3"/>
    <w:rsid w:val="00AE4EC4"/>
    <w:rsid w:val="00AE5570"/>
    <w:rsid w:val="00AE61BB"/>
    <w:rsid w:val="00AE6D70"/>
    <w:rsid w:val="00AE735D"/>
    <w:rsid w:val="00AF0847"/>
    <w:rsid w:val="00AF1666"/>
    <w:rsid w:val="00AF194E"/>
    <w:rsid w:val="00AF1B3A"/>
    <w:rsid w:val="00AF2E40"/>
    <w:rsid w:val="00AF3772"/>
    <w:rsid w:val="00AF39B8"/>
    <w:rsid w:val="00AF6E78"/>
    <w:rsid w:val="00AF7BF6"/>
    <w:rsid w:val="00AF7E2E"/>
    <w:rsid w:val="00B0104D"/>
    <w:rsid w:val="00B01B7E"/>
    <w:rsid w:val="00B026AB"/>
    <w:rsid w:val="00B0282C"/>
    <w:rsid w:val="00B03E1B"/>
    <w:rsid w:val="00B041F3"/>
    <w:rsid w:val="00B055ED"/>
    <w:rsid w:val="00B05ED5"/>
    <w:rsid w:val="00B062F7"/>
    <w:rsid w:val="00B06FFF"/>
    <w:rsid w:val="00B1122B"/>
    <w:rsid w:val="00B11234"/>
    <w:rsid w:val="00B1315E"/>
    <w:rsid w:val="00B13E71"/>
    <w:rsid w:val="00B165B5"/>
    <w:rsid w:val="00B226AC"/>
    <w:rsid w:val="00B22C4E"/>
    <w:rsid w:val="00B23804"/>
    <w:rsid w:val="00B258A1"/>
    <w:rsid w:val="00B2701C"/>
    <w:rsid w:val="00B32C00"/>
    <w:rsid w:val="00B32C30"/>
    <w:rsid w:val="00B354C1"/>
    <w:rsid w:val="00B37A51"/>
    <w:rsid w:val="00B407CE"/>
    <w:rsid w:val="00B43A20"/>
    <w:rsid w:val="00B43EAC"/>
    <w:rsid w:val="00B443CD"/>
    <w:rsid w:val="00B44672"/>
    <w:rsid w:val="00B44B93"/>
    <w:rsid w:val="00B44D42"/>
    <w:rsid w:val="00B4729C"/>
    <w:rsid w:val="00B47C5D"/>
    <w:rsid w:val="00B47EC8"/>
    <w:rsid w:val="00B51A28"/>
    <w:rsid w:val="00B52104"/>
    <w:rsid w:val="00B5235E"/>
    <w:rsid w:val="00B528A3"/>
    <w:rsid w:val="00B52C88"/>
    <w:rsid w:val="00B5321B"/>
    <w:rsid w:val="00B54A1B"/>
    <w:rsid w:val="00B54FAF"/>
    <w:rsid w:val="00B55F46"/>
    <w:rsid w:val="00B560A3"/>
    <w:rsid w:val="00B56731"/>
    <w:rsid w:val="00B56BAB"/>
    <w:rsid w:val="00B56E6A"/>
    <w:rsid w:val="00B57360"/>
    <w:rsid w:val="00B57FB1"/>
    <w:rsid w:val="00B60817"/>
    <w:rsid w:val="00B6094C"/>
    <w:rsid w:val="00B617B9"/>
    <w:rsid w:val="00B6193F"/>
    <w:rsid w:val="00B61A78"/>
    <w:rsid w:val="00B61CC1"/>
    <w:rsid w:val="00B62358"/>
    <w:rsid w:val="00B62921"/>
    <w:rsid w:val="00B63827"/>
    <w:rsid w:val="00B65B4B"/>
    <w:rsid w:val="00B6637C"/>
    <w:rsid w:val="00B67492"/>
    <w:rsid w:val="00B709D1"/>
    <w:rsid w:val="00B71078"/>
    <w:rsid w:val="00B73801"/>
    <w:rsid w:val="00B75ED8"/>
    <w:rsid w:val="00B775D2"/>
    <w:rsid w:val="00B779EC"/>
    <w:rsid w:val="00B80959"/>
    <w:rsid w:val="00B813A5"/>
    <w:rsid w:val="00B819FE"/>
    <w:rsid w:val="00B841C1"/>
    <w:rsid w:val="00B85DDE"/>
    <w:rsid w:val="00B91B4B"/>
    <w:rsid w:val="00B9235E"/>
    <w:rsid w:val="00B92B6E"/>
    <w:rsid w:val="00B93360"/>
    <w:rsid w:val="00B93B60"/>
    <w:rsid w:val="00B9554D"/>
    <w:rsid w:val="00B9595C"/>
    <w:rsid w:val="00B96AD1"/>
    <w:rsid w:val="00BA0E72"/>
    <w:rsid w:val="00BA2B61"/>
    <w:rsid w:val="00BA4D32"/>
    <w:rsid w:val="00BA569A"/>
    <w:rsid w:val="00BA6728"/>
    <w:rsid w:val="00BA7A51"/>
    <w:rsid w:val="00BB03C1"/>
    <w:rsid w:val="00BB0D20"/>
    <w:rsid w:val="00BB2B16"/>
    <w:rsid w:val="00BB332F"/>
    <w:rsid w:val="00BB3F48"/>
    <w:rsid w:val="00BB4166"/>
    <w:rsid w:val="00BB5426"/>
    <w:rsid w:val="00BB54DF"/>
    <w:rsid w:val="00BB70F4"/>
    <w:rsid w:val="00BB7DE8"/>
    <w:rsid w:val="00BC291F"/>
    <w:rsid w:val="00BC2BCB"/>
    <w:rsid w:val="00BC3CEE"/>
    <w:rsid w:val="00BC7B66"/>
    <w:rsid w:val="00BD126D"/>
    <w:rsid w:val="00BD1705"/>
    <w:rsid w:val="00BD207E"/>
    <w:rsid w:val="00BD4677"/>
    <w:rsid w:val="00BD46D3"/>
    <w:rsid w:val="00BD5ECC"/>
    <w:rsid w:val="00BD61ED"/>
    <w:rsid w:val="00BD781E"/>
    <w:rsid w:val="00BE0634"/>
    <w:rsid w:val="00BE2F76"/>
    <w:rsid w:val="00BE39B6"/>
    <w:rsid w:val="00BE4743"/>
    <w:rsid w:val="00BE4B0F"/>
    <w:rsid w:val="00BE4C3F"/>
    <w:rsid w:val="00BE528A"/>
    <w:rsid w:val="00BE5B24"/>
    <w:rsid w:val="00BE5BD8"/>
    <w:rsid w:val="00BE5C0B"/>
    <w:rsid w:val="00BE624C"/>
    <w:rsid w:val="00BE62A0"/>
    <w:rsid w:val="00BF01AF"/>
    <w:rsid w:val="00BF0435"/>
    <w:rsid w:val="00BF13A6"/>
    <w:rsid w:val="00BF1455"/>
    <w:rsid w:val="00BF2646"/>
    <w:rsid w:val="00BF2C86"/>
    <w:rsid w:val="00BF2CA4"/>
    <w:rsid w:val="00BF2F49"/>
    <w:rsid w:val="00BF4DD2"/>
    <w:rsid w:val="00BF5466"/>
    <w:rsid w:val="00BF5D35"/>
    <w:rsid w:val="00BF5D58"/>
    <w:rsid w:val="00BF73DF"/>
    <w:rsid w:val="00C00D7A"/>
    <w:rsid w:val="00C01EBB"/>
    <w:rsid w:val="00C024F0"/>
    <w:rsid w:val="00C05D0A"/>
    <w:rsid w:val="00C0620B"/>
    <w:rsid w:val="00C06291"/>
    <w:rsid w:val="00C07480"/>
    <w:rsid w:val="00C100BB"/>
    <w:rsid w:val="00C11790"/>
    <w:rsid w:val="00C125FE"/>
    <w:rsid w:val="00C12DE5"/>
    <w:rsid w:val="00C1370C"/>
    <w:rsid w:val="00C13755"/>
    <w:rsid w:val="00C13D07"/>
    <w:rsid w:val="00C13D8E"/>
    <w:rsid w:val="00C15EC5"/>
    <w:rsid w:val="00C16AAB"/>
    <w:rsid w:val="00C16D8C"/>
    <w:rsid w:val="00C16F27"/>
    <w:rsid w:val="00C2052C"/>
    <w:rsid w:val="00C21531"/>
    <w:rsid w:val="00C219A5"/>
    <w:rsid w:val="00C226FE"/>
    <w:rsid w:val="00C22D01"/>
    <w:rsid w:val="00C23D41"/>
    <w:rsid w:val="00C2471C"/>
    <w:rsid w:val="00C271D2"/>
    <w:rsid w:val="00C279D7"/>
    <w:rsid w:val="00C301F4"/>
    <w:rsid w:val="00C305AB"/>
    <w:rsid w:val="00C3111C"/>
    <w:rsid w:val="00C3112B"/>
    <w:rsid w:val="00C320B3"/>
    <w:rsid w:val="00C32898"/>
    <w:rsid w:val="00C32F89"/>
    <w:rsid w:val="00C335DA"/>
    <w:rsid w:val="00C3456E"/>
    <w:rsid w:val="00C34AEE"/>
    <w:rsid w:val="00C34B41"/>
    <w:rsid w:val="00C36125"/>
    <w:rsid w:val="00C37487"/>
    <w:rsid w:val="00C4063F"/>
    <w:rsid w:val="00C40EEE"/>
    <w:rsid w:val="00C43DBE"/>
    <w:rsid w:val="00C44FC2"/>
    <w:rsid w:val="00C4535A"/>
    <w:rsid w:val="00C45D1E"/>
    <w:rsid w:val="00C46532"/>
    <w:rsid w:val="00C469A6"/>
    <w:rsid w:val="00C47574"/>
    <w:rsid w:val="00C4759A"/>
    <w:rsid w:val="00C47848"/>
    <w:rsid w:val="00C50963"/>
    <w:rsid w:val="00C519AA"/>
    <w:rsid w:val="00C5349D"/>
    <w:rsid w:val="00C53F54"/>
    <w:rsid w:val="00C54400"/>
    <w:rsid w:val="00C55820"/>
    <w:rsid w:val="00C56CC1"/>
    <w:rsid w:val="00C606D3"/>
    <w:rsid w:val="00C609F8"/>
    <w:rsid w:val="00C61780"/>
    <w:rsid w:val="00C62E6E"/>
    <w:rsid w:val="00C635DF"/>
    <w:rsid w:val="00C63D2D"/>
    <w:rsid w:val="00C6433E"/>
    <w:rsid w:val="00C65BC2"/>
    <w:rsid w:val="00C66AC0"/>
    <w:rsid w:val="00C66FA4"/>
    <w:rsid w:val="00C67F98"/>
    <w:rsid w:val="00C700C3"/>
    <w:rsid w:val="00C7184A"/>
    <w:rsid w:val="00C71878"/>
    <w:rsid w:val="00C7265F"/>
    <w:rsid w:val="00C72A9D"/>
    <w:rsid w:val="00C7319D"/>
    <w:rsid w:val="00C73E1B"/>
    <w:rsid w:val="00C74334"/>
    <w:rsid w:val="00C74718"/>
    <w:rsid w:val="00C75E78"/>
    <w:rsid w:val="00C76CEF"/>
    <w:rsid w:val="00C7767C"/>
    <w:rsid w:val="00C7784A"/>
    <w:rsid w:val="00C80574"/>
    <w:rsid w:val="00C80A53"/>
    <w:rsid w:val="00C81C76"/>
    <w:rsid w:val="00C82206"/>
    <w:rsid w:val="00C82CDE"/>
    <w:rsid w:val="00C8564B"/>
    <w:rsid w:val="00C866BA"/>
    <w:rsid w:val="00C9049C"/>
    <w:rsid w:val="00C90A5A"/>
    <w:rsid w:val="00C90F0D"/>
    <w:rsid w:val="00C9165D"/>
    <w:rsid w:val="00C91D7F"/>
    <w:rsid w:val="00C91E5B"/>
    <w:rsid w:val="00C94B9D"/>
    <w:rsid w:val="00C955A6"/>
    <w:rsid w:val="00C959F5"/>
    <w:rsid w:val="00C97486"/>
    <w:rsid w:val="00C97FB3"/>
    <w:rsid w:val="00CA01E4"/>
    <w:rsid w:val="00CA09A2"/>
    <w:rsid w:val="00CA17CA"/>
    <w:rsid w:val="00CA2CCC"/>
    <w:rsid w:val="00CA3252"/>
    <w:rsid w:val="00CA3601"/>
    <w:rsid w:val="00CA3BA9"/>
    <w:rsid w:val="00CA5318"/>
    <w:rsid w:val="00CA5760"/>
    <w:rsid w:val="00CA59DD"/>
    <w:rsid w:val="00CA7AFA"/>
    <w:rsid w:val="00CB2731"/>
    <w:rsid w:val="00CB2FB5"/>
    <w:rsid w:val="00CB31FE"/>
    <w:rsid w:val="00CB3B76"/>
    <w:rsid w:val="00CC0B46"/>
    <w:rsid w:val="00CC2B16"/>
    <w:rsid w:val="00CC4A93"/>
    <w:rsid w:val="00CC5C93"/>
    <w:rsid w:val="00CC6B04"/>
    <w:rsid w:val="00CC6F9A"/>
    <w:rsid w:val="00CC7583"/>
    <w:rsid w:val="00CC7921"/>
    <w:rsid w:val="00CC7D38"/>
    <w:rsid w:val="00CD32F0"/>
    <w:rsid w:val="00CD3577"/>
    <w:rsid w:val="00CD41DC"/>
    <w:rsid w:val="00CD455B"/>
    <w:rsid w:val="00CD4B5A"/>
    <w:rsid w:val="00CD4E41"/>
    <w:rsid w:val="00CD56E8"/>
    <w:rsid w:val="00CD5CBF"/>
    <w:rsid w:val="00CD7658"/>
    <w:rsid w:val="00CE2CBB"/>
    <w:rsid w:val="00CE3773"/>
    <w:rsid w:val="00CE3E85"/>
    <w:rsid w:val="00CE5787"/>
    <w:rsid w:val="00CE5C7E"/>
    <w:rsid w:val="00CE5E94"/>
    <w:rsid w:val="00CE7619"/>
    <w:rsid w:val="00CF0114"/>
    <w:rsid w:val="00CF0893"/>
    <w:rsid w:val="00CF0E37"/>
    <w:rsid w:val="00CF258D"/>
    <w:rsid w:val="00CF26D8"/>
    <w:rsid w:val="00CF4A69"/>
    <w:rsid w:val="00CF4F2D"/>
    <w:rsid w:val="00CF56AF"/>
    <w:rsid w:val="00CF5E29"/>
    <w:rsid w:val="00CF7618"/>
    <w:rsid w:val="00D0033D"/>
    <w:rsid w:val="00D006A3"/>
    <w:rsid w:val="00D007D3"/>
    <w:rsid w:val="00D019AC"/>
    <w:rsid w:val="00D01FFB"/>
    <w:rsid w:val="00D02370"/>
    <w:rsid w:val="00D04809"/>
    <w:rsid w:val="00D04F40"/>
    <w:rsid w:val="00D067C6"/>
    <w:rsid w:val="00D06CDF"/>
    <w:rsid w:val="00D13EF4"/>
    <w:rsid w:val="00D1467A"/>
    <w:rsid w:val="00D155E7"/>
    <w:rsid w:val="00D15651"/>
    <w:rsid w:val="00D17332"/>
    <w:rsid w:val="00D20CFA"/>
    <w:rsid w:val="00D21A9A"/>
    <w:rsid w:val="00D21CEA"/>
    <w:rsid w:val="00D234CC"/>
    <w:rsid w:val="00D237B4"/>
    <w:rsid w:val="00D23800"/>
    <w:rsid w:val="00D23AE7"/>
    <w:rsid w:val="00D23D1F"/>
    <w:rsid w:val="00D2521A"/>
    <w:rsid w:val="00D271B6"/>
    <w:rsid w:val="00D272B1"/>
    <w:rsid w:val="00D272BF"/>
    <w:rsid w:val="00D2787A"/>
    <w:rsid w:val="00D27AA1"/>
    <w:rsid w:val="00D313EF"/>
    <w:rsid w:val="00D35926"/>
    <w:rsid w:val="00D35DFA"/>
    <w:rsid w:val="00D369D9"/>
    <w:rsid w:val="00D36A20"/>
    <w:rsid w:val="00D37D35"/>
    <w:rsid w:val="00D40A92"/>
    <w:rsid w:val="00D40BF9"/>
    <w:rsid w:val="00D414E6"/>
    <w:rsid w:val="00D41524"/>
    <w:rsid w:val="00D42381"/>
    <w:rsid w:val="00D431A7"/>
    <w:rsid w:val="00D43576"/>
    <w:rsid w:val="00D437A8"/>
    <w:rsid w:val="00D438CC"/>
    <w:rsid w:val="00D440AD"/>
    <w:rsid w:val="00D44611"/>
    <w:rsid w:val="00D456EE"/>
    <w:rsid w:val="00D45884"/>
    <w:rsid w:val="00D4602A"/>
    <w:rsid w:val="00D46FA7"/>
    <w:rsid w:val="00D50F6A"/>
    <w:rsid w:val="00D5174C"/>
    <w:rsid w:val="00D51C78"/>
    <w:rsid w:val="00D5211F"/>
    <w:rsid w:val="00D52178"/>
    <w:rsid w:val="00D52726"/>
    <w:rsid w:val="00D5322D"/>
    <w:rsid w:val="00D537E7"/>
    <w:rsid w:val="00D54D58"/>
    <w:rsid w:val="00D54DE8"/>
    <w:rsid w:val="00D55B30"/>
    <w:rsid w:val="00D5725C"/>
    <w:rsid w:val="00D572EA"/>
    <w:rsid w:val="00D6154D"/>
    <w:rsid w:val="00D62444"/>
    <w:rsid w:val="00D64F90"/>
    <w:rsid w:val="00D650FD"/>
    <w:rsid w:val="00D65C99"/>
    <w:rsid w:val="00D66368"/>
    <w:rsid w:val="00D70937"/>
    <w:rsid w:val="00D71176"/>
    <w:rsid w:val="00D7380C"/>
    <w:rsid w:val="00D755B5"/>
    <w:rsid w:val="00D75F2D"/>
    <w:rsid w:val="00D76DAE"/>
    <w:rsid w:val="00D815E2"/>
    <w:rsid w:val="00D81A74"/>
    <w:rsid w:val="00D837BA"/>
    <w:rsid w:val="00D84C1A"/>
    <w:rsid w:val="00D856B2"/>
    <w:rsid w:val="00D86AA0"/>
    <w:rsid w:val="00D90D49"/>
    <w:rsid w:val="00D92D9F"/>
    <w:rsid w:val="00D93A24"/>
    <w:rsid w:val="00D9412C"/>
    <w:rsid w:val="00D9510E"/>
    <w:rsid w:val="00D96C12"/>
    <w:rsid w:val="00DA1A2C"/>
    <w:rsid w:val="00DA3170"/>
    <w:rsid w:val="00DA3B74"/>
    <w:rsid w:val="00DA4E15"/>
    <w:rsid w:val="00DA539B"/>
    <w:rsid w:val="00DA567C"/>
    <w:rsid w:val="00DA5AC6"/>
    <w:rsid w:val="00DA5F38"/>
    <w:rsid w:val="00DA6048"/>
    <w:rsid w:val="00DA6B03"/>
    <w:rsid w:val="00DA7206"/>
    <w:rsid w:val="00DA77D4"/>
    <w:rsid w:val="00DB0CC6"/>
    <w:rsid w:val="00DB0D1D"/>
    <w:rsid w:val="00DB2E1A"/>
    <w:rsid w:val="00DB3799"/>
    <w:rsid w:val="00DB4D75"/>
    <w:rsid w:val="00DB6281"/>
    <w:rsid w:val="00DB769D"/>
    <w:rsid w:val="00DB79C7"/>
    <w:rsid w:val="00DC1117"/>
    <w:rsid w:val="00DC2856"/>
    <w:rsid w:val="00DC3532"/>
    <w:rsid w:val="00DC4140"/>
    <w:rsid w:val="00DC4D0C"/>
    <w:rsid w:val="00DC590B"/>
    <w:rsid w:val="00DC618F"/>
    <w:rsid w:val="00DC62D0"/>
    <w:rsid w:val="00DC674E"/>
    <w:rsid w:val="00DC6EA2"/>
    <w:rsid w:val="00DC70DC"/>
    <w:rsid w:val="00DD0D13"/>
    <w:rsid w:val="00DD0E03"/>
    <w:rsid w:val="00DD321C"/>
    <w:rsid w:val="00DD3D7D"/>
    <w:rsid w:val="00DD40A9"/>
    <w:rsid w:val="00DD4B04"/>
    <w:rsid w:val="00DD5A76"/>
    <w:rsid w:val="00DD5DFC"/>
    <w:rsid w:val="00DD62AE"/>
    <w:rsid w:val="00DD669A"/>
    <w:rsid w:val="00DD703B"/>
    <w:rsid w:val="00DE216F"/>
    <w:rsid w:val="00DE3BF1"/>
    <w:rsid w:val="00DE4CAB"/>
    <w:rsid w:val="00DE620E"/>
    <w:rsid w:val="00DE7640"/>
    <w:rsid w:val="00DF007E"/>
    <w:rsid w:val="00DF00FF"/>
    <w:rsid w:val="00DF07F3"/>
    <w:rsid w:val="00DF2032"/>
    <w:rsid w:val="00DF28AB"/>
    <w:rsid w:val="00DF28FC"/>
    <w:rsid w:val="00DF340C"/>
    <w:rsid w:val="00DF5BCA"/>
    <w:rsid w:val="00DF5F36"/>
    <w:rsid w:val="00DF7F50"/>
    <w:rsid w:val="00E0051D"/>
    <w:rsid w:val="00E00BD6"/>
    <w:rsid w:val="00E0259C"/>
    <w:rsid w:val="00E02DE4"/>
    <w:rsid w:val="00E0401F"/>
    <w:rsid w:val="00E0449C"/>
    <w:rsid w:val="00E04CEC"/>
    <w:rsid w:val="00E11ECE"/>
    <w:rsid w:val="00E14BF0"/>
    <w:rsid w:val="00E15BBE"/>
    <w:rsid w:val="00E1632F"/>
    <w:rsid w:val="00E16550"/>
    <w:rsid w:val="00E20161"/>
    <w:rsid w:val="00E21D82"/>
    <w:rsid w:val="00E221B6"/>
    <w:rsid w:val="00E23587"/>
    <w:rsid w:val="00E2371B"/>
    <w:rsid w:val="00E23B18"/>
    <w:rsid w:val="00E24941"/>
    <w:rsid w:val="00E24BF9"/>
    <w:rsid w:val="00E25132"/>
    <w:rsid w:val="00E25596"/>
    <w:rsid w:val="00E26142"/>
    <w:rsid w:val="00E3261C"/>
    <w:rsid w:val="00E32D9A"/>
    <w:rsid w:val="00E334E4"/>
    <w:rsid w:val="00E36BDF"/>
    <w:rsid w:val="00E3728C"/>
    <w:rsid w:val="00E40A98"/>
    <w:rsid w:val="00E40BF5"/>
    <w:rsid w:val="00E424F4"/>
    <w:rsid w:val="00E43DB1"/>
    <w:rsid w:val="00E44ACE"/>
    <w:rsid w:val="00E5123B"/>
    <w:rsid w:val="00E51542"/>
    <w:rsid w:val="00E53F61"/>
    <w:rsid w:val="00E543F0"/>
    <w:rsid w:val="00E555E1"/>
    <w:rsid w:val="00E55DBB"/>
    <w:rsid w:val="00E57655"/>
    <w:rsid w:val="00E57C4C"/>
    <w:rsid w:val="00E604CD"/>
    <w:rsid w:val="00E619A1"/>
    <w:rsid w:val="00E63584"/>
    <w:rsid w:val="00E667D2"/>
    <w:rsid w:val="00E70702"/>
    <w:rsid w:val="00E71082"/>
    <w:rsid w:val="00E71F24"/>
    <w:rsid w:val="00E726A2"/>
    <w:rsid w:val="00E73B5D"/>
    <w:rsid w:val="00E750DA"/>
    <w:rsid w:val="00E758B9"/>
    <w:rsid w:val="00E767B2"/>
    <w:rsid w:val="00E773D0"/>
    <w:rsid w:val="00E77CA0"/>
    <w:rsid w:val="00E80C12"/>
    <w:rsid w:val="00E811B0"/>
    <w:rsid w:val="00E81C5B"/>
    <w:rsid w:val="00E81FF8"/>
    <w:rsid w:val="00E84606"/>
    <w:rsid w:val="00E853DB"/>
    <w:rsid w:val="00E85F4F"/>
    <w:rsid w:val="00E876A2"/>
    <w:rsid w:val="00E91083"/>
    <w:rsid w:val="00E91E2D"/>
    <w:rsid w:val="00E9325E"/>
    <w:rsid w:val="00E93B64"/>
    <w:rsid w:val="00E9440D"/>
    <w:rsid w:val="00E94FC1"/>
    <w:rsid w:val="00E95335"/>
    <w:rsid w:val="00E955EC"/>
    <w:rsid w:val="00E95F49"/>
    <w:rsid w:val="00E96A0A"/>
    <w:rsid w:val="00E9791C"/>
    <w:rsid w:val="00EA0342"/>
    <w:rsid w:val="00EA2DFA"/>
    <w:rsid w:val="00EA3075"/>
    <w:rsid w:val="00EA341B"/>
    <w:rsid w:val="00EA4552"/>
    <w:rsid w:val="00EA4843"/>
    <w:rsid w:val="00EA5A92"/>
    <w:rsid w:val="00EA5CB5"/>
    <w:rsid w:val="00EA5FAA"/>
    <w:rsid w:val="00EA655E"/>
    <w:rsid w:val="00EB1490"/>
    <w:rsid w:val="00EB19E5"/>
    <w:rsid w:val="00EB1CFF"/>
    <w:rsid w:val="00EB21B0"/>
    <w:rsid w:val="00EB2DCB"/>
    <w:rsid w:val="00EB3314"/>
    <w:rsid w:val="00EB49ED"/>
    <w:rsid w:val="00EB4C37"/>
    <w:rsid w:val="00EB548C"/>
    <w:rsid w:val="00EB71D1"/>
    <w:rsid w:val="00EC09CD"/>
    <w:rsid w:val="00EC0ACB"/>
    <w:rsid w:val="00EC0B43"/>
    <w:rsid w:val="00EC17FD"/>
    <w:rsid w:val="00EC1908"/>
    <w:rsid w:val="00EC1CA8"/>
    <w:rsid w:val="00EC1F2A"/>
    <w:rsid w:val="00EC2AAD"/>
    <w:rsid w:val="00EC32D4"/>
    <w:rsid w:val="00EC3563"/>
    <w:rsid w:val="00EC4560"/>
    <w:rsid w:val="00EC456E"/>
    <w:rsid w:val="00EC5DB3"/>
    <w:rsid w:val="00EC6339"/>
    <w:rsid w:val="00EC6EF8"/>
    <w:rsid w:val="00EC744B"/>
    <w:rsid w:val="00EC7F34"/>
    <w:rsid w:val="00ED031D"/>
    <w:rsid w:val="00ED042F"/>
    <w:rsid w:val="00ED0946"/>
    <w:rsid w:val="00ED11CE"/>
    <w:rsid w:val="00ED1378"/>
    <w:rsid w:val="00ED1562"/>
    <w:rsid w:val="00ED32A1"/>
    <w:rsid w:val="00ED4990"/>
    <w:rsid w:val="00ED638C"/>
    <w:rsid w:val="00ED67A3"/>
    <w:rsid w:val="00ED6C90"/>
    <w:rsid w:val="00ED7832"/>
    <w:rsid w:val="00ED7DD7"/>
    <w:rsid w:val="00EE0EBE"/>
    <w:rsid w:val="00EE243E"/>
    <w:rsid w:val="00EE27C8"/>
    <w:rsid w:val="00EE2E50"/>
    <w:rsid w:val="00EE30D9"/>
    <w:rsid w:val="00EE4D7D"/>
    <w:rsid w:val="00EE5884"/>
    <w:rsid w:val="00EE6025"/>
    <w:rsid w:val="00EE6948"/>
    <w:rsid w:val="00EE69DB"/>
    <w:rsid w:val="00EE771B"/>
    <w:rsid w:val="00EF0A26"/>
    <w:rsid w:val="00EF0AE3"/>
    <w:rsid w:val="00EF1504"/>
    <w:rsid w:val="00EF3551"/>
    <w:rsid w:val="00EF5061"/>
    <w:rsid w:val="00EF60B0"/>
    <w:rsid w:val="00EF7744"/>
    <w:rsid w:val="00EF7F99"/>
    <w:rsid w:val="00EF7FD8"/>
    <w:rsid w:val="00F00848"/>
    <w:rsid w:val="00F01D49"/>
    <w:rsid w:val="00F0256F"/>
    <w:rsid w:val="00F0272A"/>
    <w:rsid w:val="00F03040"/>
    <w:rsid w:val="00F03CBE"/>
    <w:rsid w:val="00F04EAA"/>
    <w:rsid w:val="00F04F5D"/>
    <w:rsid w:val="00F06F55"/>
    <w:rsid w:val="00F10640"/>
    <w:rsid w:val="00F1135F"/>
    <w:rsid w:val="00F11FA3"/>
    <w:rsid w:val="00F12DA6"/>
    <w:rsid w:val="00F15C0A"/>
    <w:rsid w:val="00F1672A"/>
    <w:rsid w:val="00F16B46"/>
    <w:rsid w:val="00F2209F"/>
    <w:rsid w:val="00F22606"/>
    <w:rsid w:val="00F22A0F"/>
    <w:rsid w:val="00F23611"/>
    <w:rsid w:val="00F237E1"/>
    <w:rsid w:val="00F23886"/>
    <w:rsid w:val="00F25BAB"/>
    <w:rsid w:val="00F260C6"/>
    <w:rsid w:val="00F26B73"/>
    <w:rsid w:val="00F271ED"/>
    <w:rsid w:val="00F30746"/>
    <w:rsid w:val="00F307BD"/>
    <w:rsid w:val="00F30BC2"/>
    <w:rsid w:val="00F30CEC"/>
    <w:rsid w:val="00F31EBB"/>
    <w:rsid w:val="00F32007"/>
    <w:rsid w:val="00F35C75"/>
    <w:rsid w:val="00F35CBD"/>
    <w:rsid w:val="00F362C7"/>
    <w:rsid w:val="00F4185E"/>
    <w:rsid w:val="00F4273D"/>
    <w:rsid w:val="00F42C05"/>
    <w:rsid w:val="00F44643"/>
    <w:rsid w:val="00F44D9A"/>
    <w:rsid w:val="00F44FBA"/>
    <w:rsid w:val="00F5010B"/>
    <w:rsid w:val="00F5150A"/>
    <w:rsid w:val="00F51F7D"/>
    <w:rsid w:val="00F523E7"/>
    <w:rsid w:val="00F537E0"/>
    <w:rsid w:val="00F53C3F"/>
    <w:rsid w:val="00F569C4"/>
    <w:rsid w:val="00F569F6"/>
    <w:rsid w:val="00F56D84"/>
    <w:rsid w:val="00F61A9C"/>
    <w:rsid w:val="00F61F2B"/>
    <w:rsid w:val="00F624E2"/>
    <w:rsid w:val="00F62EB4"/>
    <w:rsid w:val="00F63C0E"/>
    <w:rsid w:val="00F672C1"/>
    <w:rsid w:val="00F71370"/>
    <w:rsid w:val="00F7390F"/>
    <w:rsid w:val="00F73FF1"/>
    <w:rsid w:val="00F75F16"/>
    <w:rsid w:val="00F763C2"/>
    <w:rsid w:val="00F77D22"/>
    <w:rsid w:val="00F80056"/>
    <w:rsid w:val="00F819AE"/>
    <w:rsid w:val="00F82568"/>
    <w:rsid w:val="00F82717"/>
    <w:rsid w:val="00F82F60"/>
    <w:rsid w:val="00F83230"/>
    <w:rsid w:val="00F83FC0"/>
    <w:rsid w:val="00F84B7A"/>
    <w:rsid w:val="00F85293"/>
    <w:rsid w:val="00F85336"/>
    <w:rsid w:val="00F85F7C"/>
    <w:rsid w:val="00F86B27"/>
    <w:rsid w:val="00F907B2"/>
    <w:rsid w:val="00F9202A"/>
    <w:rsid w:val="00F92714"/>
    <w:rsid w:val="00F94F1C"/>
    <w:rsid w:val="00F951F5"/>
    <w:rsid w:val="00F95BC8"/>
    <w:rsid w:val="00F95CE7"/>
    <w:rsid w:val="00F97C22"/>
    <w:rsid w:val="00F97ED5"/>
    <w:rsid w:val="00FA0996"/>
    <w:rsid w:val="00FA09DC"/>
    <w:rsid w:val="00FA262A"/>
    <w:rsid w:val="00FA277F"/>
    <w:rsid w:val="00FA3CDD"/>
    <w:rsid w:val="00FA41FC"/>
    <w:rsid w:val="00FA5484"/>
    <w:rsid w:val="00FA59A0"/>
    <w:rsid w:val="00FA5B95"/>
    <w:rsid w:val="00FA6F50"/>
    <w:rsid w:val="00FA7E64"/>
    <w:rsid w:val="00FB042B"/>
    <w:rsid w:val="00FB1D20"/>
    <w:rsid w:val="00FB3004"/>
    <w:rsid w:val="00FB3474"/>
    <w:rsid w:val="00FB4466"/>
    <w:rsid w:val="00FB46E5"/>
    <w:rsid w:val="00FB4FDA"/>
    <w:rsid w:val="00FB5812"/>
    <w:rsid w:val="00FB6935"/>
    <w:rsid w:val="00FB7406"/>
    <w:rsid w:val="00FB7779"/>
    <w:rsid w:val="00FC08D8"/>
    <w:rsid w:val="00FC0E3B"/>
    <w:rsid w:val="00FC0FD3"/>
    <w:rsid w:val="00FC194B"/>
    <w:rsid w:val="00FC1F04"/>
    <w:rsid w:val="00FC20A2"/>
    <w:rsid w:val="00FC25D5"/>
    <w:rsid w:val="00FC298C"/>
    <w:rsid w:val="00FC2A8B"/>
    <w:rsid w:val="00FC3FEF"/>
    <w:rsid w:val="00FC4E6F"/>
    <w:rsid w:val="00FC5712"/>
    <w:rsid w:val="00FC5822"/>
    <w:rsid w:val="00FC61AE"/>
    <w:rsid w:val="00FC766A"/>
    <w:rsid w:val="00FC7980"/>
    <w:rsid w:val="00FD0446"/>
    <w:rsid w:val="00FD0802"/>
    <w:rsid w:val="00FD117F"/>
    <w:rsid w:val="00FD2B0D"/>
    <w:rsid w:val="00FD3BCE"/>
    <w:rsid w:val="00FD3DDC"/>
    <w:rsid w:val="00FD447A"/>
    <w:rsid w:val="00FD4776"/>
    <w:rsid w:val="00FD5BC6"/>
    <w:rsid w:val="00FD74F9"/>
    <w:rsid w:val="00FD797B"/>
    <w:rsid w:val="00FE0509"/>
    <w:rsid w:val="00FE09DE"/>
    <w:rsid w:val="00FE1A3B"/>
    <w:rsid w:val="00FE1E0B"/>
    <w:rsid w:val="00FE2369"/>
    <w:rsid w:val="00FE2814"/>
    <w:rsid w:val="00FE4447"/>
    <w:rsid w:val="00FE552B"/>
    <w:rsid w:val="00FE55B7"/>
    <w:rsid w:val="00FE5E1E"/>
    <w:rsid w:val="00FE70B9"/>
    <w:rsid w:val="00FF1338"/>
    <w:rsid w:val="00FF1A3C"/>
    <w:rsid w:val="00FF1D0F"/>
    <w:rsid w:val="00FF20BD"/>
    <w:rsid w:val="00FF403B"/>
    <w:rsid w:val="00FF766F"/>
    <w:rsid w:val="00FF7A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ACE"/>
    <w:pPr>
      <w:bidi/>
    </w:pPr>
    <w:rPr>
      <w:rFonts w:ascii="Times New Roman" w:eastAsia="Times New Roman" w:hAnsi="Times New Roman" w:cs="Times New Roman"/>
      <w:sz w:val="24"/>
      <w:szCs w:val="24"/>
    </w:rPr>
  </w:style>
  <w:style w:type="paragraph" w:styleId="Heading3">
    <w:name w:val="heading 3"/>
    <w:basedOn w:val="Normal"/>
    <w:link w:val="Heading3Char"/>
    <w:uiPriority w:val="99"/>
    <w:qFormat/>
    <w:rsid w:val="00540BB5"/>
    <w:pPr>
      <w:bidi w:val="0"/>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540BB5"/>
    <w:rPr>
      <w:rFonts w:ascii="Times New Roman" w:hAnsi="Times New Roman" w:cs="Times New Roman"/>
      <w:b/>
      <w:bCs/>
      <w:sz w:val="27"/>
      <w:szCs w:val="27"/>
    </w:rPr>
  </w:style>
  <w:style w:type="table" w:styleId="TableGrid">
    <w:name w:val="Table Grid"/>
    <w:basedOn w:val="TableNormal"/>
    <w:uiPriority w:val="99"/>
    <w:rsid w:val="000D3ACE"/>
    <w:pPr>
      <w:bidi/>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82109"/>
    <w:pPr>
      <w:ind w:left="720"/>
    </w:pPr>
  </w:style>
  <w:style w:type="paragraph" w:styleId="Header">
    <w:name w:val="header"/>
    <w:basedOn w:val="Normal"/>
    <w:link w:val="HeaderChar"/>
    <w:uiPriority w:val="99"/>
    <w:rsid w:val="00AB48DA"/>
    <w:pPr>
      <w:tabs>
        <w:tab w:val="center" w:pos="4153"/>
        <w:tab w:val="right" w:pos="8306"/>
      </w:tabs>
    </w:pPr>
  </w:style>
  <w:style w:type="character" w:customStyle="1" w:styleId="HeaderChar">
    <w:name w:val="Header Char"/>
    <w:basedOn w:val="DefaultParagraphFont"/>
    <w:link w:val="Header"/>
    <w:uiPriority w:val="99"/>
    <w:locked/>
    <w:rsid w:val="00AB48DA"/>
    <w:rPr>
      <w:rFonts w:ascii="Times New Roman" w:hAnsi="Times New Roman" w:cs="Times New Roman"/>
      <w:sz w:val="24"/>
      <w:szCs w:val="24"/>
    </w:rPr>
  </w:style>
  <w:style w:type="paragraph" w:styleId="Footer">
    <w:name w:val="footer"/>
    <w:basedOn w:val="Normal"/>
    <w:link w:val="FooterChar"/>
    <w:uiPriority w:val="99"/>
    <w:rsid w:val="00AB48DA"/>
    <w:pPr>
      <w:tabs>
        <w:tab w:val="center" w:pos="4153"/>
        <w:tab w:val="right" w:pos="8306"/>
      </w:tabs>
    </w:pPr>
  </w:style>
  <w:style w:type="character" w:customStyle="1" w:styleId="FooterChar">
    <w:name w:val="Footer Char"/>
    <w:basedOn w:val="DefaultParagraphFont"/>
    <w:link w:val="Footer"/>
    <w:uiPriority w:val="99"/>
    <w:locked/>
    <w:rsid w:val="00AB48DA"/>
    <w:rPr>
      <w:rFonts w:ascii="Times New Roman" w:hAnsi="Times New Roman" w:cs="Times New Roman"/>
      <w:sz w:val="24"/>
      <w:szCs w:val="24"/>
    </w:rPr>
  </w:style>
  <w:style w:type="character" w:customStyle="1" w:styleId="apple-converted-space">
    <w:name w:val="apple-converted-space"/>
    <w:basedOn w:val="DefaultParagraphFont"/>
    <w:uiPriority w:val="99"/>
    <w:rsid w:val="002E2635"/>
    <w:rPr>
      <w:rFonts w:cs="Times New Roman"/>
    </w:rPr>
  </w:style>
  <w:style w:type="character" w:styleId="Hyperlink">
    <w:name w:val="Hyperlink"/>
    <w:basedOn w:val="DefaultParagraphFont"/>
    <w:uiPriority w:val="99"/>
    <w:semiHidden/>
    <w:rsid w:val="002E2635"/>
    <w:rPr>
      <w:rFonts w:cs="Times New Roman"/>
      <w:color w:val="0000FF"/>
      <w:u w:val="single"/>
    </w:rPr>
  </w:style>
  <w:style w:type="paragraph" w:styleId="NormalWeb">
    <w:name w:val="Normal (Web)"/>
    <w:basedOn w:val="Normal"/>
    <w:uiPriority w:val="99"/>
    <w:semiHidden/>
    <w:rsid w:val="00540BB5"/>
    <w:pPr>
      <w:bidi w:val="0"/>
      <w:spacing w:before="100" w:beforeAutospacing="1" w:after="100" w:afterAutospacing="1"/>
    </w:pPr>
  </w:style>
  <w:style w:type="character" w:customStyle="1" w:styleId="mw-headline">
    <w:name w:val="mw-headline"/>
    <w:basedOn w:val="DefaultParagraphFont"/>
    <w:uiPriority w:val="99"/>
    <w:rsid w:val="00540BB5"/>
    <w:rPr>
      <w:rFonts w:cs="Times New Roman"/>
    </w:rPr>
  </w:style>
  <w:style w:type="character" w:customStyle="1" w:styleId="mw-editsection">
    <w:name w:val="mw-editsection"/>
    <w:basedOn w:val="DefaultParagraphFont"/>
    <w:uiPriority w:val="99"/>
    <w:rsid w:val="00540BB5"/>
    <w:rPr>
      <w:rFonts w:cs="Times New Roman"/>
    </w:rPr>
  </w:style>
  <w:style w:type="character" w:customStyle="1" w:styleId="mw-editsection-bracket">
    <w:name w:val="mw-editsection-bracket"/>
    <w:basedOn w:val="DefaultParagraphFont"/>
    <w:uiPriority w:val="99"/>
    <w:rsid w:val="00540BB5"/>
    <w:rPr>
      <w:rFonts w:cs="Times New Roman"/>
    </w:rPr>
  </w:style>
  <w:style w:type="character" w:customStyle="1" w:styleId="mw-editsection-divider">
    <w:name w:val="mw-editsection-divider"/>
    <w:basedOn w:val="DefaultParagraphFont"/>
    <w:uiPriority w:val="99"/>
    <w:rsid w:val="00540BB5"/>
    <w:rPr>
      <w:rFonts w:cs="Times New Roman"/>
    </w:rPr>
  </w:style>
</w:styles>
</file>

<file path=word/webSettings.xml><?xml version="1.0" encoding="utf-8"?>
<w:webSettings xmlns:r="http://schemas.openxmlformats.org/officeDocument/2006/relationships" xmlns:w="http://schemas.openxmlformats.org/wordprocessingml/2006/main">
  <w:divs>
    <w:div w:id="1094404106">
      <w:marLeft w:val="0"/>
      <w:marRight w:val="0"/>
      <w:marTop w:val="0"/>
      <w:marBottom w:val="0"/>
      <w:divBdr>
        <w:top w:val="none" w:sz="0" w:space="0" w:color="auto"/>
        <w:left w:val="none" w:sz="0" w:space="0" w:color="auto"/>
        <w:bottom w:val="none" w:sz="0" w:space="0" w:color="auto"/>
        <w:right w:val="none" w:sz="0" w:space="0" w:color="auto"/>
      </w:divBdr>
    </w:div>
    <w:div w:id="1094404107">
      <w:marLeft w:val="0"/>
      <w:marRight w:val="0"/>
      <w:marTop w:val="0"/>
      <w:marBottom w:val="0"/>
      <w:divBdr>
        <w:top w:val="none" w:sz="0" w:space="0" w:color="auto"/>
        <w:left w:val="none" w:sz="0" w:space="0" w:color="auto"/>
        <w:bottom w:val="none" w:sz="0" w:space="0" w:color="auto"/>
        <w:right w:val="none" w:sz="0" w:space="0" w:color="auto"/>
      </w:divBdr>
    </w:div>
    <w:div w:id="1094404108">
      <w:marLeft w:val="0"/>
      <w:marRight w:val="0"/>
      <w:marTop w:val="0"/>
      <w:marBottom w:val="0"/>
      <w:divBdr>
        <w:top w:val="none" w:sz="0" w:space="0" w:color="auto"/>
        <w:left w:val="none" w:sz="0" w:space="0" w:color="auto"/>
        <w:bottom w:val="none" w:sz="0" w:space="0" w:color="auto"/>
        <w:right w:val="none" w:sz="0" w:space="0" w:color="auto"/>
      </w:divBdr>
      <w:divsChild>
        <w:div w:id="1094404103">
          <w:marLeft w:val="0"/>
          <w:marRight w:val="0"/>
          <w:marTop w:val="75"/>
          <w:marBottom w:val="75"/>
          <w:divBdr>
            <w:top w:val="none" w:sz="0" w:space="0" w:color="auto"/>
            <w:left w:val="none" w:sz="0" w:space="0" w:color="auto"/>
            <w:bottom w:val="none" w:sz="0" w:space="0" w:color="auto"/>
            <w:right w:val="none" w:sz="0" w:space="0" w:color="auto"/>
          </w:divBdr>
        </w:div>
        <w:div w:id="1094404104">
          <w:marLeft w:val="0"/>
          <w:marRight w:val="0"/>
          <w:marTop w:val="150"/>
          <w:marBottom w:val="0"/>
          <w:divBdr>
            <w:top w:val="none" w:sz="0" w:space="0" w:color="auto"/>
            <w:left w:val="none" w:sz="0" w:space="0" w:color="auto"/>
            <w:bottom w:val="none" w:sz="0" w:space="0" w:color="auto"/>
            <w:right w:val="none" w:sz="0" w:space="0" w:color="auto"/>
          </w:divBdr>
          <w:divsChild>
            <w:div w:id="10944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he.wikipedia.org/wiki/%D7%A8%D7%95%D7%97" TargetMode="External"/><Relationship Id="rId18" Type="http://schemas.openxmlformats.org/officeDocument/2006/relationships/hyperlink" Target="http://he.wikipedia.org/wiki/%D7%9E%D7%A8%D7%A7%D7%9D" TargetMode="External"/><Relationship Id="rId26" Type="http://schemas.openxmlformats.org/officeDocument/2006/relationships/hyperlink" Target="http://he.wikipedia.org/wiki/%D7%90%D7%A9%D7%9C%D7%92%D7%9F" TargetMode="External"/><Relationship Id="rId39" Type="http://schemas.openxmlformats.org/officeDocument/2006/relationships/hyperlink" Target="http://he.wikipedia.org/wiki/%D7%90%D7%95%D7%A8%D7%92%D7%A0%D7%99%D7%96%D7%9D" TargetMode="External"/><Relationship Id="rId21" Type="http://schemas.openxmlformats.org/officeDocument/2006/relationships/hyperlink" Target="http://he.wikipedia.org/wiki/%D7%96%D7%A8%D7%97%D7%9F" TargetMode="External"/><Relationship Id="rId34" Type="http://schemas.openxmlformats.org/officeDocument/2006/relationships/hyperlink" Target="http://he.wikipedia.org/wiki/%D7%97%D7%95%D7%9E%D7%A6%D7%94" TargetMode="External"/><Relationship Id="rId42" Type="http://schemas.openxmlformats.org/officeDocument/2006/relationships/hyperlink" Target="http://he.wikipedia.org/wiki/%D7%AA%D7%90%D7%99%D7%AA" TargetMode="External"/><Relationship Id="rId47" Type="http://schemas.openxmlformats.org/officeDocument/2006/relationships/hyperlink" Target="http://he.wikipedia.org/wiki/%D7%97%D7%A0%D7%A7%D7%94" TargetMode="External"/><Relationship Id="rId50" Type="http://schemas.openxmlformats.org/officeDocument/2006/relationships/hyperlink" Target="http://he.wikipedia.org/wiki/%D7%90%D7%9E%D7%95%D7%A0%D7%99%D7%94" TargetMode="External"/><Relationship Id="rId55" Type="http://schemas.openxmlformats.org/officeDocument/2006/relationships/hyperlink" Target="http://he.wikipedia.org/wiki/%D7%92%D7%96" TargetMode="External"/><Relationship Id="rId63" Type="http://schemas.openxmlformats.org/officeDocument/2006/relationships/hyperlink" Target="http://he.wikipedia.org/wiki/%D7%97%D7%95%D7%9E%D7%A6%D7%94" TargetMode="External"/><Relationship Id="rId68" Type="http://schemas.openxmlformats.org/officeDocument/2006/relationships/hyperlink" Target="http://he.wikipedia.org/wiki/%D7%9E%D7%A9%D7%A7%D7%A2%D7%99%D7%9D" TargetMode="External"/><Relationship Id="rId76" Type="http://schemas.openxmlformats.org/officeDocument/2006/relationships/theme" Target="theme/theme1.xml"/><Relationship Id="rId7" Type="http://schemas.openxmlformats.org/officeDocument/2006/relationships/hyperlink" Target="http://he.wikipedia.org/wiki/%D7%A1%D7%9C%D7%A2_%D7%99%D7%A1%D7%95%D7%93" TargetMode="External"/><Relationship Id="rId71" Type="http://schemas.openxmlformats.org/officeDocument/2006/relationships/hyperlink" Target="http://he.wikipedia.org/wiki/%D7%9B%D7%9C%D7%95%D7%A8" TargetMode="External"/><Relationship Id="rId2" Type="http://schemas.openxmlformats.org/officeDocument/2006/relationships/styles" Target="styles.xml"/><Relationship Id="rId16" Type="http://schemas.openxmlformats.org/officeDocument/2006/relationships/hyperlink" Target="http://he.wikipedia.org/wiki/%D7%97%D7%9C%D7%A7%D7%99%D7%A7" TargetMode="External"/><Relationship Id="rId29" Type="http://schemas.openxmlformats.org/officeDocument/2006/relationships/hyperlink" Target="http://he.wikipedia.org/wiki/%D7%99%D7%A1%D7%95%D7%93" TargetMode="External"/><Relationship Id="rId11" Type="http://schemas.openxmlformats.org/officeDocument/2006/relationships/hyperlink" Target="http://he.wikipedia.org/wiki/%D7%98%D7%9E%D7%A4%D7%A8%D7%98%D7%95%D7%A8%D7%94" TargetMode="External"/><Relationship Id="rId24" Type="http://schemas.openxmlformats.org/officeDocument/2006/relationships/hyperlink" Target="http://he.wikipedia.org/wiki/%D7%92%D7%A4%D7%A8%D7%99%D7%AA" TargetMode="External"/><Relationship Id="rId32" Type="http://schemas.openxmlformats.org/officeDocument/2006/relationships/hyperlink" Target="http://he.wikipedia.org/wiki/%D7%9B%D7%9C%D7%95%D7%A8%D7%95%D7%A4%D7%99%D7%9C" TargetMode="External"/><Relationship Id="rId37" Type="http://schemas.openxmlformats.org/officeDocument/2006/relationships/hyperlink" Target="http://he.wikipedia.org/wiki/%D7%A2%D7%9C%D7%94" TargetMode="External"/><Relationship Id="rId40" Type="http://schemas.openxmlformats.org/officeDocument/2006/relationships/hyperlink" Target="http://he.wikipedia.org/wiki/%D7%A2%D7%9E%D7%99%D7%9C%D7%9F" TargetMode="External"/><Relationship Id="rId45" Type="http://schemas.openxmlformats.org/officeDocument/2006/relationships/hyperlink" Target="http://he.wikipedia.org/wiki/%D7%A8%D7%A7%D7%91%D7%95%D7%91%D7%99%D7%AA" TargetMode="External"/><Relationship Id="rId53" Type="http://schemas.openxmlformats.org/officeDocument/2006/relationships/hyperlink" Target="http://he.wikipedia.org/wiki/%D7%9E%D7%99%D7%97%D7%96%D7%95%D7%A8" TargetMode="External"/><Relationship Id="rId58" Type="http://schemas.openxmlformats.org/officeDocument/2006/relationships/hyperlink" Target="http://he.wikipedia.org/wiki/%D7%A0%D7%95%D7%96%D7%9C" TargetMode="External"/><Relationship Id="rId66" Type="http://schemas.openxmlformats.org/officeDocument/2006/relationships/hyperlink" Target="http://he.wikipedia.org/wiki/%D7%90%D7%9C%D7%95%D7%9E%D7%99%D7%A0%D7%99%D7%95%D7%9D" TargetMode="External"/><Relationship Id="rId7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e.wikipedia.org/wiki/%D7%99%D7%97%D7%A1%D7%99_%D7%92%D7%95%D7%9E%D7%9C%D7%99%D7%9F_%D7%91%D7%99%D7%9F_%D7%90%D7%95%D7%A8%D7%92%D7%A0%D7%99%D7%96%D7%9E%D7%99%D7%9D" TargetMode="External"/><Relationship Id="rId23" Type="http://schemas.openxmlformats.org/officeDocument/2006/relationships/hyperlink" Target="http://he.wikipedia.org/wiki/%D7%97%D7%9E%D7%A8%D7%9F" TargetMode="External"/><Relationship Id="rId28" Type="http://schemas.openxmlformats.org/officeDocument/2006/relationships/hyperlink" Target="http://he.wikipedia.org/w/index.php?title=%D7%90%D7%9E%D7%95%D7%9F_(%D7%99%D7%95%D7%9F)&amp;action=edit&amp;redlink=1" TargetMode="External"/><Relationship Id="rId36" Type="http://schemas.openxmlformats.org/officeDocument/2006/relationships/hyperlink" Target="http://he.wikipedia.org/wiki/%D7%AA%D7%90" TargetMode="External"/><Relationship Id="rId49" Type="http://schemas.openxmlformats.org/officeDocument/2006/relationships/hyperlink" Target="http://he.wikipedia.org/wiki/%D7%9E%D7%9C%D7%97_(%D7%9B%D7%99%D7%9E%D7%99%D7%94)" TargetMode="External"/><Relationship Id="rId57" Type="http://schemas.openxmlformats.org/officeDocument/2006/relationships/hyperlink" Target="http://he.wikipedia.org/wiki/%D7%97%D7%9E%D7%A6%D7%9F" TargetMode="External"/><Relationship Id="rId61" Type="http://schemas.openxmlformats.org/officeDocument/2006/relationships/hyperlink" Target="http://he.wikipedia.org/wiki/%D7%9E%D7%99%D7%9E%D7%9F" TargetMode="External"/><Relationship Id="rId10" Type="http://schemas.openxmlformats.org/officeDocument/2006/relationships/hyperlink" Target="http://he.wikipedia.org/wiki/%D7%A1%D7%97%D7%99%D7%A4%D7%94" TargetMode="External"/><Relationship Id="rId19" Type="http://schemas.openxmlformats.org/officeDocument/2006/relationships/hyperlink" Target="http://he.wikipedia.org/wiki/%D7%AA%D7%97%D7%9E%D7%95%D7%A6%D7%AA" TargetMode="External"/><Relationship Id="rId31" Type="http://schemas.openxmlformats.org/officeDocument/2006/relationships/hyperlink" Target="http://he.wikipedia.org/wiki/%D7%9E%D7%95%D7%9C%D7%A7%D7%95%D7%9C%D7%94" TargetMode="External"/><Relationship Id="rId44" Type="http://schemas.openxmlformats.org/officeDocument/2006/relationships/hyperlink" Target="http://he.wikipedia.org/wiki/%D7%A2%D7%A5" TargetMode="External"/><Relationship Id="rId52" Type="http://schemas.openxmlformats.org/officeDocument/2006/relationships/hyperlink" Target="http://he.wikipedia.org/wiki/%D7%9E%D7%A2%D7%A8%D7%9B%D7%AA_%D7%90%D7%A7%D7%95%D7%9C%D7%95%D7%92%D7%99%D7%AA" TargetMode="External"/><Relationship Id="rId60" Type="http://schemas.openxmlformats.org/officeDocument/2006/relationships/hyperlink" Target="http://he.wikipedia.org/wiki/%D7%9B%D7%95%D7%97_%D7%94%D7%9E%D7%A9%D7%99%D7%9B%D7%94" TargetMode="External"/><Relationship Id="rId65" Type="http://schemas.openxmlformats.org/officeDocument/2006/relationships/hyperlink" Target="http://he.wikipedia.org/wiki/%D7%A1%D7%99%D7%93%D7%9F" TargetMode="External"/><Relationship Id="rId73" Type="http://schemas.openxmlformats.org/officeDocument/2006/relationships/hyperlink" Target="http://he.wikipedia.org/wiki/%D7%A0%D7%AA%D7%A8%D7%9F" TargetMode="External"/><Relationship Id="rId4" Type="http://schemas.openxmlformats.org/officeDocument/2006/relationships/webSettings" Target="webSettings.xml"/><Relationship Id="rId9" Type="http://schemas.openxmlformats.org/officeDocument/2006/relationships/hyperlink" Target="http://he.wikipedia.org/wiki/%D7%91%D7%9C%D7%99%D7%94" TargetMode="External"/><Relationship Id="rId14" Type="http://schemas.openxmlformats.org/officeDocument/2006/relationships/hyperlink" Target="http://he.wikipedia.org/wiki/%D7%97%D7%96%D7%96%D7%99%D7%AA" TargetMode="External"/><Relationship Id="rId22" Type="http://schemas.openxmlformats.org/officeDocument/2006/relationships/hyperlink" Target="http://he.wikipedia.org/wiki/%D7%91%D7%A8%D7%96%D7%9C" TargetMode="External"/><Relationship Id="rId27" Type="http://schemas.openxmlformats.org/officeDocument/2006/relationships/hyperlink" Target="http://he.wikipedia.org/wiki/%D7%9E%D7%92%D7%A0%D7%96%D7%99%D7%95%D7%9D" TargetMode="External"/><Relationship Id="rId30" Type="http://schemas.openxmlformats.org/officeDocument/2006/relationships/hyperlink" Target="http://he.wikipedia.org/wiki/%D7%9E%D7%92%D7%A0%D7%96%D7%99%D7%95%D7%9D" TargetMode="External"/><Relationship Id="rId35" Type="http://schemas.openxmlformats.org/officeDocument/2006/relationships/hyperlink" Target="http://he.wikipedia.org/wiki/%D7%92%D7%A8%D7%A2%D7%99%D7%9F_%D7%94%D7%AA%D7%90" TargetMode="External"/><Relationship Id="rId43" Type="http://schemas.openxmlformats.org/officeDocument/2006/relationships/hyperlink" Target="http://he.wikipedia.org/wiki/%D7%9C%D7%99%D7%92%D7%A0%D7%99%D7%9F" TargetMode="External"/><Relationship Id="rId48" Type="http://schemas.openxmlformats.org/officeDocument/2006/relationships/hyperlink" Target="http://he.wikipedia.org/wiki/%D7%99%D7%95%D7%9F" TargetMode="External"/><Relationship Id="rId56" Type="http://schemas.openxmlformats.org/officeDocument/2006/relationships/hyperlink" Target="http://he.wikipedia.org/wiki/%D7%A0%D7%A9%D7%99%D7%9E%D7%94" TargetMode="External"/><Relationship Id="rId64" Type="http://schemas.openxmlformats.org/officeDocument/2006/relationships/hyperlink" Target="http://he.wikipedia.org/wiki/%D7%A7%D7%98%D7%99%D7%95%D7%9F" TargetMode="External"/><Relationship Id="rId69" Type="http://schemas.openxmlformats.org/officeDocument/2006/relationships/hyperlink" Target="http://he.wikipedia.org/wiki/%D7%97%D7%A7%D7%9C%D7%90%D7%95%D7%AA" TargetMode="External"/><Relationship Id="rId8" Type="http://schemas.openxmlformats.org/officeDocument/2006/relationships/hyperlink" Target="http://he.wikipedia.org/wiki/%D7%A1%D7%9C%D7%A2_%D7%9E%D7%A9%D7%A7%D7%A2" TargetMode="External"/><Relationship Id="rId51" Type="http://schemas.openxmlformats.org/officeDocument/2006/relationships/hyperlink" Target="http://he.wikipedia.org/wiki/%D7%97%D7%9C%D7%91%D7%95%D7%9F" TargetMode="External"/><Relationship Id="rId72" Type="http://schemas.openxmlformats.org/officeDocument/2006/relationships/hyperlink" Target="http://he.wikipedia.org/wiki/%D7%92%D7%A4%D7%A8%D7%99%D7%AA" TargetMode="External"/><Relationship Id="rId3" Type="http://schemas.openxmlformats.org/officeDocument/2006/relationships/settings" Target="settings.xml"/><Relationship Id="rId12" Type="http://schemas.openxmlformats.org/officeDocument/2006/relationships/hyperlink" Target="http://he.wikipedia.org/wiki/%D7%92%D7%A9%D7%9D" TargetMode="External"/><Relationship Id="rId17" Type="http://schemas.openxmlformats.org/officeDocument/2006/relationships/hyperlink" Target="http://he.wikipedia.org/wiki/%D7%9E%D7%95%D7%A6%D7%A7" TargetMode="External"/><Relationship Id="rId25" Type="http://schemas.openxmlformats.org/officeDocument/2006/relationships/hyperlink" Target="http://he.wikipedia.org/wiki/%D7%A1%D7%99%D7%93%D7%9F" TargetMode="External"/><Relationship Id="rId33" Type="http://schemas.openxmlformats.org/officeDocument/2006/relationships/hyperlink" Target="http://he.wikipedia.org/wiki/ATP" TargetMode="External"/><Relationship Id="rId38" Type="http://schemas.openxmlformats.org/officeDocument/2006/relationships/hyperlink" Target="http://he.wikipedia.org/wiki/%D7%A4%D7%A8%D7%99" TargetMode="External"/><Relationship Id="rId46" Type="http://schemas.openxmlformats.org/officeDocument/2006/relationships/hyperlink" Target="http://he.wikipedia.org/wiki/%D7%94%D7%95%D7%9E%D7%95%D7%A1" TargetMode="External"/><Relationship Id="rId59" Type="http://schemas.openxmlformats.org/officeDocument/2006/relationships/hyperlink" Target="http://he.wikipedia.org/wiki/%D7%94%D7%A9%D7%A7%D7%99%D7%94" TargetMode="External"/><Relationship Id="rId67" Type="http://schemas.openxmlformats.org/officeDocument/2006/relationships/hyperlink" Target="http://he.wikipedia.org/wiki/%D7%91%D7%A8%D7%96%D7%9C" TargetMode="External"/><Relationship Id="rId20" Type="http://schemas.openxmlformats.org/officeDocument/2006/relationships/hyperlink" Target="http://he.wikipedia.org/wiki/%D7%A6%D7%95%D7%A8%D7%9F_(%D7%99%D7%A1%D7%95%D7%93)" TargetMode="External"/><Relationship Id="rId41" Type="http://schemas.openxmlformats.org/officeDocument/2006/relationships/hyperlink" Target="http://he.wikipedia.org/wiki/%D7%A4%D7%97%D7%9E%D7%99%D7%9E%D7%94" TargetMode="External"/><Relationship Id="rId54" Type="http://schemas.openxmlformats.org/officeDocument/2006/relationships/hyperlink" Target="http://he.wikipedia.org/wiki/%D7%90%D7%95%D7%95%D7%99%D7%A8" TargetMode="External"/><Relationship Id="rId62" Type="http://schemas.openxmlformats.org/officeDocument/2006/relationships/hyperlink" Target="http://he.wikipedia.org/wiki/PH" TargetMode="External"/><Relationship Id="rId70" Type="http://schemas.openxmlformats.org/officeDocument/2006/relationships/hyperlink" Target="http://he.wikipedia.org/wiki/%D7%9E%D7%99_%D7%AA%D7%94%D7%95%D7%9D"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6</Pages>
  <Words>3540</Words>
  <Characters>17700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ELI_Levin</cp:lastModifiedBy>
  <cp:revision>6</cp:revision>
  <dcterms:created xsi:type="dcterms:W3CDTF">2014-10-06T18:57:00Z</dcterms:created>
  <dcterms:modified xsi:type="dcterms:W3CDTF">2016-10-31T07:57:00Z</dcterms:modified>
</cp:coreProperties>
</file>